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5A" w:rsidRPr="00827870" w:rsidRDefault="00804F5A" w:rsidP="00207424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27870">
        <w:rPr>
          <w:rFonts w:ascii="Times New Roman" w:hAnsi="Times New Roman"/>
          <w:b/>
          <w:sz w:val="28"/>
          <w:szCs w:val="28"/>
        </w:rPr>
        <w:t>Если в вашей жизни не хватает светлых полос, научитесь играть на фортепиано</w:t>
      </w:r>
    </w:p>
    <w:p w:rsidR="00804F5A" w:rsidRDefault="00804F5A" w:rsidP="003650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27870">
        <w:rPr>
          <w:rFonts w:ascii="Times New Roman" w:hAnsi="Times New Roman"/>
          <w:sz w:val="28"/>
          <w:szCs w:val="28"/>
        </w:rPr>
        <w:t xml:space="preserve">(10 интересных фактов о клавишных инструментах) </w:t>
      </w:r>
    </w:p>
    <w:p w:rsidR="00804F5A" w:rsidRPr="00827870" w:rsidRDefault="00804F5A" w:rsidP="003650AA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870">
        <w:rPr>
          <w:rFonts w:ascii="Times New Roman" w:hAnsi="Times New Roman"/>
          <w:b/>
          <w:sz w:val="28"/>
          <w:szCs w:val="28"/>
        </w:rPr>
        <w:t>Автор: Гатиатуллина Рина Алексеевна</w:t>
      </w:r>
    </w:p>
    <w:p w:rsidR="00804F5A" w:rsidRPr="00827870" w:rsidRDefault="00804F5A" w:rsidP="003650A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МАУДО «Детская музыкальная школа №1», Набережные Челны</w:t>
      </w:r>
    </w:p>
    <w:p w:rsidR="00804F5A" w:rsidRPr="00AB2D59" w:rsidRDefault="00804F5A" w:rsidP="00AB2D5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много раз видели его – огромное, неподъёмное, старинное… иногда ветхое, а иногда – новое. Лакированное, с потрескавшимися на корпусе прожилками, с манящими отполированными клавишами и восхитительным голосом. Недаром фортепиано называют королём инструментов – всегда замираешь, слыша его тембр. А всё ли мы знаем об этом инструменте? </w:t>
      </w:r>
    </w:p>
    <w:p w:rsidR="00804F5A" w:rsidRPr="008647F0" w:rsidRDefault="00804F5A" w:rsidP="003650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647F0">
        <w:rPr>
          <w:rFonts w:ascii="Times New Roman" w:hAnsi="Times New Roman"/>
          <w:b/>
          <w:sz w:val="28"/>
          <w:szCs w:val="28"/>
        </w:rPr>
        <w:t>Очевидно и всё же смешно</w:t>
      </w:r>
    </w:p>
    <w:p w:rsidR="00804F5A" w:rsidRPr="003650AA" w:rsidRDefault="00804F5A" w:rsidP="000244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Наверняка все знают, что название инструмента «фортепиано» происходит от двух итальянских слов - "piano et forte» - в </w:t>
      </w:r>
      <w:r w:rsidRPr="003650AA">
        <w:rPr>
          <w:rFonts w:ascii="Times New Roman" w:hAnsi="Times New Roman"/>
          <w:sz w:val="28"/>
          <w:szCs w:val="28"/>
        </w:rPr>
        <w:t>переводе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50AA">
        <w:rPr>
          <w:rFonts w:ascii="Times New Roman" w:hAnsi="Times New Roman"/>
          <w:sz w:val="28"/>
          <w:szCs w:val="28"/>
        </w:rPr>
        <w:t>"тихо"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650AA">
        <w:rPr>
          <w:rFonts w:ascii="Times New Roman" w:hAnsi="Times New Roman"/>
          <w:sz w:val="28"/>
          <w:szCs w:val="28"/>
        </w:rPr>
        <w:t xml:space="preserve"> "громко"</w:t>
      </w:r>
      <w:r>
        <w:rPr>
          <w:rFonts w:ascii="Times New Roman" w:hAnsi="Times New Roman"/>
          <w:sz w:val="28"/>
          <w:szCs w:val="28"/>
        </w:rPr>
        <w:t xml:space="preserve">. Откуда возникло такое специфическое название? Дело в том, что первое фортепиано был сконструировано лишь в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FF0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веке, когда у музыкантов не было большого выбора музыкальных инструментов. То, что имелось (клавесин, клавикорд и другие), обладало рядом несовершенств: небольшой диапазон звука, не всегда приятный тембр, однородное звукоизвлечение. А вот создатель первого фортепиано выдумал такое музыкальное устройство, которое (в зависимости от силы нажатия на клавишу) могло варьировать звук, делать его громче или тише. Другие инструменты такой привилегии были лишены. А создал фортепиано Бартоломео Кристофори – флорентийский мастер, всю жизнь занимавшийся изготовлением клавесинов.  Бартоломео так сильно хотелось усовершенствовать свой инструмент, он так долго работал над этим, что в</w:t>
      </w:r>
      <w:r w:rsidRPr="00FF0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1709 году сконструировал </w:t>
      </w:r>
      <w:r w:rsidRPr="00FF0D7F">
        <w:rPr>
          <w:rFonts w:ascii="Times New Roman" w:hAnsi="Times New Roman"/>
          <w:sz w:val="28"/>
          <w:szCs w:val="28"/>
        </w:rPr>
        <w:t xml:space="preserve">первое чудо музыкальной техники. </w:t>
      </w:r>
      <w:r>
        <w:rPr>
          <w:rFonts w:ascii="Times New Roman" w:hAnsi="Times New Roman"/>
          <w:sz w:val="28"/>
          <w:szCs w:val="28"/>
        </w:rPr>
        <w:t xml:space="preserve">Кстати, великий мастер за всю жизнь успел сделать 20 инструментов – трудился вручную, поэтому работа ценилась высоко и делалась медленно. Некоторые музыканты с отвращением относятся к уменьшительному названию своего клавишного друга: «Почему пианино? Разве оно играет только тихо?». А для тех, кто любит переделывать иностранные слова в русские (не оториноларинголог, а ухогорлонос), спешим порадовать: при прямом переводе итальянского слова вы исполняете не фортепианные пьесы, а громкотиховые. Здорово, не правда ли? </w:t>
      </w:r>
    </w:p>
    <w:p w:rsidR="00804F5A" w:rsidRDefault="00804F5A" w:rsidP="003650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Фортепиан</w:t>
      </w:r>
      <w:r w:rsidRPr="00815304">
        <w:rPr>
          <w:rFonts w:ascii="Times New Roman" w:hAnsi="Times New Roman"/>
          <w:b/>
          <w:sz w:val="28"/>
          <w:szCs w:val="28"/>
        </w:rPr>
        <w:t>о и рояль – братья, но всё-таки неродные</w:t>
      </w:r>
    </w:p>
    <w:p w:rsidR="00804F5A" w:rsidRPr="001D6446" w:rsidRDefault="00804F5A" w:rsidP="001D64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клавесин и клавикорд разобрались – эти предшественники фортепиано значительно уступали ему в извлечении звука, поэтому мы считаем их «архаичными». А как быть с роялем? Чем он отличается от пианино? </w:t>
      </w:r>
    </w:p>
    <w:p w:rsidR="00804F5A" w:rsidRDefault="00804F5A" w:rsidP="001D64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первым появилось фортепиано, исполнителей называют </w:t>
      </w:r>
      <w:r w:rsidRPr="001D644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ианистами. Роялистов не бывает, даже если вы предпочитаете именно рояль. Роялист – это приверженец монархии, почитатель короля. Так что если бы вы, прекрасный и талантливый исполнитель, во время какой-нибудь французской революции вздумали так себя назвать, вместо почестей и приглашения сыграть «Марсельезу» получили бы путешествие на эшафот.  А о</w:t>
      </w:r>
      <w:r w:rsidRPr="001D6446">
        <w:rPr>
          <w:rFonts w:ascii="Times New Roman" w:hAnsi="Times New Roman"/>
          <w:sz w:val="28"/>
          <w:szCs w:val="28"/>
        </w:rPr>
        <w:t>сновное отличие этих двух инструментов – в их "</w:t>
      </w:r>
      <w:r>
        <w:rPr>
          <w:rFonts w:ascii="Times New Roman" w:hAnsi="Times New Roman"/>
          <w:sz w:val="28"/>
          <w:szCs w:val="28"/>
        </w:rPr>
        <w:t xml:space="preserve">месте проживания" и назначении. Всё очень </w:t>
      </w:r>
      <w:r w:rsidRPr="001D6446">
        <w:rPr>
          <w:rFonts w:ascii="Times New Roman" w:hAnsi="Times New Roman"/>
          <w:sz w:val="28"/>
          <w:szCs w:val="28"/>
        </w:rPr>
        <w:t>просто: пианино – компактный инструмент, который отлично вписывается в небольшие интерьеры. Рояль – инструмент более внушительных размеров.</w:t>
      </w:r>
      <w:r>
        <w:rPr>
          <w:rFonts w:ascii="Times New Roman" w:hAnsi="Times New Roman"/>
          <w:sz w:val="28"/>
          <w:szCs w:val="28"/>
        </w:rPr>
        <w:t xml:space="preserve"> Если вы проживаете в среднестатистической квартире и всерьёз выбираете между фортепиано и роялем, спешим огорчить: придётся снести пару стен. </w:t>
      </w:r>
      <w:r w:rsidRPr="001D6446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дело, конечно же, не только в размере. Дело в силе звучания: рояль звучит громче.  </w:t>
      </w:r>
      <w:r w:rsidRPr="001D6446">
        <w:rPr>
          <w:rFonts w:ascii="Times New Roman" w:hAnsi="Times New Roman"/>
          <w:sz w:val="28"/>
          <w:szCs w:val="28"/>
        </w:rPr>
        <w:t xml:space="preserve">Тут надо понимать устройство инструмента. Когда мы нажимаем на клавишу, она задействует молоточек, который в свою очередь ударяет </w:t>
      </w:r>
      <w:r>
        <w:rPr>
          <w:rFonts w:ascii="Times New Roman" w:hAnsi="Times New Roman"/>
          <w:sz w:val="28"/>
          <w:szCs w:val="28"/>
        </w:rPr>
        <w:t xml:space="preserve">по струне.  В </w:t>
      </w:r>
      <w:r w:rsidRPr="001D6446">
        <w:rPr>
          <w:rFonts w:ascii="Times New Roman" w:hAnsi="Times New Roman"/>
          <w:sz w:val="28"/>
          <w:szCs w:val="28"/>
        </w:rPr>
        <w:t xml:space="preserve">пианино эти </w:t>
      </w:r>
      <w:r>
        <w:rPr>
          <w:rFonts w:ascii="Times New Roman" w:hAnsi="Times New Roman"/>
          <w:sz w:val="28"/>
          <w:szCs w:val="28"/>
        </w:rPr>
        <w:t xml:space="preserve">струны расположены по вертикали – представьте себе стоящую на подставке гитару – именно так натянуты и фортепианные струны.  </w:t>
      </w:r>
      <w:r w:rsidRPr="001D6446">
        <w:rPr>
          <w:rFonts w:ascii="Times New Roman" w:hAnsi="Times New Roman"/>
          <w:sz w:val="28"/>
          <w:szCs w:val="28"/>
        </w:rPr>
        <w:t>А в рояле струны "</w:t>
      </w:r>
      <w:r>
        <w:rPr>
          <w:rFonts w:ascii="Times New Roman" w:hAnsi="Times New Roman"/>
          <w:sz w:val="28"/>
          <w:szCs w:val="28"/>
        </w:rPr>
        <w:t xml:space="preserve">лежат" и занимают больше места, что и влияет на более глубокое звукоизвлечение. </w:t>
      </w:r>
      <w:r w:rsidRPr="001D6446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D6446">
        <w:rPr>
          <w:rFonts w:ascii="Times New Roman" w:hAnsi="Times New Roman"/>
          <w:sz w:val="28"/>
          <w:szCs w:val="28"/>
        </w:rPr>
        <w:t>не только в этом секре</w:t>
      </w:r>
      <w:r>
        <w:rPr>
          <w:rFonts w:ascii="Times New Roman" w:hAnsi="Times New Roman"/>
          <w:sz w:val="28"/>
          <w:szCs w:val="28"/>
        </w:rPr>
        <w:t>т более громкого звучания рояля: наверняка все</w:t>
      </w:r>
      <w:r w:rsidRPr="001D6446">
        <w:rPr>
          <w:rFonts w:ascii="Times New Roman" w:hAnsi="Times New Roman"/>
          <w:sz w:val="28"/>
          <w:szCs w:val="28"/>
        </w:rPr>
        <w:t xml:space="preserve"> видели, что на них, как правило</w:t>
      </w:r>
      <w:r>
        <w:rPr>
          <w:rFonts w:ascii="Times New Roman" w:hAnsi="Times New Roman"/>
          <w:sz w:val="28"/>
          <w:szCs w:val="28"/>
        </w:rPr>
        <w:t xml:space="preserve">, поднята крышка – "крыло". </w:t>
      </w:r>
      <w:r w:rsidRPr="001D6446">
        <w:rPr>
          <w:rFonts w:ascii="Times New Roman" w:hAnsi="Times New Roman"/>
          <w:sz w:val="28"/>
          <w:szCs w:val="28"/>
        </w:rPr>
        <w:t>Крышка</w:t>
      </w:r>
      <w:r>
        <w:rPr>
          <w:rFonts w:ascii="Times New Roman" w:hAnsi="Times New Roman"/>
          <w:sz w:val="28"/>
          <w:szCs w:val="28"/>
        </w:rPr>
        <w:t xml:space="preserve"> эта открыта в сторону зрителей, и звук</w:t>
      </w:r>
      <w:r w:rsidRPr="001D6446">
        <w:rPr>
          <w:rFonts w:ascii="Times New Roman" w:hAnsi="Times New Roman"/>
          <w:sz w:val="28"/>
          <w:szCs w:val="28"/>
        </w:rPr>
        <w:t xml:space="preserve">, идущий от струн, отражается от крышки </w:t>
      </w:r>
      <w:r>
        <w:rPr>
          <w:rFonts w:ascii="Times New Roman" w:hAnsi="Times New Roman"/>
          <w:sz w:val="28"/>
          <w:szCs w:val="28"/>
        </w:rPr>
        <w:t>и идёт в зал. Вот и весь секрет – никакой магии, просто акустическая физика.</w:t>
      </w:r>
    </w:p>
    <w:p w:rsidR="00804F5A" w:rsidRPr="001D6446" w:rsidRDefault="00804F5A" w:rsidP="001D644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быть точным, «</w:t>
      </w:r>
      <w:r w:rsidRPr="001D6446">
        <w:rPr>
          <w:rFonts w:ascii="Times New Roman" w:hAnsi="Times New Roman"/>
          <w:sz w:val="28"/>
          <w:szCs w:val="28"/>
        </w:rPr>
        <w:t>фортепиано</w:t>
      </w:r>
      <w:r>
        <w:rPr>
          <w:rFonts w:ascii="Times New Roman" w:hAnsi="Times New Roman"/>
          <w:sz w:val="28"/>
          <w:szCs w:val="28"/>
        </w:rPr>
        <w:t>» - это не совсем инструмент, это принцип действия и собирательное название устройства. Всё, что с молоточками, со струнами, что может регулировать силу звучания – это и будет фортепиано. А потому забавный факт: и</w:t>
      </w:r>
      <w:r w:rsidRPr="001D6446">
        <w:rPr>
          <w:rFonts w:ascii="Times New Roman" w:hAnsi="Times New Roman"/>
          <w:sz w:val="28"/>
          <w:szCs w:val="28"/>
        </w:rPr>
        <w:t xml:space="preserve"> рояль, и пианино – это фортепиано. "Обучить игре на фортепиано" – означает научить владеть игрой именно на молоточковом инструменте. И неважно, </w:t>
      </w:r>
      <w:r>
        <w:rPr>
          <w:rFonts w:ascii="Times New Roman" w:hAnsi="Times New Roman"/>
          <w:sz w:val="28"/>
          <w:szCs w:val="28"/>
        </w:rPr>
        <w:t xml:space="preserve">какие у него размеры. </w:t>
      </w:r>
    </w:p>
    <w:p w:rsidR="00804F5A" w:rsidRPr="000B48C1" w:rsidRDefault="00804F5A" w:rsidP="000B48C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B48C1">
        <w:rPr>
          <w:rFonts w:ascii="Times New Roman" w:hAnsi="Times New Roman"/>
          <w:b/>
          <w:sz w:val="28"/>
          <w:szCs w:val="28"/>
        </w:rPr>
        <w:t xml:space="preserve">Давай, расскажи, сколько деталей ломается в твоей старой </w:t>
      </w:r>
      <w:r w:rsidRPr="000B48C1">
        <w:rPr>
          <w:rFonts w:ascii="Times New Roman" w:hAnsi="Times New Roman"/>
          <w:b/>
          <w:sz w:val="28"/>
          <w:szCs w:val="28"/>
          <w:lang w:val="en-US"/>
        </w:rPr>
        <w:t>BMW</w:t>
      </w:r>
    </w:p>
    <w:p w:rsidR="00804F5A" w:rsidRDefault="00804F5A" w:rsidP="00932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Фортепиано – инструмент всецело замечательный, но есть у него один маленький недостаток: оно очень много весит. Прямо как коллекция пьес Рахманинова в телефоне у пианиста. Когда задаётся вопрос о массе</w:t>
      </w:r>
      <w:r w:rsidRPr="00B14FFD">
        <w:rPr>
          <w:rFonts w:ascii="Times New Roman" w:hAnsi="Times New Roman"/>
          <w:sz w:val="28"/>
          <w:szCs w:val="28"/>
        </w:rPr>
        <w:t xml:space="preserve"> пианино, обычно предполагается какой-то определённый инструмент, но не все уточняют </w:t>
      </w:r>
      <w:r>
        <w:rPr>
          <w:rFonts w:ascii="Times New Roman" w:hAnsi="Times New Roman"/>
          <w:sz w:val="28"/>
          <w:szCs w:val="28"/>
        </w:rPr>
        <w:t xml:space="preserve">это. </w:t>
      </w:r>
      <w:r w:rsidRPr="00B14FFD">
        <w:rPr>
          <w:rFonts w:ascii="Times New Roman" w:hAnsi="Times New Roman"/>
          <w:sz w:val="28"/>
          <w:szCs w:val="28"/>
        </w:rPr>
        <w:t>Во времена СССР устройства, выпускаемые на фабриках и заводах, имели ГОСТ. Такой ГОСТ был в </w:t>
      </w:r>
      <w:r>
        <w:rPr>
          <w:rFonts w:ascii="Times New Roman" w:hAnsi="Times New Roman"/>
          <w:sz w:val="28"/>
          <w:szCs w:val="28"/>
        </w:rPr>
        <w:t xml:space="preserve">том </w:t>
      </w:r>
      <w:r w:rsidRPr="00B14FFD">
        <w:rPr>
          <w:rFonts w:ascii="Times New Roman" w:hAnsi="Times New Roman"/>
          <w:sz w:val="28"/>
          <w:szCs w:val="28"/>
        </w:rPr>
        <w:t>числе и у пианино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4FFD">
        <w:rPr>
          <w:rFonts w:ascii="Times New Roman" w:hAnsi="Times New Roman"/>
          <w:sz w:val="28"/>
          <w:szCs w:val="28"/>
        </w:rPr>
        <w:t>Как раз поэтому, хотя эти инструменты нередко делались в разных городах или даже различных республиках, они были почти одинаковы. В СССР вообще было много единых стандартов. Различия были во внешнем виде, но незначительные – чуть отличалась форма ножки, изображение на раме сверху и т. 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4FFD">
        <w:rPr>
          <w:rFonts w:ascii="Times New Roman" w:hAnsi="Times New Roman"/>
          <w:sz w:val="28"/>
          <w:szCs w:val="28"/>
        </w:rPr>
        <w:t>Вес пианино тоже различался не сильно. В принципе, пианино и сейчас можно классифицировать по ГОСТам и соответственно узнать примерный вес.</w:t>
      </w:r>
      <w:r>
        <w:rPr>
          <w:rFonts w:ascii="Times New Roman" w:hAnsi="Times New Roman"/>
          <w:sz w:val="28"/>
          <w:szCs w:val="28"/>
        </w:rPr>
        <w:t xml:space="preserve"> Приведём пару примеров: «</w:t>
      </w:r>
      <w:r w:rsidRPr="00B14FFD">
        <w:rPr>
          <w:rFonts w:ascii="Times New Roman" w:hAnsi="Times New Roman"/>
          <w:sz w:val="28"/>
          <w:szCs w:val="28"/>
        </w:rPr>
        <w:t>Красный октябрь</w:t>
      </w:r>
      <w:r>
        <w:rPr>
          <w:rFonts w:ascii="Times New Roman" w:hAnsi="Times New Roman"/>
          <w:sz w:val="28"/>
          <w:szCs w:val="28"/>
        </w:rPr>
        <w:t>» весит до 360 килограммов, Бернштейн – 350, «Октава» - в районе 200. Что может весить так много, удивитесь вы, если внутри – только струны и молоточки? А между тем к</w:t>
      </w:r>
      <w:r w:rsidRPr="003650AA">
        <w:rPr>
          <w:rFonts w:ascii="Times New Roman" w:hAnsi="Times New Roman"/>
          <w:sz w:val="28"/>
          <w:szCs w:val="28"/>
        </w:rPr>
        <w:t xml:space="preserve">аждая струна (а их около 230) </w:t>
      </w:r>
      <w:r>
        <w:rPr>
          <w:rFonts w:ascii="Times New Roman" w:hAnsi="Times New Roman"/>
          <w:sz w:val="28"/>
          <w:szCs w:val="28"/>
        </w:rPr>
        <w:t>при натяжении</w:t>
      </w:r>
      <w:r w:rsidRPr="003650AA">
        <w:rPr>
          <w:rFonts w:ascii="Times New Roman" w:hAnsi="Times New Roman"/>
          <w:sz w:val="28"/>
          <w:szCs w:val="28"/>
        </w:rPr>
        <w:t xml:space="preserve"> даёт около 70кг, а в сумме все струны дают в натяжении 30 тонн.</w:t>
      </w:r>
      <w:r>
        <w:rPr>
          <w:rFonts w:ascii="Times New Roman" w:hAnsi="Times New Roman"/>
          <w:sz w:val="28"/>
          <w:szCs w:val="28"/>
        </w:rPr>
        <w:t xml:space="preserve"> Внушительно? А теперь представьте, что маленьких деталек внутри современного рояля насчитывается в районе 12 000. Расскажите об этом своему другу-автомобилисту, который решит в очередной раз пожаловаться на стучащий кордон. Если что-то начнёт стучать в рояле, настройщику придётся туго. </w:t>
      </w:r>
    </w:p>
    <w:p w:rsidR="00804F5A" w:rsidRDefault="00804F5A" w:rsidP="00932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04F5A" w:rsidRDefault="00804F5A" w:rsidP="0093207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3207A">
        <w:rPr>
          <w:rFonts w:ascii="Times New Roman" w:hAnsi="Times New Roman"/>
          <w:b/>
          <w:sz w:val="28"/>
          <w:szCs w:val="28"/>
        </w:rPr>
        <w:t xml:space="preserve">Кто не работает, тот не ест </w:t>
      </w:r>
    </w:p>
    <w:p w:rsidR="00804F5A" w:rsidRDefault="00804F5A" w:rsidP="0014445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вам необходимо перевезти свой музыкальный инструмент, делать это нужно со всей осторожностью. Не надейтесь обойтись помощью одного друга и с ветерком спустить своё фортепиано по лестнице. </w:t>
      </w:r>
      <w:r w:rsidRPr="0014445A">
        <w:rPr>
          <w:rFonts w:ascii="Times New Roman" w:hAnsi="Times New Roman"/>
          <w:sz w:val="28"/>
          <w:szCs w:val="28"/>
        </w:rPr>
        <w:t>Требуется установка на подставку с колёсами</w:t>
      </w:r>
      <w:r>
        <w:rPr>
          <w:rFonts w:ascii="Times New Roman" w:hAnsi="Times New Roman"/>
          <w:sz w:val="28"/>
          <w:szCs w:val="28"/>
        </w:rPr>
        <w:t>… н</w:t>
      </w:r>
      <w:r w:rsidRPr="0014445A">
        <w:rPr>
          <w:rFonts w:ascii="Times New Roman" w:hAnsi="Times New Roman"/>
          <w:sz w:val="28"/>
          <w:szCs w:val="28"/>
        </w:rPr>
        <w:t>ужно подня</w:t>
      </w:r>
      <w:r>
        <w:rPr>
          <w:rFonts w:ascii="Times New Roman" w:hAnsi="Times New Roman"/>
          <w:sz w:val="28"/>
          <w:szCs w:val="28"/>
        </w:rPr>
        <w:t>ть угол с басами, убрать ножку, п</w:t>
      </w:r>
      <w:r w:rsidRPr="0014445A">
        <w:rPr>
          <w:rFonts w:ascii="Times New Roman" w:hAnsi="Times New Roman"/>
          <w:sz w:val="28"/>
          <w:szCs w:val="28"/>
        </w:rPr>
        <w:t xml:space="preserve">оставить инструмент, завернуть открученную деталь в ткань, закрепить одеяла на фортепиано. </w:t>
      </w:r>
      <w:r>
        <w:rPr>
          <w:rFonts w:ascii="Times New Roman" w:hAnsi="Times New Roman"/>
          <w:sz w:val="28"/>
          <w:szCs w:val="28"/>
        </w:rPr>
        <w:t xml:space="preserve">Сделайте своему клавишному другу уютный домик. </w:t>
      </w:r>
      <w:r w:rsidRPr="0014445A">
        <w:rPr>
          <w:rFonts w:ascii="Times New Roman" w:hAnsi="Times New Roman"/>
          <w:sz w:val="28"/>
          <w:szCs w:val="28"/>
        </w:rPr>
        <w:t xml:space="preserve">Удобно использование гидролифта для погрузки в машину. Транспортируется музыкальный инструмент горизонтально, на </w:t>
      </w:r>
      <w:r>
        <w:rPr>
          <w:rFonts w:ascii="Times New Roman" w:hAnsi="Times New Roman"/>
          <w:sz w:val="28"/>
          <w:szCs w:val="28"/>
        </w:rPr>
        <w:t xml:space="preserve">небольшой скорости и </w:t>
      </w:r>
      <w:r w:rsidRPr="0014445A">
        <w:rPr>
          <w:rFonts w:ascii="Times New Roman" w:hAnsi="Times New Roman"/>
          <w:sz w:val="28"/>
          <w:szCs w:val="28"/>
        </w:rPr>
        <w:t>полностью зафиксированным.</w:t>
      </w:r>
      <w:r>
        <w:rPr>
          <w:sz w:val="28"/>
          <w:szCs w:val="28"/>
        </w:rPr>
        <w:t xml:space="preserve"> </w:t>
      </w:r>
      <w:r w:rsidRPr="0014445A">
        <w:rPr>
          <w:rFonts w:ascii="Times New Roman" w:hAnsi="Times New Roman"/>
          <w:sz w:val="28"/>
          <w:szCs w:val="28"/>
        </w:rPr>
        <w:t xml:space="preserve">На помощь приглашаются физически крепкие парни из расчёта: 1 человек на каждые 45 кг веса предмета. «Лишние» люди откроют двери, перехватят верёвку, быстро заменят уставших. Грузчикам понадобятся перчатки с резиновыми вставками. </w:t>
      </w:r>
      <w:r>
        <w:rPr>
          <w:rFonts w:ascii="Times New Roman" w:hAnsi="Times New Roman"/>
          <w:sz w:val="28"/>
          <w:szCs w:val="28"/>
        </w:rPr>
        <w:t xml:space="preserve">Работа эта очень тяжёлая и кропотливая, будьте готовы, что она растянется. Перевозит инструмент в новое гнездо – труд непростой. </w:t>
      </w:r>
    </w:p>
    <w:p w:rsidR="00804F5A" w:rsidRPr="0093207A" w:rsidRDefault="00804F5A" w:rsidP="0093207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4445A">
        <w:rPr>
          <w:rFonts w:ascii="Times New Roman" w:hAnsi="Times New Roman"/>
          <w:sz w:val="28"/>
          <w:szCs w:val="28"/>
        </w:rPr>
        <w:t xml:space="preserve">Заносят инструмент в помещение внимательно. Открывается окно во избежание резких температурных скачков. Рояль привыкает к климату с закрытыми крышками. Не удаляют влагу, требуется естественное высыхание. </w:t>
      </w:r>
      <w:r>
        <w:rPr>
          <w:rFonts w:ascii="Times New Roman" w:hAnsi="Times New Roman"/>
          <w:sz w:val="28"/>
          <w:szCs w:val="28"/>
        </w:rPr>
        <w:t xml:space="preserve">Акклиматизация может случиться не только с человеком, да-да! </w:t>
      </w:r>
      <w:r w:rsidRPr="0014445A">
        <w:rPr>
          <w:rFonts w:ascii="Times New Roman" w:hAnsi="Times New Roman"/>
          <w:sz w:val="28"/>
          <w:szCs w:val="28"/>
        </w:rPr>
        <w:t>Не следует играть на музыкальном инструменте в день перевозки. Звук настраивают через неделю.</w:t>
      </w:r>
      <w:r>
        <w:rPr>
          <w:rFonts w:ascii="Times New Roman" w:hAnsi="Times New Roman"/>
          <w:sz w:val="28"/>
          <w:szCs w:val="28"/>
        </w:rPr>
        <w:t xml:space="preserve"> Отнеситесь уважительно к переезду фортепиано – не мучайте его сразу по приезде. </w:t>
      </w:r>
    </w:p>
    <w:p w:rsidR="00804F5A" w:rsidRDefault="00804F5A" w:rsidP="003650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Ещё немного в пику автомобилистам</w:t>
      </w:r>
    </w:p>
    <w:p w:rsidR="00804F5A" w:rsidRDefault="00804F5A" w:rsidP="009763D5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Фортепиано не уступает автомобилю не только обилием деталей. В вашем клавишном инструменте так же есть три педали – почти как «газ», «сцепление» и «тормоз». Но поговорим о них серьёзно.</w:t>
      </w:r>
    </w:p>
    <w:p w:rsidR="00804F5A" w:rsidRPr="00125AE8" w:rsidRDefault="00804F5A" w:rsidP="009763D5">
      <w:pPr>
        <w:spacing w:line="360" w:lineRule="auto"/>
        <w:ind w:left="142"/>
        <w:jc w:val="both"/>
        <w:rPr>
          <w:sz w:val="28"/>
          <w:szCs w:val="28"/>
        </w:rPr>
      </w:pPr>
      <w:r w:rsidRPr="00125AE8">
        <w:rPr>
          <w:rFonts w:ascii="Times New Roman" w:hAnsi="Times New Roman"/>
          <w:sz w:val="28"/>
          <w:szCs w:val="28"/>
        </w:rPr>
        <w:t xml:space="preserve">Правая </w:t>
      </w:r>
      <w:r>
        <w:rPr>
          <w:rFonts w:ascii="Times New Roman" w:hAnsi="Times New Roman"/>
          <w:sz w:val="28"/>
          <w:szCs w:val="28"/>
        </w:rPr>
        <w:t xml:space="preserve">педаль </w:t>
      </w:r>
      <w:r w:rsidRPr="00125AE8">
        <w:rPr>
          <w:rFonts w:ascii="Times New Roman" w:hAnsi="Times New Roman"/>
          <w:sz w:val="28"/>
          <w:szCs w:val="28"/>
        </w:rPr>
        <w:t>(первая, «форте») призвана усиливать звук</w:t>
      </w:r>
      <w:r>
        <w:rPr>
          <w:rFonts w:ascii="Times New Roman" w:hAnsi="Times New Roman"/>
          <w:sz w:val="28"/>
          <w:szCs w:val="28"/>
        </w:rPr>
        <w:t>, растягивать</w:t>
      </w:r>
      <w:r w:rsidRPr="00125AE8">
        <w:rPr>
          <w:rFonts w:ascii="Times New Roman" w:hAnsi="Times New Roman"/>
          <w:sz w:val="28"/>
          <w:szCs w:val="28"/>
        </w:rPr>
        <w:t>. В устройстве каждой клавиши есть специальный элемент (демпфер), который заглушает звук сразу, как только вы убираете с неё палец. Если же вы нажмёте педаль форте, действие демпферов прекратится и пианино будет звучать, даже когда исполнитель отнимет руку от клавиатуры</w:t>
      </w:r>
      <w:r w:rsidRPr="00125AE8">
        <w:rPr>
          <w:sz w:val="28"/>
          <w:szCs w:val="28"/>
        </w:rPr>
        <w:t>.</w:t>
      </w:r>
    </w:p>
    <w:p w:rsidR="00804F5A" w:rsidRPr="00125AE8" w:rsidRDefault="00804F5A" w:rsidP="009763D5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25AE8">
        <w:rPr>
          <w:rFonts w:ascii="Times New Roman" w:hAnsi="Times New Roman"/>
          <w:sz w:val="28"/>
          <w:szCs w:val="28"/>
        </w:rPr>
        <w:t>Левая педаль (она же вторая, «пиано») функционирует на клавишных инструментах по-разному. На пианино она придвигает молоточки к струнам, смягчая силу удара. Зачем нужна левая педаль? Она задействуется, когда нужно сбавить громкость, приглушить тембр звука. Как видите, первые две педали при нажатии дают прямо противоположный эффект.</w:t>
      </w:r>
    </w:p>
    <w:p w:rsidR="00804F5A" w:rsidRPr="004843F9" w:rsidRDefault="00804F5A" w:rsidP="009763D5">
      <w:pPr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25AE8">
        <w:rPr>
          <w:rFonts w:ascii="Times New Roman" w:hAnsi="Times New Roman"/>
          <w:sz w:val="28"/>
          <w:szCs w:val="28"/>
        </w:rPr>
        <w:t>Средняя или третья педаль приводит в действие модератор. Это миниатюрное устройство вроде перегородки между струной и молоточком. Когда «перегородка» опускается, льющаяся мелодия становится очень тихой. Если вы не обучаетесь игре в музыкальной школе, а часто упражняетесь на фортепиано дома, ничего не остаётся, как использовать среднюю педаль часто – чтобы никому не мешать.</w:t>
      </w:r>
      <w:r>
        <w:rPr>
          <w:rFonts w:ascii="Times New Roman" w:hAnsi="Times New Roman"/>
          <w:sz w:val="28"/>
          <w:szCs w:val="28"/>
        </w:rPr>
        <w:t xml:space="preserve"> Некоторые инструменты лишены этой педали – считайте, что вы остались без сцепления и можете безнаказанно радовать соседей музыкальными изысками. В час ночи. </w:t>
      </w:r>
    </w:p>
    <w:p w:rsidR="00804F5A" w:rsidRDefault="00804F5A" w:rsidP="009763D5">
      <w:pPr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Скажи мне что-нибудь страшно неприличное…</w:t>
      </w:r>
    </w:p>
    <w:p w:rsidR="00804F5A" w:rsidRDefault="00804F5A" w:rsidP="000D51E1">
      <w:pPr>
        <w:spacing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– Я пианист!</w:t>
      </w:r>
    </w:p>
    <w:p w:rsidR="00804F5A" w:rsidRDefault="00804F5A" w:rsidP="00976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Казалось бы, какая может быть связь между интимной близостью и фортепиано? Разве что играть на рояле во время романтического вечера. Однако а</w:t>
      </w:r>
      <w:r w:rsidRPr="009763D5">
        <w:rPr>
          <w:rFonts w:ascii="Times New Roman" w:hAnsi="Times New Roman"/>
          <w:sz w:val="28"/>
          <w:szCs w:val="28"/>
        </w:rPr>
        <w:t>нглийские пуритане XIX века в повседневной жизни убирали все, что могло показаться хоть немного эротичным. Так, под запрет попали изогнутые резные ножки роялей и фортепиано. Во время концертов их накрывали специальными чехлами, чтобы никто даже и помыслить не мог о чем-то непристойном</w:t>
      </w:r>
      <w:r>
        <w:rPr>
          <w:rFonts w:ascii="Times New Roman" w:hAnsi="Times New Roman"/>
          <w:sz w:val="28"/>
          <w:szCs w:val="28"/>
        </w:rPr>
        <w:t xml:space="preserve">. Изгибы, плавные линии, тонкость очертаний… действительно, можно возбудиться. А если откроешь эту ножку – ещё сочтут развратником и падшим человеком. </w:t>
      </w:r>
    </w:p>
    <w:p w:rsidR="00804F5A" w:rsidRPr="000D51E1" w:rsidRDefault="00804F5A" w:rsidP="009763D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Пианистам во все времена было несладко. </w:t>
      </w:r>
      <w:r w:rsidRPr="003650A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том же</w:t>
      </w:r>
      <w:r w:rsidRPr="003650AA">
        <w:rPr>
          <w:rFonts w:ascii="Times New Roman" w:hAnsi="Times New Roman"/>
          <w:sz w:val="28"/>
          <w:szCs w:val="28"/>
        </w:rPr>
        <w:t xml:space="preserve"> XIX в. пианисты были настолько популярны в Америке, что их постоянно не хватало. Особенно сильно игру на пианино любили техасские ковбои, которые, к тому же, были нетипи</w:t>
      </w:r>
      <w:r>
        <w:rPr>
          <w:rFonts w:ascii="Times New Roman" w:hAnsi="Times New Roman"/>
          <w:sz w:val="28"/>
          <w:szCs w:val="28"/>
        </w:rPr>
        <w:t xml:space="preserve">чно взыскательными слушателями. </w:t>
      </w:r>
      <w:r w:rsidRPr="003650AA">
        <w:rPr>
          <w:rFonts w:ascii="Times New Roman" w:hAnsi="Times New Roman"/>
          <w:sz w:val="28"/>
          <w:szCs w:val="28"/>
        </w:rPr>
        <w:t xml:space="preserve">В одном из салунов Остина еще в начале XX в. стояло пианино с табличкой: «Просьба не стрелять в пианиста. Он играет, как умеет». Именно поэтому американский инженер Э. С. Воти </w:t>
      </w:r>
      <w:r>
        <w:rPr>
          <w:rFonts w:ascii="Times New Roman" w:hAnsi="Times New Roman"/>
          <w:sz w:val="28"/>
          <w:szCs w:val="28"/>
        </w:rPr>
        <w:t>-</w:t>
      </w:r>
      <w:r w:rsidRPr="003650AA">
        <w:rPr>
          <w:rFonts w:ascii="Times New Roman" w:hAnsi="Times New Roman"/>
          <w:sz w:val="28"/>
          <w:szCs w:val="28"/>
        </w:rPr>
        <w:t>в 1897 г. изобрел пианолу – своего рода механический проигрыватель, который сам нажимал на клавиши и давил на педали. Мелодию можно было выбирать, устанавливая сменный барабан со шпеньками, как в шарманке.</w:t>
      </w:r>
      <w:r>
        <w:rPr>
          <w:rFonts w:ascii="Times New Roman" w:hAnsi="Times New Roman"/>
          <w:sz w:val="28"/>
          <w:szCs w:val="28"/>
        </w:rPr>
        <w:t xml:space="preserve"> Так что если вы учитесь играть на инструменте и вас ругает руководитель – радуйтесь, что он не хватается за револьвер. </w:t>
      </w:r>
    </w:p>
    <w:p w:rsidR="00804F5A" w:rsidRDefault="00804F5A" w:rsidP="003650AA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мистику, экстаз ужаса и воображение</w:t>
      </w:r>
    </w:p>
    <w:p w:rsidR="00804F5A" w:rsidRPr="00FE7D09" w:rsidRDefault="00804F5A" w:rsidP="00FE7D09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 замечали, </w:t>
      </w: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>что при просмотре фильмов ужасов главным пугающим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"инструментом" является музыка?</w:t>
      </w: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Именно она заставляет зрителя настораживаться, именно она усиливает пугающий эффект, когда на экране появляется что-то страшное. В классической музыке такие "спецэффекты" придуманы уже давно.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классическое</w:t>
      </w: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произведение может воздействовать на слушателя не хуже, чем пресловутый ужастик.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Поговорим о трёх «ужасающих» произведениях. </w:t>
      </w:r>
    </w:p>
    <w:p w:rsidR="00804F5A" w:rsidRPr="00FE7D09" w:rsidRDefault="00804F5A" w:rsidP="00FE7D09">
      <w:pPr>
        <w:shd w:val="clear" w:color="auto" w:fill="FFFFFF"/>
        <w:spacing w:after="12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E7D0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М. П. Мусоргский "Песни и пляски смерти"</w:t>
      </w:r>
    </w:p>
    <w:p w:rsidR="00804F5A" w:rsidRPr="00FE7D09" w:rsidRDefault="00804F5A" w:rsidP="00FE7D09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 цикл из четырех частей для голоса с фортепиано, который посвящен теме Смерти.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>В первой части цикла "Колыбельной" - смерть приходит к маленькому ребенку в колыбели в обличье няньки и убаюкивает его. Жуткая часть.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>Во второй части - "Серенаде" - смерть приходит к девушке, умирающей от чахотки в обличье рыцаря, поет серенаду и овладевает ей.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>В третьей части - "Трепаке" - происходит зарисовка умирающего от холода пьяного мужичка. "Ляг, усни родимый, я тебя снежком согрею."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>В четвертой части - "Полководце" - символическая песня о бессмысленности. Здесь самый главный полководец, победитель - Смерть.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Философская, яркая и очень проникновенная музыка. </w:t>
      </w:r>
    </w:p>
    <w:p w:rsidR="00804F5A" w:rsidRPr="00FE7D09" w:rsidRDefault="00804F5A" w:rsidP="00FE7D09">
      <w:pPr>
        <w:shd w:val="clear" w:color="auto" w:fill="FFFFFF"/>
        <w:spacing w:after="12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E7D0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М. П. Мусоргский "Ночь на лысой горе "</w:t>
      </w:r>
    </w:p>
    <w:p w:rsidR="00804F5A" w:rsidRPr="00FE7D09" w:rsidRDefault="00804F5A" w:rsidP="00FE7D09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>Здесь будут и ведьмы, и сатана, и бесята, и шабаш. Написана для оркестра, но изначально задумывалась Мусоргским как опера. По преданию, в Иванову ночь на Лысой горе собирались ведьмы и устраивали шабаш.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Представьте себе дикую агонию их танца, страсть, нечестивую удаль в исполнении пируэтов – что-то подобное, наверняка, слышал в своей голове Хома Брут, герой гоголевского «Вия», когда летел с панночкой по ночному небу. </w:t>
      </w:r>
    </w:p>
    <w:p w:rsidR="00804F5A" w:rsidRPr="00FE7D09" w:rsidRDefault="00804F5A" w:rsidP="00FE7D09">
      <w:pPr>
        <w:shd w:val="clear" w:color="auto" w:fill="FFFFFF"/>
        <w:spacing w:after="12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FE7D09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С. С. Прокофьев "Наваждение"</w:t>
      </w:r>
    </w:p>
    <w:p w:rsidR="00804F5A" w:rsidRDefault="00804F5A" w:rsidP="00BD120E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>Одно из самых известных и играемых произведений для фортепиано Прокофьева. Теоретики описывают это произведение так:</w:t>
      </w:r>
      <w:r w:rsidRPr="00FE7D0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FE7D09">
        <w:rPr>
          <w:rFonts w:ascii="Times New Roman" w:hAnsi="Times New Roman"/>
          <w:color w:val="000000"/>
          <w:sz w:val="28"/>
          <w:szCs w:val="28"/>
          <w:lang w:eastAsia="ru-RU"/>
        </w:rPr>
        <w:t>«Страшные всадники степей, подавляющие всякое появление жизни», «насильственное вторжение злых фантастических сил, враждебных человеку». Вам, конечно, может прийти в голову свой образ при прослушивании, но то, что это что-то недоброе, это точно.</w:t>
      </w:r>
    </w:p>
    <w:p w:rsidR="00804F5A" w:rsidRPr="00BD120E" w:rsidRDefault="00804F5A" w:rsidP="00BD120E">
      <w:pPr>
        <w:pStyle w:val="ListParagraph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D120E">
        <w:rPr>
          <w:rFonts w:ascii="Times New Roman" w:hAnsi="Times New Roman"/>
          <w:b/>
          <w:color w:val="000000"/>
          <w:sz w:val="28"/>
          <w:szCs w:val="28"/>
          <w:lang w:eastAsia="ru-RU"/>
        </w:rPr>
        <w:t>Самое-самое-самое</w:t>
      </w:r>
    </w:p>
    <w:p w:rsidR="00804F5A" w:rsidRDefault="00804F5A" w:rsidP="00BD120E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Все мы знаем книгу рекордов Гиннеса. Всё, что связано с фортепиано, тоже может войти в неё. Поговорим о клавишных достижениях.</w:t>
      </w:r>
    </w:p>
    <w:p w:rsidR="00804F5A" w:rsidRDefault="00804F5A" w:rsidP="00BD12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20E">
        <w:rPr>
          <w:rFonts w:ascii="Times New Roman" w:hAnsi="Times New Roman"/>
          <w:i/>
          <w:sz w:val="28"/>
          <w:szCs w:val="28"/>
        </w:rPr>
        <w:t>Самый дорогой рояль</w:t>
      </w:r>
      <w:r w:rsidRPr="003650AA">
        <w:rPr>
          <w:rFonts w:ascii="Times New Roman" w:hAnsi="Times New Roman"/>
          <w:sz w:val="28"/>
          <w:szCs w:val="28"/>
        </w:rPr>
        <w:t xml:space="preserve"> "Steinway &amp; Sons" стоял 1,2 млн$, он был создан в к</w:t>
      </w:r>
      <w:r>
        <w:rPr>
          <w:rFonts w:ascii="Times New Roman" w:hAnsi="Times New Roman"/>
          <w:sz w:val="28"/>
          <w:szCs w:val="28"/>
        </w:rPr>
        <w:t xml:space="preserve">онце 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3650AA">
        <w:rPr>
          <w:rFonts w:ascii="Times New Roman" w:hAnsi="Times New Roman"/>
          <w:sz w:val="28"/>
          <w:szCs w:val="28"/>
        </w:rPr>
        <w:t>, а продан в Лондоне на аукционе в 1997г.</w:t>
      </w:r>
    </w:p>
    <w:p w:rsidR="00804F5A" w:rsidRDefault="00804F5A" w:rsidP="00BD120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D120E">
        <w:rPr>
          <w:rFonts w:ascii="Times New Roman" w:hAnsi="Times New Roman"/>
          <w:sz w:val="28"/>
          <w:szCs w:val="28"/>
        </w:rPr>
        <w:t xml:space="preserve">Challen Concert Grand – название </w:t>
      </w:r>
      <w:r w:rsidRPr="00BD120E">
        <w:rPr>
          <w:rFonts w:ascii="Times New Roman" w:hAnsi="Times New Roman"/>
          <w:i/>
          <w:sz w:val="28"/>
          <w:szCs w:val="28"/>
        </w:rPr>
        <w:t>самого большого в мире пианино</w:t>
      </w:r>
      <w:r w:rsidRPr="00BD120E">
        <w:rPr>
          <w:rFonts w:ascii="Times New Roman" w:hAnsi="Times New Roman"/>
          <w:sz w:val="28"/>
          <w:szCs w:val="28"/>
        </w:rPr>
        <w:t xml:space="preserve">. Его длина – три с половиной метра, натяжение струн в общей сложности более тридцати тонн. Само пианино весит более тонны. В 2010-ом году в «Книгу рекордов Гиннеса» поступила заявка от «Stolëmòwi Klawér» на признание их концертного рояля самым большим в мире. Комиссией были зафиксированы следующие размеры: длина – шесть метров четыре сантиметра, ширина – два метра пятьдесят два сантиметра, высота – один метр восемьдесят семь сантиметров. Вес гигантского рояля составил </w:t>
      </w:r>
      <w:r>
        <w:rPr>
          <w:rFonts w:ascii="Times New Roman" w:hAnsi="Times New Roman"/>
          <w:sz w:val="28"/>
          <w:szCs w:val="28"/>
        </w:rPr>
        <w:t>одну тонну восемьсот килограмм.</w:t>
      </w:r>
    </w:p>
    <w:p w:rsidR="00804F5A" w:rsidRPr="009315CE" w:rsidRDefault="00804F5A" w:rsidP="009315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B115B">
        <w:rPr>
          <w:rFonts w:ascii="Times New Roman" w:hAnsi="Times New Roman"/>
          <w:bCs/>
          <w:i/>
          <w:sz w:val="28"/>
          <w:szCs w:val="28"/>
        </w:rPr>
        <w:t>Самое старое фортепиано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315CE">
        <w:rPr>
          <w:rFonts w:ascii="Times New Roman" w:hAnsi="Times New Roman"/>
          <w:sz w:val="28"/>
          <w:szCs w:val="28"/>
        </w:rPr>
        <w:t>Итак, сохранились всего три фортепиано работы самого Кристофори:</w:t>
      </w:r>
    </w:p>
    <w:p w:rsidR="00804F5A" w:rsidRPr="009315CE" w:rsidRDefault="00804F5A" w:rsidP="009315CE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5CE">
        <w:rPr>
          <w:rFonts w:ascii="Times New Roman" w:hAnsi="Times New Roman"/>
          <w:sz w:val="28"/>
          <w:szCs w:val="28"/>
        </w:rPr>
        <w:t>в Метрополитен-музее в Нью-Йорке (1720)</w:t>
      </w:r>
    </w:p>
    <w:p w:rsidR="00804F5A" w:rsidRPr="009315CE" w:rsidRDefault="00804F5A" w:rsidP="009315CE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5CE">
        <w:rPr>
          <w:rFonts w:ascii="Times New Roman" w:hAnsi="Times New Roman"/>
          <w:sz w:val="28"/>
          <w:szCs w:val="28"/>
        </w:rPr>
        <w:t>в Музее музыкальных инструментов в Риме (1722)</w:t>
      </w:r>
    </w:p>
    <w:p w:rsidR="00804F5A" w:rsidRPr="009315CE" w:rsidRDefault="00804F5A" w:rsidP="009315CE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315CE">
        <w:rPr>
          <w:rFonts w:ascii="Times New Roman" w:hAnsi="Times New Roman"/>
          <w:sz w:val="28"/>
          <w:szCs w:val="28"/>
        </w:rPr>
        <w:t>в Музее музыки в Лейпцигском университете (1726).</w:t>
      </w:r>
    </w:p>
    <w:p w:rsidR="00804F5A" w:rsidRPr="009315CE" w:rsidRDefault="00804F5A" w:rsidP="009315C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Старейший из</w:t>
      </w:r>
      <w:r w:rsidRPr="009315CE">
        <w:rPr>
          <w:rFonts w:ascii="Times New Roman" w:hAnsi="Times New Roman"/>
          <w:sz w:val="28"/>
          <w:szCs w:val="28"/>
        </w:rPr>
        <w:t xml:space="preserve"> сохранившихся инструмент 1720 года имеет простой крыловидный корпус и напоминает внешним видом клавесин.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15CE">
        <w:rPr>
          <w:rFonts w:ascii="Times New Roman" w:hAnsi="Times New Roman"/>
          <w:sz w:val="28"/>
          <w:szCs w:val="28"/>
        </w:rPr>
        <w:t>Его звук сильно отличается от современного. Его диапазон ýже — 54, а не 88 клавиш, струны тоньше, молотки —жёстче. Всё это придают ему тембр, который ближе к звучанию клавеси</w:t>
      </w:r>
      <w:r>
        <w:rPr>
          <w:rFonts w:ascii="Times New Roman" w:hAnsi="Times New Roman"/>
          <w:sz w:val="28"/>
          <w:szCs w:val="28"/>
        </w:rPr>
        <w:t xml:space="preserve">на, нежели к современному роялю. </w:t>
      </w:r>
    </w:p>
    <w:p w:rsidR="00804F5A" w:rsidRDefault="00804F5A" w:rsidP="004938C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Радуга и прочие прелести жизни</w:t>
      </w:r>
    </w:p>
    <w:p w:rsidR="00804F5A" w:rsidRPr="00825CCA" w:rsidRDefault="00804F5A" w:rsidP="009F3A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все фортепиано традиционно коричневого, чёрного или белого цвета – есть яркие разноцветные модели, всем своим видом говорящие: сыграй на мне что-нибудь креативное! </w:t>
      </w:r>
      <w:r w:rsidRPr="00825CCA">
        <w:rPr>
          <w:rFonts w:ascii="Times New Roman" w:hAnsi="Times New Roman"/>
          <w:sz w:val="28"/>
          <w:szCs w:val="28"/>
        </w:rPr>
        <w:t>Отделка пианино или оформление на его поверхности живописных и творческих идей дадут ему шанс на новую жизнь, добавит свежести, а также индивидуальности интерьеру. Даже если ваше пианино семейная реликвия, отреставрированное, преображенное или окрашенное</w:t>
      </w:r>
      <w:r>
        <w:rPr>
          <w:rFonts w:ascii="Times New Roman" w:hAnsi="Times New Roman"/>
          <w:sz w:val="28"/>
          <w:szCs w:val="28"/>
        </w:rPr>
        <w:t>,</w:t>
      </w:r>
      <w:r w:rsidRPr="00825CCA">
        <w:rPr>
          <w:rFonts w:ascii="Times New Roman" w:hAnsi="Times New Roman"/>
          <w:sz w:val="28"/>
          <w:szCs w:val="28"/>
        </w:rPr>
        <w:t xml:space="preserve"> оно продолжит семейную традицию передачи инструмента из </w:t>
      </w:r>
      <w:r>
        <w:rPr>
          <w:rFonts w:ascii="Times New Roman" w:hAnsi="Times New Roman"/>
          <w:sz w:val="28"/>
          <w:szCs w:val="28"/>
        </w:rPr>
        <w:t xml:space="preserve">поколения в поколение. </w:t>
      </w:r>
    </w:p>
    <w:p w:rsidR="00804F5A" w:rsidRDefault="00804F5A" w:rsidP="009F3A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25CCA">
        <w:rPr>
          <w:rFonts w:ascii="Times New Roman" w:hAnsi="Times New Roman"/>
          <w:sz w:val="28"/>
          <w:szCs w:val="28"/>
        </w:rPr>
        <w:t>Нанесение сложного изображения на поверхность пианино – трудная задача. Перед преображением инструмент следует разобрать. При необходимости, обработать все составляющие части акриловой грунтовкой.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CCA">
        <w:rPr>
          <w:rFonts w:ascii="Times New Roman" w:hAnsi="Times New Roman"/>
          <w:sz w:val="28"/>
          <w:szCs w:val="28"/>
        </w:rPr>
        <w:t>Простой способ реставрации – покраска акриловыми красками всех частей прибора в любой цвет (в том числе яркий, «кричащий») или нанесение узора по вашему вкусу. Светлые и нейтральные цвета визуально расширят дизайн интерьера комнаты, добавит в нее простор. Яркие оттенки добавят энергии и экспрессии в обстановку.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CCA">
        <w:rPr>
          <w:rFonts w:ascii="Times New Roman" w:hAnsi="Times New Roman"/>
          <w:sz w:val="28"/>
          <w:szCs w:val="28"/>
        </w:rPr>
        <w:t xml:space="preserve">Необычная и оригинальная идея украшения пианино, расположенного в детской комнате, – использование ярких цветных наклеек. </w:t>
      </w:r>
      <w:r>
        <w:rPr>
          <w:rFonts w:ascii="Times New Roman" w:hAnsi="Times New Roman"/>
          <w:sz w:val="28"/>
          <w:szCs w:val="28"/>
        </w:rPr>
        <w:t xml:space="preserve">Педагогический лайфхак: если ваш ребёнок не любит заниматься, возможно, стоит лишь немного изменить внешний вид инструмента. </w:t>
      </w:r>
      <w:r w:rsidRPr="00825CCA">
        <w:rPr>
          <w:rFonts w:ascii="Times New Roman" w:hAnsi="Times New Roman"/>
          <w:sz w:val="28"/>
          <w:szCs w:val="28"/>
        </w:rPr>
        <w:t xml:space="preserve">Такое «сказочное» решение добавит изюминку в интерьер, стильность детской комнате, а также станет способствовать дальнейшему развитию творческих способностей ребенка. К тому же такие наклейки легко удалить, </w:t>
      </w:r>
      <w:r>
        <w:rPr>
          <w:rFonts w:ascii="Times New Roman" w:hAnsi="Times New Roman"/>
          <w:sz w:val="28"/>
          <w:szCs w:val="28"/>
        </w:rPr>
        <w:t xml:space="preserve">когда ребёнок вырастет. </w:t>
      </w:r>
      <w:r w:rsidRPr="00825CCA">
        <w:rPr>
          <w:rFonts w:ascii="Times New Roman" w:hAnsi="Times New Roman"/>
          <w:sz w:val="28"/>
          <w:szCs w:val="28"/>
        </w:rPr>
        <w:t>Интересный вариант декорирования пианино – декупаж различными изображениями, специально приобретенными или подготовленными картинками, кракелюр яичной скорлупой.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CCA">
        <w:rPr>
          <w:rFonts w:ascii="Times New Roman" w:hAnsi="Times New Roman"/>
          <w:sz w:val="28"/>
          <w:szCs w:val="28"/>
        </w:rPr>
        <w:t>Используйте отдельные элементы интерьера для разработки проекта нового дизайна инструмента. Используйте уже примененные в интерьере комнаты узоры мебели, текстиля, коврового покрытия, декоративных подушек. Для классического интерьера актуально частичное применение на инструменте патины.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CCA">
        <w:rPr>
          <w:rFonts w:ascii="Times New Roman" w:hAnsi="Times New Roman"/>
          <w:sz w:val="28"/>
          <w:szCs w:val="28"/>
        </w:rPr>
        <w:t>Трафареты – прекрасный вариант для добавки новых акцентов. После росписи, для защиты уникального украшения, созданных с помощью трафаретов закрепите результат с помощью лака.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5CCA">
        <w:rPr>
          <w:rFonts w:ascii="Times New Roman" w:hAnsi="Times New Roman"/>
          <w:sz w:val="28"/>
          <w:szCs w:val="28"/>
        </w:rPr>
        <w:t>После ремонта остались краски – смело декорируйте ими ваше старинное фортепиано, повторяя орнаменты и узоры, используемые ранее для отделочных внутренних работ. А необычные цветные клавиши сделают разучивание гамм увлекательным занятием.</w:t>
      </w:r>
    </w:p>
    <w:p w:rsidR="00804F5A" w:rsidRPr="009F3A75" w:rsidRDefault="00804F5A" w:rsidP="009F3A7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Истории известны инструменты с раскрашенным корпусом, с выжиганием по дереву, с интересными мазиками и целыми картинами на передней части. Все эти оригинальные изображения можно найти в интернете и «подсмотреть» что-нибудь для себя.</w:t>
      </w:r>
    </w:p>
    <w:p w:rsidR="00804F5A" w:rsidRPr="00F078EA" w:rsidRDefault="00804F5A" w:rsidP="00FE7D09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светлой полосе</w:t>
      </w:r>
    </w:p>
    <w:p w:rsidR="00804F5A" w:rsidRPr="004938CE" w:rsidRDefault="00804F5A" w:rsidP="009F3A7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078EA">
        <w:rPr>
          <w:rFonts w:ascii="Times New Roman" w:hAnsi="Times New Roman"/>
          <w:sz w:val="28"/>
          <w:szCs w:val="28"/>
        </w:rPr>
        <w:t>Изначально клавиши были все одного цвета - коричневые. Позже, когда стали давать концерты, те клавиши, которые сейчас чёрные, покрасили в белый цвет, а те, что белые, были чёрными. Перекрасить клавиши пришлось, т.к. в оркестровых ямах было темно</w:t>
      </w:r>
      <w:r>
        <w:rPr>
          <w:rFonts w:ascii="Times New Roman" w:hAnsi="Times New Roman"/>
          <w:sz w:val="28"/>
          <w:szCs w:val="28"/>
        </w:rPr>
        <w:t xml:space="preserve">, они освещались при помощи </w:t>
      </w:r>
      <w:r w:rsidRPr="00F078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скудного блеска </w:t>
      </w:r>
      <w:r w:rsidRPr="00F078EA">
        <w:rPr>
          <w:rFonts w:ascii="Times New Roman" w:hAnsi="Times New Roman"/>
          <w:sz w:val="28"/>
          <w:szCs w:val="28"/>
        </w:rPr>
        <w:t xml:space="preserve">свечей, а белые клавиши были ориентиром при тусклом освещении. </w:t>
      </w:r>
      <w:r>
        <w:rPr>
          <w:rFonts w:ascii="Times New Roman" w:hAnsi="Times New Roman"/>
          <w:sz w:val="28"/>
          <w:szCs w:val="28"/>
        </w:rPr>
        <w:t xml:space="preserve">Позже решили </w:t>
      </w:r>
      <w:r w:rsidRPr="00F078EA">
        <w:rPr>
          <w:rFonts w:ascii="Times New Roman" w:hAnsi="Times New Roman"/>
          <w:sz w:val="28"/>
          <w:szCs w:val="28"/>
        </w:rPr>
        <w:t>изменить</w:t>
      </w:r>
      <w:r>
        <w:rPr>
          <w:rFonts w:ascii="Times New Roman" w:hAnsi="Times New Roman"/>
          <w:sz w:val="28"/>
          <w:szCs w:val="28"/>
        </w:rPr>
        <w:t xml:space="preserve"> это</w:t>
      </w:r>
      <w:r w:rsidRPr="00F078EA">
        <w:rPr>
          <w:rFonts w:ascii="Times New Roman" w:hAnsi="Times New Roman"/>
          <w:sz w:val="28"/>
          <w:szCs w:val="28"/>
        </w:rPr>
        <w:t xml:space="preserve"> и сделать длинные клавиши бел</w:t>
      </w:r>
      <w:r>
        <w:rPr>
          <w:rFonts w:ascii="Times New Roman" w:hAnsi="Times New Roman"/>
          <w:sz w:val="28"/>
          <w:szCs w:val="28"/>
        </w:rPr>
        <w:t>ыми, а короткие – чёрными. По</w:t>
      </w:r>
      <w:r w:rsidRPr="00F078EA">
        <w:rPr>
          <w:rFonts w:ascii="Times New Roman" w:hAnsi="Times New Roman"/>
          <w:sz w:val="28"/>
          <w:szCs w:val="28"/>
        </w:rPr>
        <w:t xml:space="preserve"> одной </w:t>
      </w:r>
      <w:r>
        <w:rPr>
          <w:rFonts w:ascii="Times New Roman" w:hAnsi="Times New Roman"/>
          <w:sz w:val="28"/>
          <w:szCs w:val="28"/>
        </w:rPr>
        <w:t xml:space="preserve">главной </w:t>
      </w:r>
      <w:r w:rsidRPr="00F078EA">
        <w:rPr>
          <w:rFonts w:ascii="Times New Roman" w:hAnsi="Times New Roman"/>
          <w:sz w:val="28"/>
          <w:szCs w:val="28"/>
        </w:rPr>
        <w:t>причине - на белом фоне рука смо</w:t>
      </w:r>
      <w:r>
        <w:rPr>
          <w:rFonts w:ascii="Times New Roman" w:hAnsi="Times New Roman"/>
          <w:sz w:val="28"/>
          <w:szCs w:val="28"/>
        </w:rPr>
        <w:t>трится красивее, так что пианистам тоже свойственно чувство прекрасного. И</w:t>
      </w:r>
      <w:r w:rsidRPr="004938CE">
        <w:rPr>
          <w:rFonts w:ascii="Times New Roman" w:hAnsi="Times New Roman"/>
          <w:sz w:val="28"/>
          <w:szCs w:val="28"/>
        </w:rPr>
        <w:t>стория инструментов накопила многие интересные факты</w:t>
      </w:r>
      <w:r>
        <w:rPr>
          <w:rFonts w:ascii="Times New Roman" w:hAnsi="Times New Roman"/>
          <w:sz w:val="28"/>
          <w:szCs w:val="28"/>
        </w:rPr>
        <w:t xml:space="preserve"> о клавишах</w:t>
      </w:r>
      <w:r w:rsidRPr="004938CE">
        <w:rPr>
          <w:rFonts w:ascii="Times New Roman" w:hAnsi="Times New Roman"/>
          <w:sz w:val="28"/>
          <w:szCs w:val="28"/>
        </w:rPr>
        <w:t>:</w:t>
      </w:r>
    </w:p>
    <w:p w:rsidR="00804F5A" w:rsidRPr="004938CE" w:rsidRDefault="00804F5A" w:rsidP="009F3A75">
      <w:pPr>
        <w:pStyle w:val="ListParagraph"/>
        <w:numPr>
          <w:ilvl w:val="0"/>
          <w:numId w:val="5"/>
        </w:numPr>
        <w:spacing w:line="36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можем встретить </w:t>
      </w:r>
      <w:r w:rsidRPr="004938CE">
        <w:rPr>
          <w:rFonts w:ascii="Times New Roman" w:hAnsi="Times New Roman"/>
          <w:sz w:val="28"/>
          <w:szCs w:val="28"/>
        </w:rPr>
        <w:t>инструменты, где вместо черных клавиш есть белые и наоборот. К таким в основном принадлежат старинные изделия – наприме</w:t>
      </w:r>
      <w:r>
        <w:rPr>
          <w:rFonts w:ascii="Times New Roman" w:hAnsi="Times New Roman"/>
          <w:sz w:val="28"/>
          <w:szCs w:val="28"/>
        </w:rPr>
        <w:t xml:space="preserve">р, клавестин и спиннет. </w:t>
      </w:r>
    </w:p>
    <w:p w:rsidR="00804F5A" w:rsidRPr="004938CE" w:rsidRDefault="00804F5A" w:rsidP="009F3A75">
      <w:pPr>
        <w:pStyle w:val="ListParagraph"/>
        <w:numPr>
          <w:ilvl w:val="0"/>
          <w:numId w:val="5"/>
        </w:numPr>
        <w:spacing w:line="36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4938CE">
        <w:rPr>
          <w:rFonts w:ascii="Times New Roman" w:hAnsi="Times New Roman"/>
          <w:sz w:val="28"/>
          <w:szCs w:val="28"/>
        </w:rPr>
        <w:t>Впервые клавишный инструмент был изобретен в Греции 2 300 лет назад, и у него не было черных клавиш. Поэтому возможности древних музыкантов были ограничены – достаточно самому попробовать играть только на белых клавишах.</w:t>
      </w:r>
    </w:p>
    <w:p w:rsidR="00804F5A" w:rsidRPr="004938CE" w:rsidRDefault="00804F5A" w:rsidP="009F3A75">
      <w:pPr>
        <w:pStyle w:val="ListParagraph"/>
        <w:numPr>
          <w:ilvl w:val="0"/>
          <w:numId w:val="5"/>
        </w:numPr>
        <w:spacing w:line="360" w:lineRule="auto"/>
        <w:ind w:left="0" w:firstLine="131"/>
        <w:jc w:val="both"/>
        <w:rPr>
          <w:rFonts w:ascii="Times New Roman" w:hAnsi="Times New Roman"/>
          <w:sz w:val="28"/>
          <w:szCs w:val="28"/>
        </w:rPr>
      </w:pPr>
      <w:r w:rsidRPr="004938CE">
        <w:rPr>
          <w:rFonts w:ascii="Times New Roman" w:hAnsi="Times New Roman"/>
          <w:sz w:val="28"/>
          <w:szCs w:val="28"/>
        </w:rPr>
        <w:t>Первые черные клавиши появились в XIII веке, а в последующие 700 лет их расположение улучшалось. Благодаря этому западноевропейская музыка получила неограниченное количество аккордов, разнообразные тональности, новые ключевые знаки.</w:t>
      </w:r>
    </w:p>
    <w:p w:rsidR="00804F5A" w:rsidRPr="003650AA" w:rsidRDefault="00804F5A" w:rsidP="003650A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ещё распределение чёрных и белых клавиш призывает пианистов быть оптимистами: ведь белых клавиш намного больше, чем чёрных (в соотношении 52 и 36). Так что будьте уверены: с появлением в доме фортепиано и светлые полосы в жизни будут наступать чаще чёрных, поскольку умение играть на короле инструментов – уже большое счастье. </w:t>
      </w:r>
    </w:p>
    <w:sectPr w:rsidR="00804F5A" w:rsidRPr="003650AA" w:rsidSect="00827870">
      <w:footerReference w:type="even" r:id="rId7"/>
      <w:footerReference w:type="default" r:id="rId8"/>
      <w:pgSz w:w="11906" w:h="16838"/>
      <w:pgMar w:top="1134" w:right="746" w:bottom="1134" w:left="900" w:header="708" w:footer="6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F5A" w:rsidRDefault="00804F5A" w:rsidP="003650AA">
      <w:pPr>
        <w:spacing w:after="0" w:line="240" w:lineRule="auto"/>
      </w:pPr>
      <w:r>
        <w:separator/>
      </w:r>
    </w:p>
  </w:endnote>
  <w:endnote w:type="continuationSeparator" w:id="0">
    <w:p w:rsidR="00804F5A" w:rsidRDefault="00804F5A" w:rsidP="0036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5A" w:rsidRDefault="00804F5A" w:rsidP="000D5C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4F5A" w:rsidRDefault="00804F5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F5A" w:rsidRDefault="00804F5A" w:rsidP="000D5C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:rsidR="00804F5A" w:rsidRDefault="00804F5A">
    <w:pPr>
      <w:pStyle w:val="Footer"/>
      <w:jc w:val="center"/>
    </w:pPr>
  </w:p>
  <w:p w:rsidR="00804F5A" w:rsidRDefault="00804F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F5A" w:rsidRDefault="00804F5A" w:rsidP="003650AA">
      <w:pPr>
        <w:spacing w:after="0" w:line="240" w:lineRule="auto"/>
      </w:pPr>
      <w:r>
        <w:separator/>
      </w:r>
    </w:p>
  </w:footnote>
  <w:footnote w:type="continuationSeparator" w:id="0">
    <w:p w:rsidR="00804F5A" w:rsidRDefault="00804F5A" w:rsidP="0036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6F2"/>
    <w:multiLevelType w:val="multilevel"/>
    <w:tmpl w:val="56F8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24FE5"/>
    <w:multiLevelType w:val="multilevel"/>
    <w:tmpl w:val="AE5A4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B13444"/>
    <w:multiLevelType w:val="multilevel"/>
    <w:tmpl w:val="8398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4D0A54"/>
    <w:multiLevelType w:val="multilevel"/>
    <w:tmpl w:val="BBB4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204CB0"/>
    <w:multiLevelType w:val="multilevel"/>
    <w:tmpl w:val="70001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AC2"/>
    <w:rsid w:val="000017AF"/>
    <w:rsid w:val="000244B2"/>
    <w:rsid w:val="000B48C1"/>
    <w:rsid w:val="000D51E1"/>
    <w:rsid w:val="000D5C1F"/>
    <w:rsid w:val="00125AE8"/>
    <w:rsid w:val="0014445A"/>
    <w:rsid w:val="00163D89"/>
    <w:rsid w:val="001D3FB1"/>
    <w:rsid w:val="001D6446"/>
    <w:rsid w:val="00207424"/>
    <w:rsid w:val="00232D9C"/>
    <w:rsid w:val="002E1AC2"/>
    <w:rsid w:val="003650AA"/>
    <w:rsid w:val="00384903"/>
    <w:rsid w:val="004843F9"/>
    <w:rsid w:val="004938CE"/>
    <w:rsid w:val="004A3774"/>
    <w:rsid w:val="005E54F7"/>
    <w:rsid w:val="00617A51"/>
    <w:rsid w:val="006B115B"/>
    <w:rsid w:val="0071548B"/>
    <w:rsid w:val="007B2B39"/>
    <w:rsid w:val="00804F5A"/>
    <w:rsid w:val="00815304"/>
    <w:rsid w:val="00825CCA"/>
    <w:rsid w:val="00827870"/>
    <w:rsid w:val="008647F0"/>
    <w:rsid w:val="0089526D"/>
    <w:rsid w:val="008B2D27"/>
    <w:rsid w:val="009315CE"/>
    <w:rsid w:val="0093207A"/>
    <w:rsid w:val="00975735"/>
    <w:rsid w:val="009763D5"/>
    <w:rsid w:val="009F3A75"/>
    <w:rsid w:val="00AB2D59"/>
    <w:rsid w:val="00AB7C75"/>
    <w:rsid w:val="00B14FFD"/>
    <w:rsid w:val="00B82B40"/>
    <w:rsid w:val="00BB33A2"/>
    <w:rsid w:val="00BD120E"/>
    <w:rsid w:val="00CC5D7E"/>
    <w:rsid w:val="00E64E06"/>
    <w:rsid w:val="00F078EA"/>
    <w:rsid w:val="00F71526"/>
    <w:rsid w:val="00FD7BAF"/>
    <w:rsid w:val="00FE7D09"/>
    <w:rsid w:val="00FF0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52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6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650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65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650AA"/>
    <w:rPr>
      <w:rFonts w:cs="Times New Roman"/>
    </w:rPr>
  </w:style>
  <w:style w:type="character" w:styleId="Hyperlink">
    <w:name w:val="Hyperlink"/>
    <w:basedOn w:val="DefaultParagraphFont"/>
    <w:uiPriority w:val="99"/>
    <w:rsid w:val="00FF0D7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B48C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4FFD"/>
    <w:rPr>
      <w:rFonts w:ascii="Times New Roman" w:hAnsi="Times New Roman"/>
      <w:sz w:val="24"/>
      <w:szCs w:val="24"/>
    </w:rPr>
  </w:style>
  <w:style w:type="paragraph" w:customStyle="1" w:styleId="article-renderblock">
    <w:name w:val="article-render__block"/>
    <w:basedOn w:val="Normal"/>
    <w:uiPriority w:val="99"/>
    <w:rsid w:val="00FE7D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278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1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27"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15" w:color="F7F7F7"/>
            <w:bottom w:val="none" w:sz="0" w:space="0" w:color="auto"/>
            <w:right w:val="none" w:sz="0" w:space="0" w:color="auto"/>
          </w:divBdr>
        </w:div>
      </w:divsChild>
    </w:div>
    <w:div w:id="52614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1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61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4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14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4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10</Pages>
  <Words>2631</Words>
  <Characters>15000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Microsoft Office</cp:lastModifiedBy>
  <cp:revision>25</cp:revision>
  <dcterms:created xsi:type="dcterms:W3CDTF">2020-09-23T10:38:00Z</dcterms:created>
  <dcterms:modified xsi:type="dcterms:W3CDTF">2020-09-24T17:48:00Z</dcterms:modified>
</cp:coreProperties>
</file>