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70" w:rsidRDefault="002A6470" w:rsidP="00A3787D">
      <w:pPr>
        <w:jc w:val="center"/>
        <w:rPr>
          <w:rFonts w:ascii="Times New Roman" w:hAnsi="Times New Roman"/>
          <w:b/>
          <w:sz w:val="28"/>
          <w:szCs w:val="28"/>
        </w:rPr>
      </w:pPr>
      <w:r w:rsidRPr="00A3787D">
        <w:rPr>
          <w:rFonts w:ascii="Times New Roman" w:hAnsi="Times New Roman"/>
          <w:b/>
          <w:sz w:val="28"/>
          <w:szCs w:val="28"/>
        </w:rPr>
        <w:t xml:space="preserve">ТЕМА: </w:t>
      </w:r>
      <w:r w:rsidRPr="001278BC">
        <w:rPr>
          <w:rFonts w:ascii="Times New Roman" w:hAnsi="Times New Roman"/>
          <w:b/>
          <w:sz w:val="28"/>
          <w:szCs w:val="28"/>
        </w:rPr>
        <w:t>Органические удобрения.  Виды, способы заготовки.</w:t>
      </w:r>
    </w:p>
    <w:p w:rsidR="002A6470" w:rsidRPr="004A6569" w:rsidRDefault="002A6470" w:rsidP="001278BC">
      <w:pPr>
        <w:jc w:val="bot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ЦЕЛЬ: знакомить с видами навоза, способами его получения, учить различать виды навоза, классифицировать его по ценности;</w:t>
      </w:r>
      <w:r>
        <w:rPr>
          <w:rFonts w:ascii="Times New Roman" w:hAnsi="Times New Roman"/>
          <w:sz w:val="28"/>
          <w:szCs w:val="28"/>
        </w:rPr>
        <w:t xml:space="preserve"> познакомить со значением органических удобрений,  закреплять знания об органических удобрениях.</w:t>
      </w:r>
    </w:p>
    <w:p w:rsidR="002A6470" w:rsidRPr="004A6569" w:rsidRDefault="002A6470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 xml:space="preserve">Развивать логическое мышление, внимание, </w:t>
      </w:r>
      <w:r>
        <w:rPr>
          <w:rFonts w:ascii="Times New Roman" w:hAnsi="Times New Roman"/>
          <w:sz w:val="28"/>
          <w:szCs w:val="28"/>
        </w:rPr>
        <w:t>связную речь</w:t>
      </w:r>
    </w:p>
    <w:p w:rsidR="002A6470" w:rsidRPr="004A6569" w:rsidRDefault="002A6470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 xml:space="preserve">Воспитывать </w:t>
      </w:r>
      <w:r>
        <w:rPr>
          <w:rFonts w:ascii="Times New Roman" w:hAnsi="Times New Roman"/>
          <w:sz w:val="28"/>
          <w:szCs w:val="28"/>
        </w:rPr>
        <w:t>положительную мотивацию к предмету, бережное отношение к природе.</w:t>
      </w:r>
    </w:p>
    <w:p w:rsidR="002A6470" w:rsidRPr="004A6569" w:rsidRDefault="002A64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презентация, карточки для индивидуальной работы, демонстрационные схемы, перфокарты.</w:t>
      </w:r>
    </w:p>
    <w:p w:rsidR="002A6470" w:rsidRPr="004A6569" w:rsidRDefault="002A6470">
      <w:pPr>
        <w:rPr>
          <w:rFonts w:ascii="Times New Roman" w:hAnsi="Times New Roman"/>
          <w:sz w:val="28"/>
          <w:szCs w:val="28"/>
        </w:rPr>
      </w:pPr>
    </w:p>
    <w:p w:rsidR="002A6470" w:rsidRPr="004A6569" w:rsidRDefault="002A6470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ХОД УРОКА.</w:t>
      </w:r>
    </w:p>
    <w:p w:rsidR="002A6470" w:rsidRPr="004A6569" w:rsidRDefault="002A6470" w:rsidP="006336B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 xml:space="preserve">Орг.момент. Рапорт дежурного. </w:t>
      </w:r>
    </w:p>
    <w:p w:rsidR="002A6470" w:rsidRPr="004A6569" w:rsidRDefault="002A6470" w:rsidP="00040B77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Ребята, сегодняшний урок я предлагаю начать с задания «Угадай-ка».</w:t>
      </w:r>
    </w:p>
    <w:p w:rsidR="002A6470" w:rsidRPr="004A6569" w:rsidRDefault="002A6470" w:rsidP="006336B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Психологический настрой.</w:t>
      </w:r>
    </w:p>
    <w:p w:rsidR="002A6470" w:rsidRPr="004A6569" w:rsidRDefault="002A6470" w:rsidP="00E50B65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Угадай-ка</w:t>
      </w:r>
    </w:p>
    <w:p w:rsidR="002A6470" w:rsidRPr="004A6569" w:rsidRDefault="002A6470" w:rsidP="00E50B65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 xml:space="preserve">Говорят, что летом она изумрудная, осенью – золотая,   зимой – бриллиантовая. </w:t>
      </w:r>
    </w:p>
    <w:p w:rsidR="002A6470" w:rsidRPr="004A6569" w:rsidRDefault="002A6470" w:rsidP="00E50B65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А на самом деле она всегда черная.  О чем идет речь?  (земля)</w:t>
      </w:r>
    </w:p>
    <w:p w:rsidR="002A6470" w:rsidRPr="004A6569" w:rsidRDefault="002A6470" w:rsidP="00E50B6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Самый верхний слой земельный,</w:t>
      </w:r>
    </w:p>
    <w:p w:rsidR="002A6470" w:rsidRPr="004A6569" w:rsidRDefault="002A6470" w:rsidP="00E50B65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В ней растут трава, деревья,</w:t>
      </w:r>
    </w:p>
    <w:p w:rsidR="002A6470" w:rsidRPr="004A6569" w:rsidRDefault="002A6470" w:rsidP="00E50B65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Плодородием обладает,</w:t>
      </w:r>
    </w:p>
    <w:p w:rsidR="002A6470" w:rsidRPr="004A6569" w:rsidRDefault="002A6470" w:rsidP="00E50B65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Как ее все называют? (почва)</w:t>
      </w:r>
    </w:p>
    <w:p w:rsidR="002A6470" w:rsidRPr="004A6569" w:rsidRDefault="002A6470" w:rsidP="00E50B6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Его подсыплю под цветок,</w:t>
      </w:r>
    </w:p>
    <w:p w:rsidR="002A6470" w:rsidRPr="004A6569" w:rsidRDefault="002A6470" w:rsidP="00E50B65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Чтоб тот</w:t>
      </w:r>
      <w:r>
        <w:rPr>
          <w:rFonts w:ascii="Times New Roman" w:hAnsi="Times New Roman"/>
          <w:sz w:val="28"/>
          <w:szCs w:val="28"/>
        </w:rPr>
        <w:t>,</w:t>
      </w:r>
      <w:r w:rsidRPr="004A6569">
        <w:rPr>
          <w:rFonts w:ascii="Times New Roman" w:hAnsi="Times New Roman"/>
          <w:sz w:val="28"/>
          <w:szCs w:val="28"/>
        </w:rPr>
        <w:t>расти быстрее мог.</w:t>
      </w:r>
    </w:p>
    <w:p w:rsidR="002A6470" w:rsidRPr="004A6569" w:rsidRDefault="002A6470" w:rsidP="00E50B65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Еда не только для растения,</w:t>
      </w:r>
    </w:p>
    <w:p w:rsidR="002A6470" w:rsidRPr="004A6569" w:rsidRDefault="002A6470" w:rsidP="00E50B65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Зовётся просто - …. (удобрение)</w:t>
      </w:r>
    </w:p>
    <w:p w:rsidR="002A6470" w:rsidRPr="004A6569" w:rsidRDefault="002A6470" w:rsidP="00E50B6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Росли на болоте растения...</w:t>
      </w:r>
    </w:p>
    <w:p w:rsidR="002A6470" w:rsidRPr="004A6569" w:rsidRDefault="002A6470" w:rsidP="000B5FF9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Теперь это топливо и удобрение.  (торф)</w:t>
      </w:r>
    </w:p>
    <w:p w:rsidR="002A6470" w:rsidRPr="004A6569" w:rsidRDefault="002A6470" w:rsidP="000B5FF9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:rsidR="002A6470" w:rsidRPr="004A6569" w:rsidRDefault="002A6470" w:rsidP="006336B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Повторение изученного материала.</w:t>
      </w:r>
    </w:p>
    <w:p w:rsidR="002A6470" w:rsidRPr="004A6569" w:rsidRDefault="002A6470" w:rsidP="006336B4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А) Соберите определение.</w:t>
      </w:r>
      <w:r>
        <w:rPr>
          <w:rFonts w:ascii="Times New Roman" w:hAnsi="Times New Roman"/>
          <w:sz w:val="28"/>
          <w:szCs w:val="28"/>
        </w:rPr>
        <w:t xml:space="preserve"> (у доски)</w:t>
      </w:r>
    </w:p>
    <w:p w:rsidR="002A6470" w:rsidRPr="004A6569" w:rsidRDefault="002A6470" w:rsidP="006336B4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  <w:u w:val="single"/>
        </w:rPr>
        <w:t xml:space="preserve">Удобрение </w:t>
      </w:r>
      <w:r w:rsidRPr="004A6569">
        <w:rPr>
          <w:rFonts w:ascii="Times New Roman" w:hAnsi="Times New Roman"/>
          <w:sz w:val="28"/>
          <w:szCs w:val="28"/>
        </w:rPr>
        <w:t>– это различные вещества, которые обогащают почву элементами питания и повышают плодородие.</w:t>
      </w:r>
    </w:p>
    <w:p w:rsidR="002A6470" w:rsidRPr="004A6569" w:rsidRDefault="002A6470" w:rsidP="006336B4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  <w:u w:val="single"/>
        </w:rPr>
        <w:t xml:space="preserve">Почва </w:t>
      </w:r>
      <w:r w:rsidRPr="004A6569">
        <w:rPr>
          <w:rFonts w:ascii="Times New Roman" w:hAnsi="Times New Roman"/>
          <w:sz w:val="28"/>
          <w:szCs w:val="28"/>
        </w:rPr>
        <w:t>– это верхний рыхлый плодородный слой земли, на котором растения могут расти и давать урожай.</w:t>
      </w:r>
    </w:p>
    <w:p w:rsidR="002A6470" w:rsidRPr="004A6569" w:rsidRDefault="002A6470" w:rsidP="006336B4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  <w:u w:val="single"/>
        </w:rPr>
        <w:t xml:space="preserve">Плодородие </w:t>
      </w:r>
      <w:r w:rsidRPr="004A6569">
        <w:rPr>
          <w:rFonts w:ascii="Times New Roman" w:hAnsi="Times New Roman"/>
          <w:sz w:val="28"/>
          <w:szCs w:val="28"/>
        </w:rPr>
        <w:t>– это способность почвы обеспечивать растение водой и необходимыми элементами для нормального роста и развития.</w:t>
      </w:r>
    </w:p>
    <w:p w:rsidR="002A6470" w:rsidRPr="004A6569" w:rsidRDefault="002A6470" w:rsidP="006336B4">
      <w:pPr>
        <w:pStyle w:val="ListParagraph"/>
        <w:rPr>
          <w:rFonts w:ascii="Times New Roman" w:hAnsi="Times New Roman"/>
          <w:sz w:val="28"/>
          <w:szCs w:val="28"/>
        </w:rPr>
      </w:pPr>
    </w:p>
    <w:p w:rsidR="002A6470" w:rsidRPr="004A6569" w:rsidRDefault="002A6470" w:rsidP="006336B4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Б) Составить схему.</w:t>
      </w:r>
      <w:r>
        <w:rPr>
          <w:rFonts w:ascii="Times New Roman" w:hAnsi="Times New Roman"/>
          <w:sz w:val="28"/>
          <w:szCs w:val="28"/>
        </w:rPr>
        <w:t xml:space="preserve"> (у доски)</w:t>
      </w:r>
    </w:p>
    <w:p w:rsidR="002A6470" w:rsidRPr="004A6569" w:rsidRDefault="002A6470" w:rsidP="006336B4">
      <w:pPr>
        <w:pStyle w:val="ListParagraph"/>
        <w:rPr>
          <w:rFonts w:ascii="Times New Roman" w:hAnsi="Times New Roman"/>
          <w:sz w:val="28"/>
          <w:szCs w:val="28"/>
        </w:rPr>
      </w:pPr>
    </w:p>
    <w:p w:rsidR="002A6470" w:rsidRPr="004A6569" w:rsidRDefault="002A6470" w:rsidP="0086701A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ВИДЫ УДОБРЕНИЯ</w:t>
      </w:r>
    </w:p>
    <w:p w:rsidR="002A6470" w:rsidRPr="004A6569" w:rsidRDefault="002A6470" w:rsidP="0086701A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 xml:space="preserve">                              ОРГАНИЧЕСКИЕ                      МИНЕРАЛЬНЫЕ</w:t>
      </w:r>
    </w:p>
    <w:p w:rsidR="002A6470" w:rsidRPr="004A6569" w:rsidRDefault="002A6470" w:rsidP="0086701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Индивидуальная работа (по перфокартам)</w:t>
      </w:r>
    </w:p>
    <w:p w:rsidR="002A6470" w:rsidRPr="004A6569" w:rsidRDefault="002A6470" w:rsidP="0086701A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 xml:space="preserve">                                ОРГАНИЧЕСКИЕ УДОБРЕНИЯ</w:t>
      </w:r>
    </w:p>
    <w:p w:rsidR="002A6470" w:rsidRPr="004A6569" w:rsidRDefault="002A6470" w:rsidP="0086701A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 xml:space="preserve">                      Навоз      птичий помет    торф      компост</w:t>
      </w:r>
    </w:p>
    <w:p w:rsidR="002A6470" w:rsidRPr="004A6569" w:rsidRDefault="002A6470" w:rsidP="0086701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– самооценивание.</w:t>
      </w:r>
    </w:p>
    <w:p w:rsidR="002A6470" w:rsidRPr="004A6569" w:rsidRDefault="002A6470" w:rsidP="0086701A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Соедините стрелками  (взаимопроверка)</w:t>
      </w:r>
    </w:p>
    <w:p w:rsidR="002A6470" w:rsidRPr="004A6569" w:rsidRDefault="002A6470" w:rsidP="0086701A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Навоз                                                птицеферма</w:t>
      </w:r>
    </w:p>
    <w:p w:rsidR="002A6470" w:rsidRPr="004A6569" w:rsidRDefault="002A6470" w:rsidP="0086701A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Птичий помет                                животноводческая ферма</w:t>
      </w:r>
    </w:p>
    <w:p w:rsidR="002A6470" w:rsidRPr="004A6569" w:rsidRDefault="002A6470" w:rsidP="0086701A">
      <w:pPr>
        <w:pStyle w:val="ListParagraph"/>
        <w:rPr>
          <w:rFonts w:ascii="Times New Roman" w:hAnsi="Times New Roman"/>
          <w:sz w:val="28"/>
          <w:szCs w:val="28"/>
        </w:rPr>
      </w:pPr>
    </w:p>
    <w:p w:rsidR="002A6470" w:rsidRPr="004A6569" w:rsidRDefault="002A6470" w:rsidP="0086701A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Оценивание деятельности за этап повторения.</w:t>
      </w:r>
    </w:p>
    <w:p w:rsidR="002A6470" w:rsidRPr="004A6569" w:rsidRDefault="002A6470" w:rsidP="0086701A">
      <w:pPr>
        <w:pStyle w:val="ListParagraph"/>
        <w:rPr>
          <w:rFonts w:ascii="Times New Roman" w:hAnsi="Times New Roman"/>
          <w:sz w:val="28"/>
          <w:szCs w:val="28"/>
        </w:rPr>
      </w:pPr>
    </w:p>
    <w:p w:rsidR="002A6470" w:rsidRPr="004A6569" w:rsidRDefault="002A6470" w:rsidP="0086701A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ФИЗМИНУТКА для глаз.</w:t>
      </w:r>
    </w:p>
    <w:p w:rsidR="002A6470" w:rsidRPr="004A6569" w:rsidRDefault="002A6470" w:rsidP="00D83BE0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Зажмурили глазки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569">
        <w:rPr>
          <w:rFonts w:ascii="Times New Roman" w:hAnsi="Times New Roman"/>
          <w:sz w:val="28"/>
          <w:szCs w:val="28"/>
        </w:rPr>
        <w:t>- открыли глазки.</w:t>
      </w:r>
    </w:p>
    <w:p w:rsidR="002A6470" w:rsidRPr="004A6569" w:rsidRDefault="002A6470" w:rsidP="00D83BE0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Часто поморгали.</w:t>
      </w:r>
    </w:p>
    <w:p w:rsidR="002A6470" w:rsidRPr="004A6569" w:rsidRDefault="002A6470" w:rsidP="00D83BE0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Подняли глазки вверх, опустили вниз, подвигали глазками вправо, влево.</w:t>
      </w:r>
    </w:p>
    <w:p w:rsidR="002A6470" w:rsidRPr="004A6569" w:rsidRDefault="002A6470" w:rsidP="00D83BE0">
      <w:pPr>
        <w:rPr>
          <w:rFonts w:ascii="Times New Roman" w:hAnsi="Times New Roman"/>
          <w:sz w:val="28"/>
          <w:szCs w:val="28"/>
        </w:rPr>
      </w:pPr>
    </w:p>
    <w:p w:rsidR="002A6470" w:rsidRPr="004A6569" w:rsidRDefault="002A6470" w:rsidP="0057170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Изучение нового материала.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Виды навоза. Значение органических удобрений.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</w:p>
    <w:p w:rsidR="002A6470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Рассказ учителя</w:t>
      </w:r>
      <w:r>
        <w:rPr>
          <w:rFonts w:ascii="Times New Roman" w:hAnsi="Times New Roman"/>
          <w:sz w:val="28"/>
          <w:szCs w:val="28"/>
        </w:rPr>
        <w:t xml:space="preserve"> сопровождается слайдами презентации</w:t>
      </w:r>
      <w:r w:rsidRPr="004A6569">
        <w:rPr>
          <w:rFonts w:ascii="Times New Roman" w:hAnsi="Times New Roman"/>
          <w:sz w:val="28"/>
          <w:szCs w:val="28"/>
        </w:rPr>
        <w:t>.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 xml:space="preserve"> Сегодня мы продолжим изучение темы Органические удобрения и познакомимся с видами навоза, его классификацией.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Навоз бывает:   Конский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 xml:space="preserve">                             Коровий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A6569">
        <w:rPr>
          <w:rFonts w:ascii="Times New Roman" w:hAnsi="Times New Roman"/>
          <w:sz w:val="28"/>
          <w:szCs w:val="28"/>
        </w:rPr>
        <w:t>Овечий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A6569">
        <w:rPr>
          <w:rFonts w:ascii="Times New Roman" w:hAnsi="Times New Roman"/>
          <w:sz w:val="28"/>
          <w:szCs w:val="28"/>
        </w:rPr>
        <w:t>Свиной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 xml:space="preserve">Конский навоз собирают на конюшнях, 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 xml:space="preserve">свиной - на свиноферме, 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коровий – на молочно-товарной ферме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овечий – на овцеферме.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Ценность навоза неодинакова.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Конский и овечий навоз содержит мало воды и большое количество элементов для питания растений. Этот навоз считается лучшим удобрением. В кучах конский и овечий навоз быстро разогревается, выделяет большое количество тепла – поэтому его называют горячим.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Коровий и свиной навоз содержат больше воды и меньше питательных элементов для растений. Он медленно разогревается в кучах, выделяет меньше тепла, поэтому его называют холодным.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На фермах животным кладут подстилку: солому, древесные опилки стружки. Поэтому в навозе всегда есть солома, опилки , стружки, а также остатки корма.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По продолжительности хранения навоз может быть: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 xml:space="preserve">     Свежим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 xml:space="preserve">     Полуперепревшим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 xml:space="preserve">     Перегнившим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 xml:space="preserve">     Перегной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Свежий навоз – недавно собранный навоз. Солома, стружки в нем не изменили своего цвета, они светлые. Если залить такой навоз водой, вода будет красноватого или зеленоватого цвета.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В полуперепревшем навозе солома и стружки потемнели, стали коричневыми. Если облить такой навоз водой, вода приобретет коричневый цвет.</w:t>
      </w:r>
    </w:p>
    <w:p w:rsidR="002A6470" w:rsidRPr="004A6569" w:rsidRDefault="002A6470" w:rsidP="00571700">
      <w:pPr>
        <w:pStyle w:val="ListParagraph"/>
        <w:rPr>
          <w:rFonts w:ascii="Times New Roman" w:hAnsi="Times New Roman"/>
          <w:sz w:val="28"/>
          <w:szCs w:val="28"/>
        </w:rPr>
      </w:pPr>
    </w:p>
    <w:p w:rsidR="002A6470" w:rsidRPr="004A6569" w:rsidRDefault="002A6470" w:rsidP="00080FBD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 xml:space="preserve">            Перепревший навоз имеет черный цвет, сильно мажет, невозможно рассмотреть солому   или стружки.</w:t>
      </w:r>
    </w:p>
    <w:p w:rsidR="002A6470" w:rsidRPr="004A6569" w:rsidRDefault="002A6470" w:rsidP="00080FBD">
      <w:pPr>
        <w:rPr>
          <w:rFonts w:ascii="Times New Roman" w:hAnsi="Times New Roman"/>
          <w:sz w:val="28"/>
          <w:szCs w:val="28"/>
        </w:rPr>
      </w:pPr>
    </w:p>
    <w:p w:rsidR="002A6470" w:rsidRPr="004A6569" w:rsidRDefault="002A6470" w:rsidP="00080FBD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Перегной – это легкая, рыхлая, похожая на почву масса темно-коричневого цвета.</w:t>
      </w:r>
      <w:r>
        <w:rPr>
          <w:rFonts w:ascii="Times New Roman" w:hAnsi="Times New Roman"/>
          <w:sz w:val="28"/>
          <w:szCs w:val="28"/>
        </w:rPr>
        <w:t xml:space="preserve"> (рассматривание перегноя, </w:t>
      </w:r>
      <w:r w:rsidRPr="00FF5C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в парах)</w:t>
      </w:r>
    </w:p>
    <w:p w:rsidR="002A6470" w:rsidRPr="004A6569" w:rsidRDefault="002A6470" w:rsidP="00080FBD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Чтобы получить перегной навоз надо оставить перегнивать на несколько лет.</w:t>
      </w:r>
    </w:p>
    <w:p w:rsidR="002A6470" w:rsidRPr="004A6569" w:rsidRDefault="002A6470" w:rsidP="00080FBD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Перегной считается одним из лучших органических удобрений.</w:t>
      </w:r>
    </w:p>
    <w:p w:rsidR="002A6470" w:rsidRPr="004A6569" w:rsidRDefault="002A6470" w:rsidP="00080FBD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Физминутка . (двигательная)</w:t>
      </w:r>
    </w:p>
    <w:p w:rsidR="002A6470" w:rsidRPr="004A6569" w:rsidRDefault="002A6470" w:rsidP="00080FBD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Давайте представим себе, что мы идем  на огород. У  нас не удобрены и не вскопаны грядки. Мы грузим перегной в ведра, несем и рассыпаем на грядку. Удобрили грядку, вскопаем ее теперь. Мы устали, вспотели, вытерли пот и присели отдохнуть.</w:t>
      </w:r>
    </w:p>
    <w:p w:rsidR="002A6470" w:rsidRPr="004A6569" w:rsidRDefault="002A6470" w:rsidP="00080FBD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 xml:space="preserve">Работа с таблицей. </w:t>
      </w:r>
    </w:p>
    <w:p w:rsidR="002A6470" w:rsidRPr="004A6569" w:rsidRDefault="002A6470" w:rsidP="000B5FF9">
      <w:pPr>
        <w:tabs>
          <w:tab w:val="left" w:pos="14301"/>
        </w:tabs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Заполните таблицу. Отличительные признаки навоза.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30"/>
        <w:gridCol w:w="3212"/>
        <w:gridCol w:w="3429"/>
      </w:tblGrid>
      <w:tr w:rsidR="002A6470" w:rsidRPr="00073397" w:rsidTr="00073397">
        <w:trPr>
          <w:trHeight w:val="286"/>
        </w:trPr>
        <w:tc>
          <w:tcPr>
            <w:tcW w:w="3652" w:type="dxa"/>
            <w:vMerge w:val="restart"/>
          </w:tcPr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397">
              <w:rPr>
                <w:rFonts w:ascii="Times New Roman" w:hAnsi="Times New Roman"/>
                <w:sz w:val="28"/>
                <w:szCs w:val="28"/>
              </w:rPr>
              <w:t>виды навоза</w:t>
            </w:r>
          </w:p>
        </w:tc>
        <w:tc>
          <w:tcPr>
            <w:tcW w:w="11962" w:type="dxa"/>
            <w:gridSpan w:val="2"/>
          </w:tcPr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397">
              <w:rPr>
                <w:rFonts w:ascii="Times New Roman" w:hAnsi="Times New Roman"/>
                <w:sz w:val="28"/>
                <w:szCs w:val="28"/>
              </w:rPr>
              <w:t>отличительные признаки</w:t>
            </w:r>
          </w:p>
        </w:tc>
      </w:tr>
      <w:tr w:rsidR="002A6470" w:rsidRPr="00073397" w:rsidTr="00073397">
        <w:trPr>
          <w:trHeight w:val="285"/>
        </w:trPr>
        <w:tc>
          <w:tcPr>
            <w:tcW w:w="3652" w:type="dxa"/>
            <w:vMerge/>
          </w:tcPr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397">
              <w:rPr>
                <w:rFonts w:ascii="Times New Roman" w:hAnsi="Times New Roman"/>
                <w:sz w:val="28"/>
                <w:szCs w:val="28"/>
              </w:rPr>
              <w:t>наличие подстилки</w:t>
            </w:r>
          </w:p>
        </w:tc>
        <w:tc>
          <w:tcPr>
            <w:tcW w:w="6434" w:type="dxa"/>
          </w:tcPr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397">
              <w:rPr>
                <w:rFonts w:ascii="Times New Roman" w:hAnsi="Times New Roman"/>
                <w:sz w:val="28"/>
                <w:szCs w:val="28"/>
              </w:rPr>
              <w:t xml:space="preserve">реакция с водой </w:t>
            </w:r>
          </w:p>
        </w:tc>
      </w:tr>
      <w:tr w:rsidR="002A6470" w:rsidRPr="00073397" w:rsidTr="00073397">
        <w:tc>
          <w:tcPr>
            <w:tcW w:w="3652" w:type="dxa"/>
          </w:tcPr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397">
              <w:rPr>
                <w:rFonts w:ascii="Times New Roman" w:hAnsi="Times New Roman"/>
                <w:sz w:val="28"/>
                <w:szCs w:val="28"/>
              </w:rPr>
              <w:t>свежий навоз</w:t>
            </w:r>
          </w:p>
        </w:tc>
        <w:tc>
          <w:tcPr>
            <w:tcW w:w="5528" w:type="dxa"/>
          </w:tcPr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4" w:type="dxa"/>
          </w:tcPr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470" w:rsidRPr="00073397" w:rsidTr="00073397">
        <w:tc>
          <w:tcPr>
            <w:tcW w:w="3652" w:type="dxa"/>
          </w:tcPr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397">
              <w:rPr>
                <w:rFonts w:ascii="Times New Roman" w:hAnsi="Times New Roman"/>
                <w:sz w:val="28"/>
                <w:szCs w:val="28"/>
              </w:rPr>
              <w:t>полуперепревший навоз</w:t>
            </w:r>
          </w:p>
        </w:tc>
        <w:tc>
          <w:tcPr>
            <w:tcW w:w="5528" w:type="dxa"/>
          </w:tcPr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4" w:type="dxa"/>
          </w:tcPr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470" w:rsidRPr="00073397" w:rsidTr="00073397">
        <w:tc>
          <w:tcPr>
            <w:tcW w:w="3652" w:type="dxa"/>
          </w:tcPr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397">
              <w:rPr>
                <w:rFonts w:ascii="Times New Roman" w:hAnsi="Times New Roman"/>
                <w:sz w:val="28"/>
                <w:szCs w:val="28"/>
              </w:rPr>
              <w:t>перепревший навоз</w:t>
            </w:r>
          </w:p>
        </w:tc>
        <w:tc>
          <w:tcPr>
            <w:tcW w:w="5528" w:type="dxa"/>
          </w:tcPr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4" w:type="dxa"/>
          </w:tcPr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470" w:rsidRPr="00073397" w:rsidTr="00073397">
        <w:tc>
          <w:tcPr>
            <w:tcW w:w="3652" w:type="dxa"/>
          </w:tcPr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397">
              <w:rPr>
                <w:rFonts w:ascii="Times New Roman" w:hAnsi="Times New Roman"/>
                <w:sz w:val="28"/>
                <w:szCs w:val="28"/>
              </w:rPr>
              <w:t>перегной</w:t>
            </w:r>
          </w:p>
        </w:tc>
        <w:tc>
          <w:tcPr>
            <w:tcW w:w="5528" w:type="dxa"/>
          </w:tcPr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4" w:type="dxa"/>
          </w:tcPr>
          <w:p w:rsidR="002A6470" w:rsidRPr="00073397" w:rsidRDefault="002A6470" w:rsidP="00073397">
            <w:pPr>
              <w:tabs>
                <w:tab w:val="left" w:pos="143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6470" w:rsidRPr="004A6569" w:rsidRDefault="002A6470" w:rsidP="00080FBD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Значение удобрений.</w:t>
      </w:r>
    </w:p>
    <w:p w:rsidR="002A6470" w:rsidRPr="004A6569" w:rsidRDefault="002A6470" w:rsidP="00803882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Повышают плодородие почвы.</w:t>
      </w:r>
    </w:p>
    <w:p w:rsidR="002A6470" w:rsidRPr="004A6569" w:rsidRDefault="002A6470" w:rsidP="00803882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Повышают урожаи сельскохозяйственных культур.</w:t>
      </w:r>
    </w:p>
    <w:p w:rsidR="002A6470" w:rsidRPr="004A6569" w:rsidRDefault="002A6470" w:rsidP="00803882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Улучшают структуру почвы.</w:t>
      </w:r>
    </w:p>
    <w:p w:rsidR="002A6470" w:rsidRDefault="002A6470" w:rsidP="00803882">
      <w:pPr>
        <w:ind w:left="360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Русский народ давно подметил полезные свойства  навоза и сложил много пословиц  о его значимости. Чтение пословиц.  Чему учит каждая пословица?</w:t>
      </w:r>
    </w:p>
    <w:p w:rsidR="002A6470" w:rsidRPr="004A6569" w:rsidRDefault="002A6470" w:rsidP="00803882">
      <w:pPr>
        <w:ind w:left="360"/>
        <w:rPr>
          <w:rFonts w:ascii="Times New Roman" w:hAnsi="Times New Roman"/>
          <w:sz w:val="28"/>
          <w:szCs w:val="28"/>
        </w:rPr>
      </w:pPr>
    </w:p>
    <w:p w:rsidR="002A6470" w:rsidRPr="004A6569" w:rsidRDefault="002A6470" w:rsidP="00803882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Удобрение и плохую землю исправит.</w:t>
      </w:r>
    </w:p>
    <w:p w:rsidR="002A6470" w:rsidRPr="004A6569" w:rsidRDefault="002A6470" w:rsidP="00803882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Без удобрений не будет растений.</w:t>
      </w:r>
    </w:p>
    <w:p w:rsidR="002A6470" w:rsidRPr="004A6569" w:rsidRDefault="002A6470" w:rsidP="00803882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Удобряй щедрей поля, наградит тебя земля.</w:t>
      </w:r>
    </w:p>
    <w:p w:rsidR="002A6470" w:rsidRPr="004A6569" w:rsidRDefault="002A6470" w:rsidP="00803882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Клади навоз густо — в амбаре не будет пусто.</w:t>
      </w:r>
    </w:p>
    <w:p w:rsidR="002A6470" w:rsidRPr="004A6569" w:rsidRDefault="002A6470" w:rsidP="00803882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Добрая земля навоз девять лет помнит.</w:t>
      </w:r>
    </w:p>
    <w:p w:rsidR="002A6470" w:rsidRPr="004A6569" w:rsidRDefault="002A6470" w:rsidP="00803882">
      <w:pPr>
        <w:ind w:left="360"/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5.Закрепление изученного материала.</w:t>
      </w:r>
    </w:p>
    <w:p w:rsidR="002A6470" w:rsidRPr="004A6569" w:rsidRDefault="002A6470" w:rsidP="00803882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*  Какой бывает навоз по своему происхождению? (коровий овечий, конский, свиной)</w:t>
      </w:r>
    </w:p>
    <w:p w:rsidR="002A6470" w:rsidRPr="004A6569" w:rsidRDefault="002A6470" w:rsidP="00803882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* Если бы мы с вамибыли судьями, какому навозу мы присудили бы 1 место по количеству питательных компонентов?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569">
        <w:rPr>
          <w:rFonts w:ascii="Times New Roman" w:hAnsi="Times New Roman"/>
          <w:sz w:val="28"/>
          <w:szCs w:val="28"/>
        </w:rPr>
        <w:t xml:space="preserve"> Какой на 2 месте?</w:t>
      </w:r>
      <w:r>
        <w:rPr>
          <w:rFonts w:ascii="Times New Roman" w:hAnsi="Times New Roman"/>
          <w:sz w:val="28"/>
          <w:szCs w:val="28"/>
        </w:rPr>
        <w:t xml:space="preserve"> (заполнение пьедестала у доски)</w:t>
      </w:r>
    </w:p>
    <w:p w:rsidR="002A6470" w:rsidRPr="004A6569" w:rsidRDefault="002A6470" w:rsidP="00803882">
      <w:pPr>
        <w:rPr>
          <w:rFonts w:ascii="Times New Roman" w:hAnsi="Times New Roman"/>
          <w:i/>
          <w:sz w:val="28"/>
          <w:szCs w:val="28"/>
        </w:rPr>
      </w:pPr>
      <w:r w:rsidRPr="004A6569">
        <w:rPr>
          <w:rFonts w:ascii="Times New Roman" w:hAnsi="Times New Roman"/>
          <w:i/>
          <w:sz w:val="28"/>
          <w:szCs w:val="28"/>
        </w:rPr>
        <w:t>Собери понятие.</w:t>
      </w:r>
      <w:r>
        <w:rPr>
          <w:rFonts w:ascii="Times New Roman" w:hAnsi="Times New Roman"/>
          <w:i/>
          <w:sz w:val="28"/>
          <w:szCs w:val="28"/>
        </w:rPr>
        <w:t xml:space="preserve"> (работа у доски)</w:t>
      </w:r>
    </w:p>
    <w:p w:rsidR="002A6470" w:rsidRPr="004A6569" w:rsidRDefault="002A6470" w:rsidP="00803882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Горячий навоз - быстро разогревается, выделяет большое количество тепла.</w:t>
      </w:r>
    </w:p>
    <w:p w:rsidR="002A6470" w:rsidRPr="004A6569" w:rsidRDefault="002A6470" w:rsidP="00803882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 xml:space="preserve">Холодный навоз – медленно разогревается, выделяет  небольшое количество тепла. </w:t>
      </w:r>
    </w:p>
    <w:p w:rsidR="002A6470" w:rsidRPr="004A6569" w:rsidRDefault="002A6470" w:rsidP="00803882">
      <w:pPr>
        <w:rPr>
          <w:rFonts w:ascii="Times New Roman" w:hAnsi="Times New Roman"/>
          <w:i/>
          <w:sz w:val="28"/>
          <w:szCs w:val="28"/>
        </w:rPr>
      </w:pPr>
      <w:r w:rsidRPr="004A6569">
        <w:rPr>
          <w:rFonts w:ascii="Times New Roman" w:hAnsi="Times New Roman"/>
          <w:i/>
          <w:sz w:val="28"/>
          <w:szCs w:val="28"/>
        </w:rPr>
        <w:t>Соотнесите.</w:t>
      </w:r>
    </w:p>
    <w:p w:rsidR="002A6470" w:rsidRPr="004A6569" w:rsidRDefault="002A6470" w:rsidP="00803882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Конский навоз                        конюшни</w:t>
      </w:r>
    </w:p>
    <w:p w:rsidR="002A6470" w:rsidRPr="004A6569" w:rsidRDefault="002A6470" w:rsidP="00803882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Свиной навоз                          молочно-товарная ферма</w:t>
      </w:r>
    </w:p>
    <w:p w:rsidR="002A6470" w:rsidRPr="004A6569" w:rsidRDefault="002A6470" w:rsidP="00803882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Коровий навоз                       свиноферма</w:t>
      </w:r>
    </w:p>
    <w:p w:rsidR="002A6470" w:rsidRPr="004A6569" w:rsidRDefault="002A6470" w:rsidP="00803882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Овечий навоз                          овцеферма</w:t>
      </w:r>
    </w:p>
    <w:p w:rsidR="002A6470" w:rsidRPr="004A6569" w:rsidRDefault="002A6470" w:rsidP="00803882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Оценивание деятельности учащихся. Выставление оценок в дневник.</w:t>
      </w:r>
    </w:p>
    <w:p w:rsidR="002A6470" w:rsidRPr="004A6569" w:rsidRDefault="002A6470" w:rsidP="00803882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Домашнее задание: стр. 52-53 читать, отвечать на вопросы.</w:t>
      </w:r>
    </w:p>
    <w:p w:rsidR="002A6470" w:rsidRPr="004A6569" w:rsidRDefault="002A6470" w:rsidP="00803882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РЕФЛЕКСИЯ.</w:t>
      </w:r>
    </w:p>
    <w:p w:rsidR="002A6470" w:rsidRPr="004A6569" w:rsidRDefault="002A6470" w:rsidP="00803882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Что нового вы узнали на уроке?</w:t>
      </w:r>
    </w:p>
    <w:p w:rsidR="002A6470" w:rsidRPr="004A6569" w:rsidRDefault="002A6470" w:rsidP="00803882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Где это Вам пригодится?</w:t>
      </w:r>
    </w:p>
    <w:p w:rsidR="002A6470" w:rsidRPr="004A6569" w:rsidRDefault="002A6470" w:rsidP="004A6569">
      <w:pPr>
        <w:rPr>
          <w:rFonts w:ascii="Times New Roman" w:hAnsi="Times New Roman"/>
          <w:sz w:val="28"/>
          <w:szCs w:val="28"/>
        </w:rPr>
      </w:pPr>
      <w:r w:rsidRPr="004A6569">
        <w:rPr>
          <w:rFonts w:ascii="Times New Roman" w:hAnsi="Times New Roman"/>
          <w:sz w:val="28"/>
          <w:szCs w:val="28"/>
        </w:rPr>
        <w:t>Встаньте, представьте себя маленьким деревцем. Поднимите руки-веточки вверх и потяните их к солнышку так высоко, насколько урок был для вас интересным, познавательным, и насколько он вам понравился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2A6470" w:rsidRPr="004A6569" w:rsidSect="002A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20C0"/>
    <w:multiLevelType w:val="hybridMultilevel"/>
    <w:tmpl w:val="331C1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333C9E"/>
    <w:multiLevelType w:val="hybridMultilevel"/>
    <w:tmpl w:val="17B86C9A"/>
    <w:lvl w:ilvl="0" w:tplc="7EA4CEC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D3735D"/>
    <w:multiLevelType w:val="hybridMultilevel"/>
    <w:tmpl w:val="EC34406E"/>
    <w:lvl w:ilvl="0" w:tplc="19A2E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47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6C4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041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D2F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1C1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2EB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B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C61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E555D1E"/>
    <w:multiLevelType w:val="hybridMultilevel"/>
    <w:tmpl w:val="4A04FD66"/>
    <w:lvl w:ilvl="0" w:tplc="04A68D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F520C99"/>
    <w:multiLevelType w:val="hybridMultilevel"/>
    <w:tmpl w:val="7B5032BE"/>
    <w:lvl w:ilvl="0" w:tplc="958459FC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6F70C2"/>
    <w:multiLevelType w:val="hybridMultilevel"/>
    <w:tmpl w:val="1988BC36"/>
    <w:lvl w:ilvl="0" w:tplc="F3B65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60F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4A4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68D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38B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C1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A6B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40E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D4C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C5E79F6"/>
    <w:multiLevelType w:val="hybridMultilevel"/>
    <w:tmpl w:val="910C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D98"/>
    <w:rsid w:val="00040B77"/>
    <w:rsid w:val="00073397"/>
    <w:rsid w:val="00080FBD"/>
    <w:rsid w:val="000B41F0"/>
    <w:rsid w:val="000B5FF9"/>
    <w:rsid w:val="000D377B"/>
    <w:rsid w:val="001278BC"/>
    <w:rsid w:val="00291AA6"/>
    <w:rsid w:val="002A6470"/>
    <w:rsid w:val="002A7F3F"/>
    <w:rsid w:val="004A6569"/>
    <w:rsid w:val="004C4A9B"/>
    <w:rsid w:val="00571700"/>
    <w:rsid w:val="005A0589"/>
    <w:rsid w:val="006336B4"/>
    <w:rsid w:val="00777A71"/>
    <w:rsid w:val="00803882"/>
    <w:rsid w:val="0086701A"/>
    <w:rsid w:val="00877B3B"/>
    <w:rsid w:val="008E340E"/>
    <w:rsid w:val="009C4D98"/>
    <w:rsid w:val="00A12BE3"/>
    <w:rsid w:val="00A3787D"/>
    <w:rsid w:val="00AF3F3E"/>
    <w:rsid w:val="00D45475"/>
    <w:rsid w:val="00D83BE0"/>
    <w:rsid w:val="00E50B65"/>
    <w:rsid w:val="00E941B2"/>
    <w:rsid w:val="00F209A5"/>
    <w:rsid w:val="00FD5814"/>
    <w:rsid w:val="00FF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36B4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E50B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B5FF9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86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315</TotalTime>
  <Pages>5</Pages>
  <Words>905</Words>
  <Characters>5162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КАБИНЕТ40</dc:creator>
  <cp:keywords/>
  <dc:description/>
  <cp:lastModifiedBy>Владос</cp:lastModifiedBy>
  <cp:revision>8</cp:revision>
  <dcterms:created xsi:type="dcterms:W3CDTF">2009-01-03T20:54:00Z</dcterms:created>
  <dcterms:modified xsi:type="dcterms:W3CDTF">2020-10-28T22:30:00Z</dcterms:modified>
</cp:coreProperties>
</file>