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F3" w:rsidRPr="00ED7D09" w:rsidRDefault="00256FF3" w:rsidP="00ED7D09">
      <w:pPr>
        <w:keepNext/>
        <w:keepLines/>
        <w:spacing w:after="0" w:line="360" w:lineRule="auto"/>
        <w:jc w:val="center"/>
        <w:rPr>
          <w:rFonts w:ascii="Times New Roman" w:hAnsi="Times New Roman"/>
          <w:sz w:val="28"/>
          <w:szCs w:val="28"/>
        </w:rPr>
      </w:pPr>
    </w:p>
    <w:p w:rsidR="00256FF3" w:rsidRPr="00ED7D09" w:rsidRDefault="00256FF3" w:rsidP="00ED7D09">
      <w:pPr>
        <w:keepNext/>
        <w:keepLines/>
        <w:spacing w:after="0" w:line="360" w:lineRule="auto"/>
        <w:jc w:val="center"/>
        <w:rPr>
          <w:rFonts w:ascii="Times New Roman" w:hAnsi="Times New Roman"/>
          <w:sz w:val="28"/>
          <w:szCs w:val="28"/>
        </w:rPr>
      </w:pPr>
    </w:p>
    <w:p w:rsidR="00256FF3" w:rsidRDefault="00256FF3" w:rsidP="00ED7D09">
      <w:pPr>
        <w:pStyle w:val="BodyText"/>
        <w:spacing w:after="0" w:line="360" w:lineRule="auto"/>
        <w:jc w:val="center"/>
        <w:rPr>
          <w:sz w:val="28"/>
          <w:szCs w:val="28"/>
        </w:rPr>
      </w:pPr>
    </w:p>
    <w:p w:rsidR="00256FF3" w:rsidRDefault="00256FF3" w:rsidP="00ED7D09">
      <w:pPr>
        <w:pStyle w:val="BodyText"/>
        <w:spacing w:after="0" w:line="360" w:lineRule="auto"/>
        <w:jc w:val="center"/>
        <w:rPr>
          <w:sz w:val="28"/>
          <w:szCs w:val="28"/>
        </w:rPr>
      </w:pPr>
    </w:p>
    <w:p w:rsidR="00256FF3" w:rsidRDefault="00256FF3" w:rsidP="00ED7D09">
      <w:pPr>
        <w:pStyle w:val="BodyText"/>
        <w:spacing w:after="0" w:line="360" w:lineRule="auto"/>
        <w:jc w:val="center"/>
        <w:rPr>
          <w:sz w:val="28"/>
          <w:szCs w:val="28"/>
        </w:rPr>
      </w:pPr>
    </w:p>
    <w:p w:rsidR="00256FF3" w:rsidRDefault="00256FF3" w:rsidP="00ED7D09">
      <w:pPr>
        <w:pStyle w:val="BodyText"/>
        <w:spacing w:after="0" w:line="360" w:lineRule="auto"/>
        <w:jc w:val="center"/>
        <w:rPr>
          <w:sz w:val="28"/>
          <w:szCs w:val="28"/>
        </w:rPr>
      </w:pPr>
    </w:p>
    <w:p w:rsidR="00256FF3" w:rsidRDefault="00256FF3" w:rsidP="00ED7D09">
      <w:pPr>
        <w:pStyle w:val="BodyText"/>
        <w:spacing w:after="0" w:line="360" w:lineRule="auto"/>
        <w:jc w:val="center"/>
        <w:rPr>
          <w:sz w:val="28"/>
          <w:szCs w:val="28"/>
        </w:rPr>
      </w:pPr>
    </w:p>
    <w:p w:rsidR="00256FF3" w:rsidRDefault="00256FF3" w:rsidP="00ED7D09">
      <w:pPr>
        <w:pStyle w:val="BodyText"/>
        <w:spacing w:after="0" w:line="360" w:lineRule="auto"/>
        <w:jc w:val="center"/>
        <w:rPr>
          <w:sz w:val="28"/>
          <w:szCs w:val="28"/>
        </w:rPr>
      </w:pPr>
    </w:p>
    <w:p w:rsidR="00256FF3" w:rsidRPr="00AF4147" w:rsidRDefault="00256FF3" w:rsidP="00ED7D09">
      <w:pPr>
        <w:pStyle w:val="BodyText"/>
        <w:spacing w:after="0" w:line="360" w:lineRule="auto"/>
        <w:jc w:val="center"/>
        <w:rPr>
          <w:sz w:val="28"/>
          <w:szCs w:val="28"/>
        </w:rPr>
      </w:pPr>
    </w:p>
    <w:p w:rsidR="00256FF3" w:rsidRPr="00AF4147" w:rsidRDefault="00256FF3" w:rsidP="00ED7D09">
      <w:pPr>
        <w:pStyle w:val="BodyText"/>
        <w:spacing w:after="0" w:line="360" w:lineRule="auto"/>
        <w:jc w:val="center"/>
        <w:rPr>
          <w:sz w:val="28"/>
          <w:szCs w:val="28"/>
        </w:rPr>
      </w:pPr>
    </w:p>
    <w:p w:rsidR="00256FF3" w:rsidRPr="00ED7D09" w:rsidRDefault="00256FF3" w:rsidP="00ED7D09">
      <w:pPr>
        <w:keepNext/>
        <w:keepLines/>
        <w:spacing w:after="0" w:line="360" w:lineRule="auto"/>
        <w:jc w:val="center"/>
        <w:rPr>
          <w:rFonts w:ascii="Times New Roman" w:hAnsi="Times New Roman"/>
          <w:b/>
          <w:bCs/>
          <w:caps/>
          <w:sz w:val="28"/>
          <w:szCs w:val="28"/>
        </w:rPr>
      </w:pPr>
      <w:r w:rsidRPr="00ED7D09">
        <w:rPr>
          <w:rFonts w:ascii="Times New Roman" w:hAnsi="Times New Roman"/>
          <w:b/>
          <w:bCs/>
          <w:caps/>
          <w:sz w:val="28"/>
          <w:szCs w:val="28"/>
        </w:rPr>
        <w:t>Взаимодействие с семьей в процессе</w:t>
      </w:r>
    </w:p>
    <w:p w:rsidR="00256FF3" w:rsidRPr="00ED7D09" w:rsidRDefault="00256FF3" w:rsidP="00ED7D09">
      <w:pPr>
        <w:keepNext/>
        <w:keepLines/>
        <w:spacing w:after="0" w:line="360" w:lineRule="auto"/>
        <w:jc w:val="center"/>
        <w:rPr>
          <w:rFonts w:ascii="Times New Roman" w:hAnsi="Times New Roman"/>
          <w:b/>
          <w:bCs/>
          <w:caps/>
          <w:sz w:val="28"/>
          <w:szCs w:val="28"/>
        </w:rPr>
      </w:pPr>
      <w:r w:rsidRPr="00ED7D09">
        <w:rPr>
          <w:rFonts w:ascii="Times New Roman" w:hAnsi="Times New Roman"/>
          <w:b/>
          <w:bCs/>
          <w:caps/>
          <w:sz w:val="28"/>
          <w:szCs w:val="28"/>
        </w:rPr>
        <w:t xml:space="preserve"> адаптации ребенка к условиям</w:t>
      </w:r>
    </w:p>
    <w:p w:rsidR="00256FF3" w:rsidRPr="00ED7D09" w:rsidRDefault="00256FF3" w:rsidP="00ED7D09">
      <w:pPr>
        <w:keepNext/>
        <w:keepLines/>
        <w:spacing w:after="0" w:line="360" w:lineRule="auto"/>
        <w:jc w:val="center"/>
        <w:rPr>
          <w:rFonts w:ascii="Times New Roman" w:hAnsi="Times New Roman"/>
          <w:sz w:val="28"/>
          <w:szCs w:val="28"/>
        </w:rPr>
      </w:pPr>
      <w:r w:rsidRPr="00ED7D09">
        <w:rPr>
          <w:rFonts w:ascii="Times New Roman" w:hAnsi="Times New Roman"/>
          <w:b/>
          <w:bCs/>
          <w:caps/>
          <w:sz w:val="28"/>
          <w:szCs w:val="28"/>
        </w:rPr>
        <w:t xml:space="preserve"> дошкольной образовательной организации</w:t>
      </w:r>
    </w:p>
    <w:p w:rsidR="00256FF3" w:rsidRDefault="00256FF3" w:rsidP="00CA4017">
      <w:pPr>
        <w:pStyle w:val="BodyText"/>
        <w:spacing w:after="0" w:line="360" w:lineRule="auto"/>
        <w:jc w:val="center"/>
        <w:rPr>
          <w:sz w:val="28"/>
          <w:szCs w:val="28"/>
        </w:rPr>
      </w:pPr>
    </w:p>
    <w:p w:rsidR="00256FF3" w:rsidRPr="00AF4147" w:rsidRDefault="00256FF3" w:rsidP="00CA4017">
      <w:pPr>
        <w:pStyle w:val="BodyText"/>
        <w:spacing w:after="0" w:line="360" w:lineRule="auto"/>
        <w:jc w:val="center"/>
        <w:rPr>
          <w:sz w:val="28"/>
          <w:szCs w:val="28"/>
        </w:rPr>
      </w:pPr>
      <w:r>
        <w:rPr>
          <w:sz w:val="28"/>
          <w:szCs w:val="28"/>
        </w:rPr>
        <w:t>Куровская Екатерина Алексеевна</w:t>
      </w:r>
    </w:p>
    <w:p w:rsidR="00256FF3" w:rsidRDefault="00256FF3" w:rsidP="00ED7D09">
      <w:pPr>
        <w:keepNext/>
        <w:keepLines/>
        <w:spacing w:after="0" w:line="360" w:lineRule="auto"/>
        <w:jc w:val="center"/>
        <w:rPr>
          <w:rFonts w:ascii="Times New Roman" w:hAnsi="Times New Roman"/>
          <w:sz w:val="28"/>
          <w:szCs w:val="28"/>
        </w:rPr>
      </w:pPr>
    </w:p>
    <w:p w:rsidR="00256FF3" w:rsidRPr="00AF4147" w:rsidRDefault="00256FF3" w:rsidP="00ED7D09">
      <w:pPr>
        <w:keepNext/>
        <w:keepLines/>
        <w:spacing w:after="0" w:line="360" w:lineRule="auto"/>
        <w:jc w:val="center"/>
        <w:rPr>
          <w:rFonts w:ascii="Times New Roman" w:hAnsi="Times New Roman"/>
          <w:sz w:val="28"/>
          <w:szCs w:val="28"/>
        </w:rPr>
      </w:pPr>
      <w:r>
        <w:rPr>
          <w:rFonts w:ascii="Times New Roman" w:hAnsi="Times New Roman"/>
          <w:sz w:val="28"/>
          <w:szCs w:val="28"/>
        </w:rPr>
        <w:t>Обобщенный педагогический опыт</w:t>
      </w:r>
    </w:p>
    <w:p w:rsidR="00256FF3" w:rsidRPr="00AF4147" w:rsidRDefault="00256FF3" w:rsidP="00ED7D09">
      <w:pPr>
        <w:keepNext/>
        <w:keepLines/>
        <w:spacing w:after="0" w:line="360" w:lineRule="auto"/>
        <w:jc w:val="center"/>
        <w:rPr>
          <w:rFonts w:ascii="Times New Roman" w:hAnsi="Times New Roman"/>
          <w:sz w:val="28"/>
          <w:szCs w:val="28"/>
        </w:rPr>
      </w:pPr>
    </w:p>
    <w:p w:rsidR="00256FF3" w:rsidRPr="00ED7D09" w:rsidRDefault="00256FF3" w:rsidP="00ED7D09">
      <w:pPr>
        <w:keepNext/>
        <w:keepLines/>
        <w:spacing w:after="0" w:line="360" w:lineRule="auto"/>
        <w:jc w:val="right"/>
        <w:rPr>
          <w:rFonts w:ascii="Times New Roman" w:hAnsi="Times New Roman"/>
          <w:sz w:val="28"/>
          <w:szCs w:val="28"/>
        </w:rPr>
      </w:pPr>
    </w:p>
    <w:p w:rsidR="00256FF3" w:rsidRPr="00ED7D09" w:rsidRDefault="00256FF3" w:rsidP="00ED7D09">
      <w:pPr>
        <w:keepNext/>
        <w:keepLines/>
        <w:spacing w:after="0" w:line="360" w:lineRule="auto"/>
        <w:jc w:val="right"/>
        <w:rPr>
          <w:rFonts w:ascii="Times New Roman" w:hAnsi="Times New Roman"/>
          <w:sz w:val="28"/>
          <w:szCs w:val="28"/>
        </w:rPr>
      </w:pPr>
    </w:p>
    <w:p w:rsidR="00256FF3" w:rsidRPr="00ED7D09" w:rsidRDefault="00256FF3" w:rsidP="00ED7D09">
      <w:pPr>
        <w:keepNext/>
        <w:keepLines/>
        <w:spacing w:after="0" w:line="360" w:lineRule="auto"/>
        <w:jc w:val="right"/>
        <w:rPr>
          <w:rFonts w:ascii="Times New Roman" w:hAnsi="Times New Roman"/>
          <w:sz w:val="28"/>
          <w:szCs w:val="28"/>
        </w:rPr>
      </w:pPr>
    </w:p>
    <w:p w:rsidR="00256FF3" w:rsidRPr="00ED7D09" w:rsidRDefault="00256FF3" w:rsidP="00ED7D09">
      <w:pPr>
        <w:keepNext/>
        <w:keepLines/>
        <w:spacing w:after="0" w:line="360" w:lineRule="auto"/>
        <w:ind w:firstLine="709"/>
        <w:jc w:val="right"/>
        <w:rPr>
          <w:rFonts w:ascii="Times New Roman" w:hAnsi="Times New Roman"/>
          <w:sz w:val="28"/>
          <w:szCs w:val="28"/>
        </w:rPr>
      </w:pPr>
    </w:p>
    <w:p w:rsidR="00256FF3" w:rsidRPr="00ED7D09" w:rsidRDefault="00256FF3" w:rsidP="00ED7D09">
      <w:pPr>
        <w:keepNext/>
        <w:keepLines/>
        <w:spacing w:after="0" w:line="360" w:lineRule="auto"/>
        <w:ind w:firstLine="709"/>
        <w:jc w:val="right"/>
        <w:rPr>
          <w:rFonts w:ascii="Times New Roman" w:hAnsi="Times New Roman"/>
          <w:sz w:val="28"/>
          <w:szCs w:val="28"/>
        </w:rPr>
      </w:pPr>
    </w:p>
    <w:p w:rsidR="00256FF3" w:rsidRPr="00ED7D09" w:rsidRDefault="00256FF3" w:rsidP="00ED7D09">
      <w:pPr>
        <w:keepNext/>
        <w:keepLines/>
        <w:spacing w:after="0" w:line="360" w:lineRule="auto"/>
        <w:ind w:firstLine="709"/>
        <w:jc w:val="right"/>
        <w:rPr>
          <w:rFonts w:ascii="Times New Roman" w:hAnsi="Times New Roman"/>
          <w:sz w:val="28"/>
          <w:szCs w:val="28"/>
        </w:rPr>
      </w:pPr>
    </w:p>
    <w:p w:rsidR="00256FF3" w:rsidRPr="00ED7D09" w:rsidRDefault="00256FF3" w:rsidP="00ED7D09">
      <w:pPr>
        <w:keepNext/>
        <w:keepLines/>
        <w:spacing w:after="0" w:line="360" w:lineRule="auto"/>
        <w:ind w:firstLine="709"/>
        <w:jc w:val="right"/>
        <w:rPr>
          <w:rFonts w:ascii="Times New Roman" w:hAnsi="Times New Roman"/>
          <w:sz w:val="28"/>
          <w:szCs w:val="28"/>
        </w:rPr>
      </w:pPr>
    </w:p>
    <w:p w:rsidR="00256FF3" w:rsidRDefault="00256FF3" w:rsidP="00ED7D09">
      <w:pPr>
        <w:spacing w:after="0" w:line="360" w:lineRule="auto"/>
        <w:jc w:val="center"/>
        <w:rPr>
          <w:rFonts w:ascii="Times New Roman" w:hAnsi="Times New Roman"/>
          <w:sz w:val="28"/>
          <w:szCs w:val="28"/>
        </w:rPr>
      </w:pPr>
    </w:p>
    <w:p w:rsidR="00256FF3" w:rsidRDefault="00256FF3" w:rsidP="00ED7D09">
      <w:pPr>
        <w:spacing w:after="0" w:line="360" w:lineRule="auto"/>
        <w:jc w:val="center"/>
        <w:rPr>
          <w:rFonts w:ascii="Times New Roman" w:hAnsi="Times New Roman"/>
          <w:sz w:val="28"/>
          <w:szCs w:val="28"/>
        </w:rPr>
      </w:pPr>
    </w:p>
    <w:p w:rsidR="00256FF3" w:rsidRDefault="00256FF3" w:rsidP="00ED7D09">
      <w:pPr>
        <w:spacing w:after="0" w:line="360" w:lineRule="auto"/>
        <w:jc w:val="center"/>
        <w:rPr>
          <w:rFonts w:ascii="Times New Roman" w:hAnsi="Times New Roman"/>
          <w:sz w:val="28"/>
          <w:szCs w:val="28"/>
        </w:rPr>
      </w:pPr>
    </w:p>
    <w:p w:rsidR="00256FF3" w:rsidRDefault="00256FF3" w:rsidP="00ED7D09">
      <w:pPr>
        <w:spacing w:after="0" w:line="360" w:lineRule="auto"/>
        <w:jc w:val="center"/>
        <w:rPr>
          <w:rFonts w:ascii="Times New Roman" w:hAnsi="Times New Roman"/>
          <w:sz w:val="28"/>
          <w:szCs w:val="28"/>
        </w:rPr>
      </w:pPr>
    </w:p>
    <w:p w:rsidR="00256FF3" w:rsidRDefault="00256FF3" w:rsidP="00ED7D09">
      <w:pPr>
        <w:spacing w:after="0" w:line="360" w:lineRule="auto"/>
        <w:jc w:val="center"/>
        <w:rPr>
          <w:rFonts w:ascii="Times New Roman" w:hAnsi="Times New Roman"/>
          <w:sz w:val="28"/>
          <w:szCs w:val="28"/>
        </w:rPr>
      </w:pPr>
    </w:p>
    <w:p w:rsidR="00256FF3" w:rsidRDefault="00256FF3" w:rsidP="00ED7D09">
      <w:pPr>
        <w:spacing w:after="0" w:line="360" w:lineRule="auto"/>
        <w:jc w:val="center"/>
        <w:rPr>
          <w:rFonts w:ascii="Times New Roman" w:hAnsi="Times New Roman"/>
          <w:sz w:val="28"/>
          <w:szCs w:val="28"/>
        </w:rPr>
      </w:pPr>
    </w:p>
    <w:p w:rsidR="00256FF3" w:rsidRDefault="00256FF3" w:rsidP="00CA4017">
      <w:pPr>
        <w:spacing w:after="0" w:line="360" w:lineRule="auto"/>
        <w:rPr>
          <w:rFonts w:ascii="Times New Roman" w:hAnsi="Times New Roman"/>
          <w:sz w:val="28"/>
          <w:szCs w:val="28"/>
        </w:rPr>
      </w:pPr>
    </w:p>
    <w:p w:rsidR="00256FF3" w:rsidRPr="00ED7D09" w:rsidRDefault="00256FF3" w:rsidP="00ED7D09">
      <w:pPr>
        <w:spacing w:after="0" w:line="360" w:lineRule="auto"/>
        <w:jc w:val="center"/>
        <w:rPr>
          <w:rFonts w:ascii="Times New Roman" w:hAnsi="Times New Roman"/>
          <w:b/>
          <w:sz w:val="28"/>
          <w:szCs w:val="28"/>
        </w:rPr>
      </w:pPr>
      <w:r w:rsidRPr="00ED7D09">
        <w:rPr>
          <w:rFonts w:ascii="Times New Roman" w:hAnsi="Times New Roman"/>
          <w:b/>
          <w:sz w:val="28"/>
          <w:szCs w:val="28"/>
        </w:rPr>
        <w:t>ОГЛАВЛЕНИЕ</w:t>
      </w:r>
    </w:p>
    <w:p w:rsidR="00256FF3" w:rsidRDefault="00256FF3" w:rsidP="00A80092">
      <w:pPr>
        <w:spacing w:after="0" w:line="360" w:lineRule="auto"/>
        <w:jc w:val="center"/>
        <w:rPr>
          <w:rFonts w:ascii="Times New Roman" w:hAnsi="Times New Roman"/>
          <w:b/>
          <w:sz w:val="28"/>
          <w:szCs w:val="28"/>
          <w:lang w:val="en-US"/>
        </w:rPr>
      </w:pPr>
    </w:p>
    <w:tbl>
      <w:tblPr>
        <w:tblW w:w="9606" w:type="dxa"/>
        <w:tblLook w:val="00A0"/>
      </w:tblPr>
      <w:tblGrid>
        <w:gridCol w:w="900"/>
        <w:gridCol w:w="7713"/>
        <w:gridCol w:w="993"/>
      </w:tblGrid>
      <w:tr w:rsidR="00256FF3" w:rsidTr="00C72D8B">
        <w:tc>
          <w:tcPr>
            <w:tcW w:w="8613" w:type="dxa"/>
            <w:gridSpan w:val="2"/>
          </w:tcPr>
          <w:p w:rsidR="00256FF3" w:rsidRPr="00C72D8B" w:rsidRDefault="00256FF3" w:rsidP="00C72D8B">
            <w:pPr>
              <w:spacing w:after="0" w:line="360" w:lineRule="auto"/>
              <w:rPr>
                <w:rFonts w:ascii="Times New Roman" w:hAnsi="Times New Roman"/>
                <w:b/>
                <w:sz w:val="28"/>
                <w:szCs w:val="28"/>
                <w:lang w:val="en-US"/>
              </w:rPr>
            </w:pPr>
            <w:r w:rsidRPr="00C72D8B">
              <w:rPr>
                <w:rFonts w:ascii="Times New Roman" w:hAnsi="Times New Roman"/>
                <w:b/>
                <w:sz w:val="28"/>
                <w:szCs w:val="28"/>
                <w:lang w:eastAsia="ru-RU"/>
              </w:rPr>
              <w:t>ВВЕДЕНИЕ</w:t>
            </w:r>
            <w:r w:rsidRPr="00C72D8B">
              <w:rPr>
                <w:rFonts w:ascii="Times New Roman" w:hAnsi="Times New Roman"/>
                <w:sz w:val="28"/>
                <w:szCs w:val="28"/>
                <w:lang w:eastAsia="ru-RU"/>
              </w:rPr>
              <w:t>..........................................................................</w:t>
            </w:r>
            <w:r w:rsidRPr="00C72D8B">
              <w:rPr>
                <w:rFonts w:ascii="Times New Roman" w:hAnsi="Times New Roman"/>
                <w:sz w:val="28"/>
                <w:szCs w:val="28"/>
                <w:lang w:val="en-US" w:eastAsia="ru-RU"/>
              </w:rPr>
              <w:t>.......</w:t>
            </w:r>
            <w:r w:rsidRPr="00C72D8B">
              <w:rPr>
                <w:rFonts w:ascii="Times New Roman" w:hAnsi="Times New Roman"/>
                <w:sz w:val="28"/>
                <w:szCs w:val="28"/>
                <w:lang w:eastAsia="ru-RU"/>
              </w:rPr>
              <w:t>..........</w:t>
            </w:r>
            <w:r w:rsidRPr="00C72D8B">
              <w:rPr>
                <w:rFonts w:ascii="Times New Roman" w:hAnsi="Times New Roman"/>
                <w:sz w:val="28"/>
                <w:szCs w:val="28"/>
                <w:lang w:val="en-US" w:eastAsia="ru-RU"/>
              </w:rPr>
              <w:t>......</w:t>
            </w:r>
          </w:p>
        </w:tc>
        <w:tc>
          <w:tcPr>
            <w:tcW w:w="993" w:type="dxa"/>
          </w:tcPr>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3</w:t>
            </w:r>
          </w:p>
        </w:tc>
      </w:tr>
      <w:tr w:rsidR="00256FF3" w:rsidRPr="00ED7D09" w:rsidTr="00C72D8B">
        <w:tc>
          <w:tcPr>
            <w:tcW w:w="8613" w:type="dxa"/>
            <w:gridSpan w:val="2"/>
          </w:tcPr>
          <w:p w:rsidR="00256FF3" w:rsidRPr="00C72D8B" w:rsidRDefault="00256FF3" w:rsidP="00C72D8B">
            <w:pPr>
              <w:spacing w:after="0" w:line="360" w:lineRule="auto"/>
              <w:jc w:val="both"/>
              <w:rPr>
                <w:rFonts w:ascii="Times New Roman" w:hAnsi="Times New Roman"/>
                <w:b/>
                <w:sz w:val="28"/>
                <w:szCs w:val="28"/>
              </w:rPr>
            </w:pPr>
            <w:r w:rsidRPr="00C72D8B">
              <w:rPr>
                <w:rFonts w:ascii="Times New Roman" w:hAnsi="Times New Roman"/>
                <w:b/>
                <w:sz w:val="28"/>
                <w:szCs w:val="28"/>
                <w:lang w:eastAsia="ru-RU"/>
              </w:rPr>
              <w:t>ГЛАВА 1. ТЕОРЕТИЧЕСКИЕ АСПЕКТЫ ВЗАИМОДЕЙСТВИЯ С СЕМЬЕЙ В ПРОЦЕССЕ АДАПТАЦИИ  РЕБЕНКА  К  УСЛОВИЯМ ДОШКОЛЬНОЙ ОБРАЗОВАТЕЛЬНОЙ ОРГАНИЗАЦИИ</w:t>
            </w:r>
            <w:r w:rsidRPr="00C72D8B">
              <w:rPr>
                <w:rFonts w:ascii="Times New Roman" w:hAnsi="Times New Roman"/>
                <w:sz w:val="28"/>
                <w:szCs w:val="28"/>
                <w:lang w:eastAsia="ru-RU"/>
              </w:rPr>
              <w:t xml:space="preserve"> ………………………………………………………</w:t>
            </w:r>
          </w:p>
        </w:tc>
        <w:tc>
          <w:tcPr>
            <w:tcW w:w="993" w:type="dxa"/>
          </w:tcPr>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6</w:t>
            </w:r>
          </w:p>
        </w:tc>
      </w:tr>
      <w:tr w:rsidR="00256FF3" w:rsidRPr="00ED7D09" w:rsidTr="00C72D8B">
        <w:tc>
          <w:tcPr>
            <w:tcW w:w="900" w:type="dxa"/>
          </w:tcPr>
          <w:p w:rsidR="00256FF3" w:rsidRPr="00C72D8B" w:rsidRDefault="00256FF3" w:rsidP="00C72D8B">
            <w:pPr>
              <w:spacing w:after="0" w:line="360" w:lineRule="auto"/>
              <w:jc w:val="center"/>
              <w:rPr>
                <w:rFonts w:ascii="Times New Roman" w:hAnsi="Times New Roman"/>
                <w:b/>
                <w:sz w:val="28"/>
                <w:szCs w:val="28"/>
              </w:rPr>
            </w:pPr>
          </w:p>
        </w:tc>
        <w:tc>
          <w:tcPr>
            <w:tcW w:w="7713" w:type="dxa"/>
          </w:tcPr>
          <w:p w:rsidR="00256FF3" w:rsidRPr="00C72D8B" w:rsidRDefault="00256FF3" w:rsidP="00C72D8B">
            <w:pPr>
              <w:spacing w:after="0" w:line="360" w:lineRule="auto"/>
              <w:jc w:val="both"/>
              <w:rPr>
                <w:rFonts w:ascii="Times New Roman" w:hAnsi="Times New Roman"/>
                <w:b/>
                <w:sz w:val="28"/>
                <w:szCs w:val="28"/>
              </w:rPr>
            </w:pPr>
            <w:r w:rsidRPr="00C72D8B">
              <w:rPr>
                <w:rFonts w:ascii="Times New Roman" w:hAnsi="Times New Roman"/>
                <w:sz w:val="28"/>
                <w:szCs w:val="28"/>
                <w:lang w:eastAsia="ru-RU"/>
              </w:rPr>
              <w:t>1.1. Взаимодействие дошкольной образовательной организации и семьи как педагогическая проблема ………..</w:t>
            </w:r>
          </w:p>
        </w:tc>
        <w:tc>
          <w:tcPr>
            <w:tcW w:w="993" w:type="dxa"/>
          </w:tcPr>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6</w:t>
            </w:r>
          </w:p>
        </w:tc>
      </w:tr>
      <w:tr w:rsidR="00256FF3" w:rsidRPr="00ED7D09" w:rsidTr="00C72D8B">
        <w:tc>
          <w:tcPr>
            <w:tcW w:w="900" w:type="dxa"/>
          </w:tcPr>
          <w:p w:rsidR="00256FF3" w:rsidRPr="00C72D8B" w:rsidRDefault="00256FF3" w:rsidP="00C72D8B">
            <w:pPr>
              <w:spacing w:after="0" w:line="360" w:lineRule="auto"/>
              <w:jc w:val="center"/>
              <w:rPr>
                <w:rFonts w:ascii="Times New Roman" w:hAnsi="Times New Roman"/>
                <w:b/>
                <w:sz w:val="28"/>
                <w:szCs w:val="28"/>
              </w:rPr>
            </w:pPr>
          </w:p>
        </w:tc>
        <w:tc>
          <w:tcPr>
            <w:tcW w:w="7713" w:type="dxa"/>
          </w:tcPr>
          <w:p w:rsidR="00256FF3" w:rsidRPr="00C72D8B" w:rsidRDefault="00256FF3" w:rsidP="00C72D8B">
            <w:pPr>
              <w:spacing w:after="0" w:line="360" w:lineRule="auto"/>
              <w:jc w:val="both"/>
              <w:rPr>
                <w:rFonts w:ascii="Times New Roman" w:hAnsi="Times New Roman"/>
                <w:b/>
                <w:sz w:val="28"/>
                <w:szCs w:val="28"/>
              </w:rPr>
            </w:pPr>
            <w:r w:rsidRPr="00C72D8B">
              <w:rPr>
                <w:rFonts w:ascii="Times New Roman" w:hAnsi="Times New Roman"/>
                <w:sz w:val="28"/>
                <w:szCs w:val="28"/>
              </w:rPr>
              <w:t>1.2. Характеристика понятия «адаптация»</w:t>
            </w:r>
            <w:r w:rsidRPr="00C72D8B">
              <w:rPr>
                <w:rFonts w:ascii="Times New Roman" w:hAnsi="Times New Roman"/>
                <w:sz w:val="28"/>
                <w:szCs w:val="28"/>
                <w:lang w:val="en-US"/>
              </w:rPr>
              <w:t xml:space="preserve"> ………………</w:t>
            </w:r>
            <w:r w:rsidRPr="00C72D8B">
              <w:rPr>
                <w:rFonts w:ascii="Times New Roman" w:hAnsi="Times New Roman"/>
                <w:sz w:val="28"/>
                <w:szCs w:val="28"/>
              </w:rPr>
              <w:t>…..</w:t>
            </w:r>
          </w:p>
        </w:tc>
        <w:tc>
          <w:tcPr>
            <w:tcW w:w="993" w:type="dxa"/>
          </w:tcPr>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11</w:t>
            </w:r>
          </w:p>
        </w:tc>
      </w:tr>
      <w:tr w:rsidR="00256FF3" w:rsidRPr="00ED7D09" w:rsidTr="00C72D8B">
        <w:tc>
          <w:tcPr>
            <w:tcW w:w="900" w:type="dxa"/>
          </w:tcPr>
          <w:p w:rsidR="00256FF3" w:rsidRPr="00C72D8B" w:rsidRDefault="00256FF3" w:rsidP="00C72D8B">
            <w:pPr>
              <w:spacing w:after="0" w:line="360" w:lineRule="auto"/>
              <w:jc w:val="center"/>
              <w:rPr>
                <w:rFonts w:ascii="Times New Roman" w:hAnsi="Times New Roman"/>
                <w:b/>
                <w:sz w:val="28"/>
                <w:szCs w:val="28"/>
              </w:rPr>
            </w:pPr>
          </w:p>
        </w:tc>
        <w:tc>
          <w:tcPr>
            <w:tcW w:w="7713" w:type="dxa"/>
          </w:tcPr>
          <w:p w:rsidR="00256FF3" w:rsidRPr="00C72D8B" w:rsidRDefault="00256FF3" w:rsidP="00C72D8B">
            <w:pPr>
              <w:spacing w:after="0" w:line="360" w:lineRule="auto"/>
              <w:jc w:val="both"/>
              <w:rPr>
                <w:rFonts w:ascii="Times New Roman" w:hAnsi="Times New Roman"/>
                <w:sz w:val="28"/>
                <w:szCs w:val="28"/>
              </w:rPr>
            </w:pPr>
            <w:r w:rsidRPr="00C72D8B">
              <w:rPr>
                <w:rFonts w:ascii="Times New Roman" w:hAnsi="Times New Roman"/>
                <w:sz w:val="28"/>
                <w:szCs w:val="28"/>
              </w:rPr>
              <w:t>1.3. Методы и приёмы в работе воспитателя в процессе адаптации ребёнка к условиям дошкольной образовательной организации ………………………………………………….….</w:t>
            </w:r>
          </w:p>
        </w:tc>
        <w:tc>
          <w:tcPr>
            <w:tcW w:w="993" w:type="dxa"/>
          </w:tcPr>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20</w:t>
            </w:r>
          </w:p>
        </w:tc>
      </w:tr>
      <w:tr w:rsidR="00256FF3" w:rsidRPr="00ED7D09" w:rsidTr="00C72D8B">
        <w:tc>
          <w:tcPr>
            <w:tcW w:w="8613" w:type="dxa"/>
            <w:gridSpan w:val="2"/>
          </w:tcPr>
          <w:p w:rsidR="00256FF3" w:rsidRPr="00C72D8B" w:rsidRDefault="00256FF3" w:rsidP="00C72D8B">
            <w:pPr>
              <w:spacing w:after="0" w:line="360" w:lineRule="auto"/>
              <w:jc w:val="both"/>
              <w:rPr>
                <w:rFonts w:ascii="Times New Roman" w:hAnsi="Times New Roman"/>
                <w:sz w:val="28"/>
                <w:szCs w:val="28"/>
              </w:rPr>
            </w:pPr>
            <w:r w:rsidRPr="00C72D8B">
              <w:rPr>
                <w:rFonts w:ascii="Times New Roman" w:hAnsi="Times New Roman"/>
                <w:b/>
                <w:bCs/>
                <w:sz w:val="28"/>
                <w:szCs w:val="28"/>
              </w:rPr>
              <w:t>ГЛАВА 2. ПРИКЛАДНЫЕ АСПЕКТЫ ВЗАИМОДЕЙСТВИЯ ДОШКОЛЬНОЙ ОБРАЗОВАТЕЛЬНОЙ ОРГАНИЗАЦИИ И СЕМЬИ В ПРОЦЕССЕ АДАПТАЦИИ</w:t>
            </w:r>
            <w:r w:rsidRPr="00C72D8B">
              <w:rPr>
                <w:rFonts w:ascii="Times New Roman" w:hAnsi="Times New Roman"/>
                <w:bCs/>
                <w:sz w:val="28"/>
                <w:szCs w:val="28"/>
              </w:rPr>
              <w:t xml:space="preserve"> …………………………….</w:t>
            </w:r>
          </w:p>
        </w:tc>
        <w:tc>
          <w:tcPr>
            <w:tcW w:w="993" w:type="dxa"/>
          </w:tcPr>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29</w:t>
            </w:r>
          </w:p>
        </w:tc>
      </w:tr>
      <w:tr w:rsidR="00256FF3" w:rsidRPr="00ED7D09" w:rsidTr="00C72D8B">
        <w:tc>
          <w:tcPr>
            <w:tcW w:w="900" w:type="dxa"/>
          </w:tcPr>
          <w:p w:rsidR="00256FF3" w:rsidRPr="00C72D8B" w:rsidRDefault="00256FF3" w:rsidP="00C72D8B">
            <w:pPr>
              <w:spacing w:after="0" w:line="360" w:lineRule="auto"/>
              <w:jc w:val="center"/>
              <w:rPr>
                <w:rFonts w:ascii="Times New Roman" w:hAnsi="Times New Roman"/>
                <w:b/>
                <w:sz w:val="28"/>
                <w:szCs w:val="28"/>
              </w:rPr>
            </w:pPr>
          </w:p>
        </w:tc>
        <w:tc>
          <w:tcPr>
            <w:tcW w:w="7713" w:type="dxa"/>
          </w:tcPr>
          <w:p w:rsidR="00256FF3" w:rsidRPr="00C72D8B" w:rsidRDefault="00256FF3" w:rsidP="00C72D8B">
            <w:pPr>
              <w:spacing w:after="0" w:line="360" w:lineRule="auto"/>
              <w:jc w:val="both"/>
              <w:rPr>
                <w:rFonts w:ascii="Times New Roman" w:hAnsi="Times New Roman"/>
                <w:sz w:val="28"/>
                <w:szCs w:val="28"/>
              </w:rPr>
            </w:pPr>
            <w:r w:rsidRPr="00C72D8B">
              <w:rPr>
                <w:rFonts w:ascii="Times New Roman" w:hAnsi="Times New Roman"/>
                <w:sz w:val="28"/>
                <w:szCs w:val="28"/>
              </w:rPr>
              <w:t>2.1. Анализ взаимодействия с семьей в процессе адаптации ребенка раннего возраста к условиям дошкольной образовательной организации</w:t>
            </w:r>
            <w:r w:rsidRPr="00C72D8B">
              <w:rPr>
                <w:rFonts w:ascii="Times New Roman" w:hAnsi="Times New Roman"/>
                <w:bCs/>
                <w:sz w:val="28"/>
                <w:szCs w:val="28"/>
              </w:rPr>
              <w:t xml:space="preserve"> в МБДОУ №82 города Миасса Челябинской области ……………………….……………………</w:t>
            </w:r>
          </w:p>
        </w:tc>
        <w:tc>
          <w:tcPr>
            <w:tcW w:w="993" w:type="dxa"/>
          </w:tcPr>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29</w:t>
            </w:r>
          </w:p>
        </w:tc>
      </w:tr>
      <w:tr w:rsidR="00256FF3" w:rsidRPr="00ED7D09" w:rsidTr="00C72D8B">
        <w:tc>
          <w:tcPr>
            <w:tcW w:w="900" w:type="dxa"/>
          </w:tcPr>
          <w:p w:rsidR="00256FF3" w:rsidRPr="00C72D8B" w:rsidRDefault="00256FF3" w:rsidP="00C72D8B">
            <w:pPr>
              <w:spacing w:after="0" w:line="360" w:lineRule="auto"/>
              <w:jc w:val="center"/>
              <w:rPr>
                <w:rFonts w:ascii="Times New Roman" w:hAnsi="Times New Roman"/>
                <w:b/>
                <w:sz w:val="28"/>
                <w:szCs w:val="28"/>
              </w:rPr>
            </w:pPr>
          </w:p>
        </w:tc>
        <w:tc>
          <w:tcPr>
            <w:tcW w:w="7713" w:type="dxa"/>
          </w:tcPr>
          <w:p w:rsidR="00256FF3" w:rsidRPr="00C72D8B" w:rsidRDefault="00256FF3" w:rsidP="00C72D8B">
            <w:pPr>
              <w:spacing w:after="0" w:line="360" w:lineRule="auto"/>
              <w:jc w:val="both"/>
              <w:rPr>
                <w:rFonts w:ascii="Times New Roman" w:hAnsi="Times New Roman"/>
                <w:sz w:val="28"/>
                <w:szCs w:val="28"/>
              </w:rPr>
            </w:pPr>
            <w:r w:rsidRPr="00C72D8B">
              <w:rPr>
                <w:rFonts w:ascii="Times New Roman" w:hAnsi="Times New Roman"/>
                <w:sz w:val="28"/>
                <w:szCs w:val="28"/>
              </w:rPr>
              <w:t>2.2.Организация семейного клуба как эффективной формы взаимодействия педагога с семьями детей раннего возраста в период адаптации ………………………………………………..</w:t>
            </w:r>
          </w:p>
        </w:tc>
        <w:tc>
          <w:tcPr>
            <w:tcW w:w="993" w:type="dxa"/>
          </w:tcPr>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32</w:t>
            </w:r>
          </w:p>
        </w:tc>
      </w:tr>
      <w:tr w:rsidR="00256FF3" w:rsidRPr="00ED7D09" w:rsidTr="00C72D8B">
        <w:tc>
          <w:tcPr>
            <w:tcW w:w="8613" w:type="dxa"/>
            <w:gridSpan w:val="2"/>
          </w:tcPr>
          <w:p w:rsidR="00256FF3" w:rsidRPr="00C72D8B" w:rsidRDefault="00256FF3" w:rsidP="00C72D8B">
            <w:pPr>
              <w:spacing w:after="0" w:line="360" w:lineRule="auto"/>
              <w:jc w:val="both"/>
              <w:rPr>
                <w:rFonts w:ascii="Times New Roman" w:hAnsi="Times New Roman"/>
                <w:sz w:val="28"/>
                <w:szCs w:val="28"/>
                <w:lang w:val="en-US"/>
              </w:rPr>
            </w:pPr>
            <w:r w:rsidRPr="00C72D8B">
              <w:rPr>
                <w:rFonts w:ascii="Times New Roman" w:hAnsi="Times New Roman"/>
                <w:b/>
                <w:sz w:val="28"/>
                <w:szCs w:val="28"/>
                <w:lang w:eastAsia="ru-RU"/>
              </w:rPr>
              <w:t>ЗАКЛЮЧЕНИЕ</w:t>
            </w:r>
            <w:r w:rsidRPr="00C72D8B">
              <w:rPr>
                <w:rFonts w:ascii="Times New Roman" w:hAnsi="Times New Roman"/>
                <w:b/>
                <w:sz w:val="28"/>
                <w:szCs w:val="28"/>
                <w:lang w:val="en-US" w:eastAsia="ru-RU"/>
              </w:rPr>
              <w:t xml:space="preserve"> </w:t>
            </w:r>
            <w:r w:rsidRPr="00C72D8B">
              <w:rPr>
                <w:rFonts w:ascii="Times New Roman" w:hAnsi="Times New Roman"/>
                <w:sz w:val="28"/>
                <w:szCs w:val="28"/>
                <w:lang w:val="en-US" w:eastAsia="ru-RU"/>
              </w:rPr>
              <w:t>……………………………………………</w:t>
            </w:r>
            <w:r w:rsidRPr="00C72D8B">
              <w:rPr>
                <w:rFonts w:ascii="Times New Roman" w:hAnsi="Times New Roman"/>
                <w:sz w:val="28"/>
                <w:szCs w:val="28"/>
                <w:lang w:eastAsia="ru-RU"/>
              </w:rPr>
              <w:t>….</w:t>
            </w:r>
            <w:r w:rsidRPr="00C72D8B">
              <w:rPr>
                <w:rFonts w:ascii="Times New Roman" w:hAnsi="Times New Roman"/>
                <w:sz w:val="28"/>
                <w:szCs w:val="28"/>
                <w:lang w:val="en-US" w:eastAsia="ru-RU"/>
              </w:rPr>
              <w:t>.</w:t>
            </w:r>
          </w:p>
        </w:tc>
        <w:tc>
          <w:tcPr>
            <w:tcW w:w="993" w:type="dxa"/>
          </w:tcPr>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39</w:t>
            </w:r>
          </w:p>
        </w:tc>
      </w:tr>
      <w:tr w:rsidR="00256FF3" w:rsidRPr="00ED7D09" w:rsidTr="00C72D8B">
        <w:tc>
          <w:tcPr>
            <w:tcW w:w="8613" w:type="dxa"/>
            <w:gridSpan w:val="2"/>
          </w:tcPr>
          <w:p w:rsidR="00256FF3" w:rsidRPr="00C72D8B" w:rsidRDefault="00256FF3" w:rsidP="00C72D8B">
            <w:pPr>
              <w:spacing w:after="0" w:line="360" w:lineRule="auto"/>
              <w:jc w:val="both"/>
              <w:rPr>
                <w:rFonts w:ascii="Times New Roman" w:hAnsi="Times New Roman"/>
                <w:sz w:val="28"/>
                <w:szCs w:val="28"/>
              </w:rPr>
            </w:pPr>
            <w:r w:rsidRPr="00C72D8B">
              <w:rPr>
                <w:rFonts w:ascii="Times New Roman" w:hAnsi="Times New Roman"/>
                <w:b/>
                <w:sz w:val="28"/>
                <w:szCs w:val="28"/>
                <w:lang w:eastAsia="ru-RU"/>
              </w:rPr>
              <w:t>СПИСОК ИСПОЛЬЗОВАННОЙ ЦИТИРУЕМОЙ ЛИТЕРАТУРЫ</w:t>
            </w:r>
            <w:r w:rsidRPr="00C72D8B">
              <w:rPr>
                <w:rFonts w:ascii="Times New Roman" w:hAnsi="Times New Roman"/>
                <w:b/>
                <w:sz w:val="28"/>
                <w:szCs w:val="28"/>
                <w:lang w:val="en-US" w:eastAsia="ru-RU"/>
              </w:rPr>
              <w:t xml:space="preserve"> </w:t>
            </w:r>
            <w:r w:rsidRPr="00C72D8B">
              <w:rPr>
                <w:rFonts w:ascii="Times New Roman" w:hAnsi="Times New Roman"/>
                <w:sz w:val="28"/>
                <w:szCs w:val="28"/>
                <w:lang w:val="en-US" w:eastAsia="ru-RU"/>
              </w:rPr>
              <w:t>……………………………………</w:t>
            </w:r>
            <w:r w:rsidRPr="00C72D8B">
              <w:rPr>
                <w:rFonts w:ascii="Times New Roman" w:hAnsi="Times New Roman"/>
                <w:sz w:val="28"/>
                <w:szCs w:val="28"/>
                <w:lang w:eastAsia="ru-RU"/>
              </w:rPr>
              <w:t>…</w:t>
            </w:r>
            <w:r w:rsidRPr="00C72D8B">
              <w:rPr>
                <w:rFonts w:ascii="Times New Roman" w:hAnsi="Times New Roman"/>
                <w:sz w:val="28"/>
                <w:szCs w:val="28"/>
                <w:lang w:val="en-US" w:eastAsia="ru-RU"/>
              </w:rPr>
              <w:t>………</w:t>
            </w:r>
            <w:r w:rsidRPr="00C72D8B">
              <w:rPr>
                <w:rFonts w:ascii="Times New Roman" w:hAnsi="Times New Roman"/>
                <w:sz w:val="28"/>
                <w:szCs w:val="28"/>
                <w:lang w:eastAsia="ru-RU"/>
              </w:rPr>
              <w:t>….</w:t>
            </w:r>
          </w:p>
        </w:tc>
        <w:tc>
          <w:tcPr>
            <w:tcW w:w="993" w:type="dxa"/>
          </w:tcPr>
          <w:p w:rsidR="00256FF3" w:rsidRPr="00C72D8B" w:rsidRDefault="00256FF3" w:rsidP="00C72D8B">
            <w:pPr>
              <w:spacing w:after="0" w:line="360" w:lineRule="auto"/>
              <w:jc w:val="center"/>
              <w:rPr>
                <w:rFonts w:ascii="Times New Roman" w:hAnsi="Times New Roman"/>
                <w:sz w:val="28"/>
                <w:szCs w:val="28"/>
              </w:rPr>
            </w:pPr>
          </w:p>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41</w:t>
            </w:r>
          </w:p>
        </w:tc>
      </w:tr>
      <w:tr w:rsidR="00256FF3" w:rsidRPr="00ED7D09" w:rsidTr="00C72D8B">
        <w:tc>
          <w:tcPr>
            <w:tcW w:w="8613" w:type="dxa"/>
            <w:gridSpan w:val="2"/>
          </w:tcPr>
          <w:p w:rsidR="00256FF3" w:rsidRPr="00C72D8B" w:rsidRDefault="00256FF3" w:rsidP="00C72D8B">
            <w:pPr>
              <w:spacing w:after="0" w:line="360" w:lineRule="auto"/>
              <w:jc w:val="both"/>
              <w:rPr>
                <w:rFonts w:ascii="Times New Roman" w:hAnsi="Times New Roman"/>
                <w:sz w:val="28"/>
                <w:szCs w:val="28"/>
              </w:rPr>
            </w:pPr>
            <w:r w:rsidRPr="00C72D8B">
              <w:rPr>
                <w:rFonts w:ascii="Times New Roman" w:hAnsi="Times New Roman"/>
                <w:b/>
                <w:sz w:val="28"/>
                <w:szCs w:val="28"/>
                <w:lang w:eastAsia="ru-RU"/>
              </w:rPr>
              <w:t>ПРИЛОЖЕНИЕ</w:t>
            </w:r>
            <w:r w:rsidRPr="00C72D8B">
              <w:rPr>
                <w:rFonts w:ascii="Times New Roman" w:hAnsi="Times New Roman"/>
                <w:sz w:val="28"/>
                <w:szCs w:val="28"/>
                <w:lang w:eastAsia="ru-RU"/>
              </w:rPr>
              <w:t>…………………………………………………</w:t>
            </w:r>
          </w:p>
        </w:tc>
        <w:tc>
          <w:tcPr>
            <w:tcW w:w="993" w:type="dxa"/>
          </w:tcPr>
          <w:p w:rsidR="00256FF3" w:rsidRPr="00C72D8B" w:rsidRDefault="00256FF3" w:rsidP="00C72D8B">
            <w:pPr>
              <w:spacing w:after="0" w:line="360" w:lineRule="auto"/>
              <w:jc w:val="center"/>
              <w:rPr>
                <w:rFonts w:ascii="Times New Roman" w:hAnsi="Times New Roman"/>
                <w:sz w:val="28"/>
                <w:szCs w:val="28"/>
              </w:rPr>
            </w:pPr>
            <w:r w:rsidRPr="00C72D8B">
              <w:rPr>
                <w:rFonts w:ascii="Times New Roman" w:hAnsi="Times New Roman"/>
                <w:sz w:val="28"/>
                <w:szCs w:val="28"/>
              </w:rPr>
              <w:t>45</w:t>
            </w:r>
          </w:p>
        </w:tc>
      </w:tr>
    </w:tbl>
    <w:p w:rsidR="00256FF3" w:rsidRDefault="00256FF3" w:rsidP="00130B0B">
      <w:pPr>
        <w:spacing w:after="0" w:line="360" w:lineRule="auto"/>
        <w:jc w:val="center"/>
        <w:rPr>
          <w:rFonts w:ascii="Times New Roman" w:hAnsi="Times New Roman"/>
          <w:b/>
          <w:sz w:val="28"/>
          <w:szCs w:val="28"/>
        </w:rPr>
      </w:pPr>
    </w:p>
    <w:p w:rsidR="00256FF3" w:rsidRDefault="00256FF3">
      <w:pPr>
        <w:spacing w:after="0" w:line="240" w:lineRule="auto"/>
        <w:rPr>
          <w:rFonts w:ascii="Times New Roman" w:hAnsi="Times New Roman"/>
          <w:b/>
          <w:sz w:val="28"/>
          <w:szCs w:val="28"/>
        </w:rPr>
      </w:pPr>
      <w:r>
        <w:rPr>
          <w:rFonts w:ascii="Times New Roman" w:hAnsi="Times New Roman"/>
          <w:b/>
          <w:sz w:val="28"/>
          <w:szCs w:val="28"/>
        </w:rPr>
        <w:br w:type="page"/>
      </w:r>
    </w:p>
    <w:p w:rsidR="00256FF3" w:rsidRDefault="00256FF3" w:rsidP="00130B0B">
      <w:pPr>
        <w:spacing w:after="0" w:line="360" w:lineRule="auto"/>
        <w:jc w:val="center"/>
        <w:rPr>
          <w:rFonts w:ascii="Times New Roman" w:hAnsi="Times New Roman"/>
          <w:b/>
          <w:sz w:val="28"/>
          <w:szCs w:val="28"/>
        </w:rPr>
      </w:pPr>
      <w:r w:rsidRPr="00D15DD0">
        <w:rPr>
          <w:rFonts w:ascii="Times New Roman" w:hAnsi="Times New Roman"/>
          <w:b/>
          <w:sz w:val="28"/>
          <w:szCs w:val="28"/>
        </w:rPr>
        <w:t>ВВЕДЕНИЕ</w:t>
      </w:r>
    </w:p>
    <w:p w:rsidR="00256FF3" w:rsidRPr="00ED7D09" w:rsidRDefault="00256FF3" w:rsidP="00ED7D09">
      <w:pPr>
        <w:spacing w:after="0" w:line="360" w:lineRule="auto"/>
        <w:ind w:firstLine="709"/>
        <w:jc w:val="both"/>
        <w:rPr>
          <w:rFonts w:ascii="Times New Roman" w:hAnsi="Times New Roman"/>
          <w:b/>
          <w:sz w:val="28"/>
          <w:szCs w:val="28"/>
        </w:rPr>
      </w:pPr>
    </w:p>
    <w:p w:rsidR="00256FF3" w:rsidRPr="00ED7D09" w:rsidRDefault="00256FF3" w:rsidP="00ED7D09">
      <w:pPr>
        <w:tabs>
          <w:tab w:val="left" w:pos="567"/>
          <w:tab w:val="left" w:pos="851"/>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Концепция модернизации российского образования подчеркивает исключительную роль семьи в решении задач воспитания подрастающего поколения.  Государственной программой Российской Федерации «Развитие образования на 2013-2020 годы»  обозначен приоритет больших возможностей  для инициативы и активности  родителей через их вовлечение непосредственно в образовательную деятельность, образовательное пространство. В соответствии с Федеральным законом «Об образовании в Российской Федерации»[42], Федеральным государственным образовательным стандартом дошкольного образования (далее ФГОС ДО)[37],«Концепцией дошкольного образования»[27]одной из основных задач, стоящих перед дошкол</w:t>
      </w:r>
      <w:r>
        <w:rPr>
          <w:rFonts w:ascii="Times New Roman" w:hAnsi="Times New Roman"/>
          <w:sz w:val="28"/>
          <w:szCs w:val="28"/>
        </w:rPr>
        <w:t>ьной образовательной организацией</w:t>
      </w:r>
      <w:r w:rsidRPr="00ED7D09">
        <w:rPr>
          <w:rFonts w:ascii="Times New Roman" w:hAnsi="Times New Roman"/>
          <w:sz w:val="28"/>
          <w:szCs w:val="28"/>
        </w:rPr>
        <w:t xml:space="preserve"> является «взаимодействие с семьей для обеспечения полноценного развития личности ребенка в соответствии с его возрастными и индивидуальными особенностями».</w:t>
      </w:r>
    </w:p>
    <w:p w:rsidR="00256FF3" w:rsidRPr="00ED7D09" w:rsidRDefault="00256FF3" w:rsidP="00ED7D09">
      <w:pPr>
        <w:tabs>
          <w:tab w:val="left" w:pos="567"/>
          <w:tab w:val="left" w:pos="851"/>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Данные тенденции позволяют нам рассматривать взаимодействие дошколь</w:t>
      </w:r>
      <w:r>
        <w:rPr>
          <w:rFonts w:ascii="Times New Roman" w:hAnsi="Times New Roman"/>
          <w:sz w:val="28"/>
          <w:szCs w:val="28"/>
        </w:rPr>
        <w:t>ной образовательной организации</w:t>
      </w:r>
      <w:r w:rsidRPr="00ED7D09">
        <w:rPr>
          <w:rFonts w:ascii="Times New Roman" w:hAnsi="Times New Roman"/>
          <w:sz w:val="28"/>
          <w:szCs w:val="28"/>
        </w:rPr>
        <w:t xml:space="preserve"> и родителей в качестве одной из актуальных пробл</w:t>
      </w:r>
      <w:r>
        <w:rPr>
          <w:rFonts w:ascii="Times New Roman" w:hAnsi="Times New Roman"/>
          <w:sz w:val="28"/>
          <w:szCs w:val="28"/>
        </w:rPr>
        <w:t>ем деятельности образовательной</w:t>
      </w:r>
      <w:r w:rsidRPr="00ED7D09">
        <w:rPr>
          <w:rFonts w:ascii="Times New Roman" w:hAnsi="Times New Roman"/>
          <w:sz w:val="28"/>
          <w:szCs w:val="28"/>
        </w:rPr>
        <w:t xml:space="preserve"> </w:t>
      </w:r>
      <w:r>
        <w:rPr>
          <w:rFonts w:ascii="Times New Roman" w:hAnsi="Times New Roman"/>
          <w:sz w:val="28"/>
          <w:szCs w:val="28"/>
        </w:rPr>
        <w:t xml:space="preserve">организации </w:t>
      </w:r>
      <w:r w:rsidRPr="00ED7D09">
        <w:rPr>
          <w:rFonts w:ascii="Times New Roman" w:hAnsi="Times New Roman"/>
          <w:sz w:val="28"/>
          <w:szCs w:val="28"/>
        </w:rPr>
        <w:t>на современном этапе модернизации системы образования.</w:t>
      </w:r>
    </w:p>
    <w:p w:rsidR="00256FF3" w:rsidRDefault="00256FF3" w:rsidP="00ED7D09">
      <w:pPr>
        <w:tabs>
          <w:tab w:val="left" w:pos="567"/>
          <w:tab w:val="left" w:pos="851"/>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Актуальность исследования связана еще и с тем, что раннее детство рассматривается в педагогической и психологической науке как фундаментальный этап развития человека, определяющий успешность физического, психического и социального становления личности. Неразрывность связи между близким взрослым и ребенком до трех лет предполагает особую значимость педагогического взаимодействия родителей и детей в данный период. Одним из важных направлений педагогики раннего возраста является взаимодейств</w:t>
      </w:r>
      <w:r>
        <w:rPr>
          <w:rFonts w:ascii="Times New Roman" w:hAnsi="Times New Roman"/>
          <w:sz w:val="28"/>
          <w:szCs w:val="28"/>
        </w:rPr>
        <w:t xml:space="preserve">ие дошкольной образовательной организации </w:t>
      </w:r>
      <w:r w:rsidRPr="00ED7D09">
        <w:rPr>
          <w:rFonts w:ascii="Times New Roman" w:hAnsi="Times New Roman"/>
          <w:sz w:val="28"/>
          <w:szCs w:val="28"/>
        </w:rPr>
        <w:t>и семьи в период адаптации к условиям дошкольн</w:t>
      </w:r>
      <w:r>
        <w:rPr>
          <w:rFonts w:ascii="Times New Roman" w:hAnsi="Times New Roman"/>
          <w:sz w:val="28"/>
          <w:szCs w:val="28"/>
        </w:rPr>
        <w:t>ой образовательной организации.</w:t>
      </w:r>
    </w:p>
    <w:p w:rsidR="00256FF3" w:rsidRPr="00ED7D09" w:rsidRDefault="00256FF3" w:rsidP="00ED7D09">
      <w:pPr>
        <w:tabs>
          <w:tab w:val="left" w:pos="567"/>
          <w:tab w:val="left" w:pos="851"/>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Большой вклад в изучение проблем адаптации детей раннего возраста к условиям дошколь</w:t>
      </w:r>
      <w:r>
        <w:rPr>
          <w:rFonts w:ascii="Times New Roman" w:hAnsi="Times New Roman"/>
          <w:sz w:val="28"/>
          <w:szCs w:val="28"/>
        </w:rPr>
        <w:t>ной образовательной организации</w:t>
      </w:r>
      <w:r w:rsidRPr="00ED7D09">
        <w:rPr>
          <w:rFonts w:ascii="Times New Roman" w:hAnsi="Times New Roman"/>
          <w:sz w:val="28"/>
          <w:szCs w:val="28"/>
        </w:rPr>
        <w:t xml:space="preserve"> сделан   в педагогических работах Ш.А. Амонашвили, Г.Ф. Кумарина, А.В. Мудрик, и др.</w:t>
      </w:r>
    </w:p>
    <w:p w:rsidR="00256FF3" w:rsidRPr="00ED7D09" w:rsidRDefault="00256FF3" w:rsidP="00ED7D09">
      <w:pPr>
        <w:tabs>
          <w:tab w:val="left" w:pos="567"/>
          <w:tab w:val="left" w:pos="851"/>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Н.Д. Ватутина в своем пособии рассматривает оптимизацию условий для успешной адаптации детей в детском саду, раскрывает особенности поведения детей и соответственно методы педагогического воздействия на них в этот период, требования к подготовке детей в семье к детскому саду.</w:t>
      </w:r>
    </w:p>
    <w:p w:rsidR="00256FF3" w:rsidRPr="00ED7D09" w:rsidRDefault="00256FF3" w:rsidP="00ED7D09">
      <w:pPr>
        <w:tabs>
          <w:tab w:val="left" w:pos="567"/>
          <w:tab w:val="left" w:pos="851"/>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Т.В. Костяк рассматривает особенности психологической адаптации детей раннего возраста к детскому саду, а также факторы психологического благополучия ребенка и основные закономерности его психического развития в дошкольном возрасте.</w:t>
      </w:r>
    </w:p>
    <w:p w:rsidR="00256FF3" w:rsidRPr="00ED7D09" w:rsidRDefault="00256FF3" w:rsidP="00ED7D09">
      <w:pPr>
        <w:tabs>
          <w:tab w:val="left" w:pos="567"/>
          <w:tab w:val="left" w:pos="851"/>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Таким образом, актуальность данной проблемы определила выбор темы нашего исследования: «Взаимодействие с семьей в процессе адаптации ребенка раннего</w:t>
      </w:r>
      <w:r>
        <w:rPr>
          <w:rFonts w:ascii="Times New Roman" w:hAnsi="Times New Roman"/>
          <w:sz w:val="28"/>
          <w:szCs w:val="28"/>
        </w:rPr>
        <w:t xml:space="preserve"> возраста к условиям дошкольной</w:t>
      </w:r>
      <w:r w:rsidRPr="00ED7D09">
        <w:rPr>
          <w:rFonts w:ascii="Times New Roman" w:hAnsi="Times New Roman"/>
          <w:sz w:val="28"/>
          <w:szCs w:val="28"/>
        </w:rPr>
        <w:t xml:space="preserve"> о</w:t>
      </w:r>
      <w:r>
        <w:rPr>
          <w:rFonts w:ascii="Times New Roman" w:hAnsi="Times New Roman"/>
          <w:sz w:val="28"/>
          <w:szCs w:val="28"/>
        </w:rPr>
        <w:t>бразовательной организации</w:t>
      </w:r>
      <w:r w:rsidRPr="00ED7D09">
        <w:rPr>
          <w:rFonts w:ascii="Times New Roman" w:hAnsi="Times New Roman"/>
          <w:sz w:val="28"/>
          <w:szCs w:val="28"/>
        </w:rPr>
        <w:t>.</w:t>
      </w:r>
    </w:p>
    <w:p w:rsidR="00256FF3" w:rsidRDefault="00256FF3" w:rsidP="00607F9C">
      <w:pPr>
        <w:tabs>
          <w:tab w:val="left" w:pos="567"/>
          <w:tab w:val="left" w:pos="851"/>
        </w:tabs>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607F9C">
        <w:rPr>
          <w:rFonts w:ascii="Times New Roman" w:hAnsi="Times New Roman"/>
          <w:sz w:val="28"/>
          <w:szCs w:val="28"/>
        </w:rPr>
        <w:t>Цель исследования: теоретическое обоснование и практическая реализация форм взаимодействия с семьей в процессе адаптации ребенка раннего возраста к условиям дошколь</w:t>
      </w:r>
      <w:r>
        <w:rPr>
          <w:rFonts w:ascii="Times New Roman" w:hAnsi="Times New Roman"/>
          <w:sz w:val="28"/>
          <w:szCs w:val="28"/>
        </w:rPr>
        <w:t>ной образовательной организации.</w:t>
      </w:r>
    </w:p>
    <w:p w:rsidR="00256FF3" w:rsidRPr="00ED7D09" w:rsidRDefault="00256FF3" w:rsidP="00607F9C">
      <w:pPr>
        <w:tabs>
          <w:tab w:val="left" w:pos="567"/>
          <w:tab w:val="left" w:pos="851"/>
        </w:tabs>
        <w:spacing w:after="0" w:line="360" w:lineRule="auto"/>
        <w:contextualSpacing/>
        <w:jc w:val="both"/>
        <w:rPr>
          <w:rFonts w:ascii="Times New Roman" w:hAnsi="Times New Roman"/>
          <w:sz w:val="28"/>
          <w:szCs w:val="28"/>
        </w:rPr>
      </w:pPr>
      <w:r>
        <w:rPr>
          <w:rFonts w:ascii="Times New Roman" w:hAnsi="Times New Roman"/>
          <w:sz w:val="28"/>
          <w:szCs w:val="28"/>
        </w:rPr>
        <w:t xml:space="preserve">         </w:t>
      </w:r>
      <w:r w:rsidRPr="00ED7D09">
        <w:rPr>
          <w:rFonts w:ascii="Times New Roman" w:hAnsi="Times New Roman"/>
          <w:sz w:val="28"/>
          <w:szCs w:val="28"/>
        </w:rPr>
        <w:t>Объект исследования – процесс адаптация ребёнка раннего возраста к условиям ДОО.</w:t>
      </w:r>
    </w:p>
    <w:p w:rsidR="00256FF3" w:rsidRPr="00ED7D09" w:rsidRDefault="00256FF3" w:rsidP="00ED7D09">
      <w:pPr>
        <w:tabs>
          <w:tab w:val="left" w:pos="567"/>
          <w:tab w:val="left" w:pos="851"/>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Предмет исследования – взаимодействие с семьей в период адаптации ребёнка раннего возраста к условиям ДОО.</w:t>
      </w:r>
    </w:p>
    <w:p w:rsidR="00256FF3" w:rsidRDefault="00256FF3" w:rsidP="00ED7D09">
      <w:pPr>
        <w:tabs>
          <w:tab w:val="left" w:pos="567"/>
          <w:tab w:val="left" w:pos="851"/>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Гипотеза исследования – процесс взаимодействия детского сада и семьи в период адаптации ребенка к условиям ДОО будет эффективным при условии организации нетрадиционных форм взаимодействия с родителями.</w:t>
      </w:r>
    </w:p>
    <w:p w:rsidR="00256FF3" w:rsidRPr="00ED7D09" w:rsidRDefault="00256FF3" w:rsidP="00315440">
      <w:pPr>
        <w:tabs>
          <w:tab w:val="left" w:pos="567"/>
          <w:tab w:val="left" w:pos="851"/>
        </w:tabs>
        <w:spacing w:after="0" w:line="360" w:lineRule="auto"/>
        <w:contextualSpacing/>
        <w:jc w:val="both"/>
        <w:rPr>
          <w:rFonts w:ascii="Times New Roman" w:hAnsi="Times New Roman"/>
          <w:b/>
          <w:sz w:val="28"/>
          <w:szCs w:val="28"/>
        </w:rPr>
      </w:pPr>
      <w:r>
        <w:rPr>
          <w:rFonts w:ascii="Times New Roman" w:hAnsi="Times New Roman"/>
          <w:sz w:val="28"/>
          <w:szCs w:val="28"/>
        </w:rPr>
        <w:t xml:space="preserve">           </w:t>
      </w:r>
      <w:r w:rsidRPr="00ED7D09">
        <w:rPr>
          <w:rFonts w:ascii="Times New Roman" w:hAnsi="Times New Roman"/>
          <w:sz w:val="28"/>
          <w:szCs w:val="28"/>
        </w:rPr>
        <w:t>Задачи:</w:t>
      </w:r>
    </w:p>
    <w:p w:rsidR="00256FF3" w:rsidRPr="00ED7D09" w:rsidRDefault="00256FF3" w:rsidP="00ED7D09">
      <w:pPr>
        <w:pStyle w:val="BodyText2"/>
        <w:numPr>
          <w:ilvl w:val="0"/>
          <w:numId w:val="12"/>
        </w:numPr>
        <w:tabs>
          <w:tab w:val="left" w:pos="0"/>
        </w:tabs>
        <w:spacing w:after="0" w:line="360" w:lineRule="auto"/>
        <w:ind w:left="0" w:firstLine="709"/>
        <w:contextualSpacing/>
        <w:jc w:val="both"/>
        <w:rPr>
          <w:rFonts w:ascii="Times New Roman" w:hAnsi="Times New Roman"/>
          <w:sz w:val="28"/>
          <w:szCs w:val="28"/>
        </w:rPr>
      </w:pPr>
      <w:r w:rsidRPr="00ED7D09">
        <w:rPr>
          <w:rFonts w:ascii="Times New Roman" w:hAnsi="Times New Roman"/>
          <w:sz w:val="28"/>
          <w:szCs w:val="28"/>
        </w:rPr>
        <w:t>Проанализировать психолого – педагогическую литератур</w:t>
      </w:r>
      <w:r>
        <w:rPr>
          <w:rFonts w:ascii="Times New Roman" w:hAnsi="Times New Roman"/>
          <w:sz w:val="28"/>
          <w:szCs w:val="28"/>
        </w:rPr>
        <w:t>у по проблеме взаимодействия ДОО</w:t>
      </w:r>
      <w:r w:rsidRPr="00ED7D09">
        <w:rPr>
          <w:rFonts w:ascii="Times New Roman" w:hAnsi="Times New Roman"/>
          <w:sz w:val="28"/>
          <w:szCs w:val="28"/>
        </w:rPr>
        <w:t xml:space="preserve"> и семьи.</w:t>
      </w:r>
    </w:p>
    <w:p w:rsidR="00256FF3" w:rsidRPr="00ED7D09" w:rsidRDefault="00256FF3" w:rsidP="00ED7D09">
      <w:pPr>
        <w:pStyle w:val="BodyText2"/>
        <w:numPr>
          <w:ilvl w:val="0"/>
          <w:numId w:val="12"/>
        </w:numPr>
        <w:tabs>
          <w:tab w:val="left" w:pos="1276"/>
        </w:tabs>
        <w:spacing w:after="0" w:line="360" w:lineRule="auto"/>
        <w:ind w:left="0" w:firstLine="709"/>
        <w:contextualSpacing/>
        <w:jc w:val="both"/>
        <w:rPr>
          <w:rFonts w:ascii="Times New Roman" w:hAnsi="Times New Roman"/>
          <w:sz w:val="28"/>
          <w:szCs w:val="28"/>
        </w:rPr>
      </w:pPr>
      <w:r w:rsidRPr="00ED7D09">
        <w:rPr>
          <w:rFonts w:ascii="Times New Roman" w:hAnsi="Times New Roman"/>
          <w:sz w:val="28"/>
          <w:szCs w:val="28"/>
        </w:rPr>
        <w:t>Изучить особенности адаптаци</w:t>
      </w:r>
      <w:r>
        <w:rPr>
          <w:rFonts w:ascii="Times New Roman" w:hAnsi="Times New Roman"/>
          <w:sz w:val="28"/>
          <w:szCs w:val="28"/>
        </w:rPr>
        <w:t>и ребенка раннего возраста к ДОО</w:t>
      </w:r>
      <w:r w:rsidRPr="00ED7D09">
        <w:rPr>
          <w:rFonts w:ascii="Times New Roman" w:hAnsi="Times New Roman"/>
          <w:sz w:val="28"/>
          <w:szCs w:val="28"/>
        </w:rPr>
        <w:t>.</w:t>
      </w:r>
    </w:p>
    <w:p w:rsidR="00256FF3" w:rsidRDefault="00256FF3" w:rsidP="00ED7D09">
      <w:pPr>
        <w:pStyle w:val="BodyText2"/>
        <w:numPr>
          <w:ilvl w:val="0"/>
          <w:numId w:val="12"/>
        </w:numPr>
        <w:tabs>
          <w:tab w:val="left" w:pos="1276"/>
        </w:tabs>
        <w:spacing w:after="0" w:line="360" w:lineRule="auto"/>
        <w:ind w:left="0" w:firstLine="709"/>
        <w:contextualSpacing/>
        <w:jc w:val="both"/>
        <w:rPr>
          <w:rFonts w:ascii="Times New Roman" w:hAnsi="Times New Roman"/>
          <w:sz w:val="28"/>
          <w:szCs w:val="28"/>
        </w:rPr>
      </w:pPr>
      <w:r w:rsidRPr="00AB7E06">
        <w:rPr>
          <w:rFonts w:ascii="Times New Roman" w:hAnsi="Times New Roman"/>
          <w:sz w:val="28"/>
          <w:szCs w:val="28"/>
        </w:rPr>
        <w:t>Проанализировать формы взаимодействия с семьей в процессе адаптации ребенка раннего возраста к условиям дошколь</w:t>
      </w:r>
      <w:r>
        <w:rPr>
          <w:rFonts w:ascii="Times New Roman" w:hAnsi="Times New Roman"/>
          <w:sz w:val="28"/>
          <w:szCs w:val="28"/>
        </w:rPr>
        <w:t>ной</w:t>
      </w:r>
      <w:bookmarkStart w:id="0" w:name="_GoBack"/>
      <w:bookmarkEnd w:id="0"/>
      <w:r>
        <w:rPr>
          <w:rFonts w:ascii="Times New Roman" w:hAnsi="Times New Roman"/>
          <w:sz w:val="28"/>
          <w:szCs w:val="28"/>
        </w:rPr>
        <w:t xml:space="preserve"> образовательной организации</w:t>
      </w:r>
      <w:r w:rsidRPr="00AB7E06">
        <w:rPr>
          <w:rFonts w:ascii="Times New Roman" w:hAnsi="Times New Roman"/>
          <w:sz w:val="28"/>
          <w:szCs w:val="28"/>
        </w:rPr>
        <w:t>.</w:t>
      </w:r>
    </w:p>
    <w:p w:rsidR="00256FF3" w:rsidRDefault="00256FF3" w:rsidP="00AB7E06">
      <w:pPr>
        <w:pStyle w:val="BodyText2"/>
        <w:tabs>
          <w:tab w:val="left" w:pos="0"/>
        </w:tabs>
        <w:spacing w:after="0" w:line="360" w:lineRule="auto"/>
        <w:ind w:firstLine="709"/>
        <w:contextualSpacing/>
        <w:jc w:val="both"/>
        <w:rPr>
          <w:rFonts w:ascii="Times New Roman" w:hAnsi="Times New Roman"/>
          <w:sz w:val="28"/>
          <w:szCs w:val="28"/>
        </w:rPr>
      </w:pPr>
      <w:r w:rsidRPr="00AB7E06">
        <w:rPr>
          <w:rFonts w:ascii="Times New Roman" w:hAnsi="Times New Roman"/>
          <w:sz w:val="28"/>
          <w:szCs w:val="28"/>
        </w:rPr>
        <w:t>Экспериментальная база исследования: город Миасс Челябинская область, Муниципальное Бюджетное Дошкольное Образовательное Учреждение № 82.</w:t>
      </w:r>
    </w:p>
    <w:p w:rsidR="00256FF3" w:rsidRPr="00ED7D09" w:rsidRDefault="00256FF3" w:rsidP="00AB7E06">
      <w:pPr>
        <w:pStyle w:val="BodyText2"/>
        <w:tabs>
          <w:tab w:val="left" w:pos="0"/>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Реферат состоит из введения, двух глав, заключения, списка используемой и цитируемой литературы, заключения, приложения.</w:t>
      </w:r>
    </w:p>
    <w:p w:rsidR="00256FF3" w:rsidRDefault="00256FF3" w:rsidP="00AB7E06">
      <w:pPr>
        <w:spacing w:after="0" w:line="240" w:lineRule="auto"/>
        <w:jc w:val="center"/>
        <w:rPr>
          <w:rFonts w:ascii="Times New Roman" w:hAnsi="Times New Roman"/>
          <w:b/>
          <w:sz w:val="28"/>
          <w:szCs w:val="28"/>
        </w:rPr>
      </w:pPr>
      <w:r>
        <w:rPr>
          <w:rFonts w:ascii="Times New Roman" w:hAnsi="Times New Roman"/>
          <w:b/>
          <w:sz w:val="28"/>
          <w:szCs w:val="28"/>
        </w:rPr>
        <w:br w:type="page"/>
      </w:r>
    </w:p>
    <w:p w:rsidR="00256FF3" w:rsidRPr="00ED7D09" w:rsidRDefault="00256FF3" w:rsidP="00AB7E06">
      <w:pPr>
        <w:spacing w:after="0" w:line="360" w:lineRule="auto"/>
        <w:ind w:firstLine="709"/>
        <w:jc w:val="center"/>
        <w:rPr>
          <w:rFonts w:ascii="Times New Roman" w:hAnsi="Times New Roman"/>
          <w:b/>
          <w:sz w:val="28"/>
          <w:szCs w:val="28"/>
        </w:rPr>
      </w:pPr>
      <w:r w:rsidRPr="00ED7D09">
        <w:rPr>
          <w:rFonts w:ascii="Times New Roman" w:hAnsi="Times New Roman"/>
          <w:b/>
          <w:sz w:val="28"/>
          <w:szCs w:val="28"/>
        </w:rPr>
        <w:t>ГЛАВА 1.ТЕОРЕТИЧЕСКИЕ АСПЕКТЫ ВЗАИМОДЕЙСТВИЯ С СЕМЬЕЙ В ПРОЦЕССЕ АДАПТАЦИИ РЕБЕНКА К УСЛОВИЯМ ДОШКОЛЬНОЙ ОБРАЗОВАТЕЛЬНОЙ ОРГАНИЗАЦИИ</w:t>
      </w:r>
    </w:p>
    <w:p w:rsidR="00256FF3" w:rsidRPr="00ED7D09" w:rsidRDefault="00256FF3" w:rsidP="00ED7D09">
      <w:pPr>
        <w:spacing w:after="0" w:line="360" w:lineRule="auto"/>
        <w:ind w:firstLine="709"/>
        <w:jc w:val="both"/>
        <w:rPr>
          <w:rFonts w:ascii="Times New Roman" w:hAnsi="Times New Roman"/>
          <w:b/>
          <w:sz w:val="28"/>
          <w:szCs w:val="28"/>
        </w:rPr>
      </w:pPr>
    </w:p>
    <w:p w:rsidR="00256FF3" w:rsidRPr="00ED7D09" w:rsidRDefault="00256FF3" w:rsidP="00ED7D09">
      <w:pPr>
        <w:spacing w:after="0" w:line="360" w:lineRule="auto"/>
        <w:ind w:firstLine="709"/>
        <w:jc w:val="both"/>
        <w:rPr>
          <w:rFonts w:ascii="Times New Roman" w:hAnsi="Times New Roman"/>
          <w:b/>
          <w:sz w:val="28"/>
          <w:szCs w:val="28"/>
        </w:rPr>
      </w:pPr>
    </w:p>
    <w:p w:rsidR="00256FF3" w:rsidRPr="00ED7D09" w:rsidRDefault="00256FF3" w:rsidP="00ED7D09">
      <w:pPr>
        <w:pStyle w:val="NormalWeb"/>
        <w:numPr>
          <w:ilvl w:val="1"/>
          <w:numId w:val="13"/>
        </w:numPr>
        <w:shd w:val="clear" w:color="auto" w:fill="FFFFFF"/>
        <w:spacing w:before="0" w:beforeAutospacing="0" w:after="0" w:afterAutospacing="0" w:line="360" w:lineRule="auto"/>
        <w:ind w:left="0" w:firstLine="709"/>
        <w:jc w:val="both"/>
        <w:rPr>
          <w:b/>
          <w:color w:val="000000"/>
          <w:sz w:val="28"/>
          <w:szCs w:val="28"/>
        </w:rPr>
      </w:pPr>
      <w:r w:rsidRPr="00ED7D09">
        <w:rPr>
          <w:b/>
          <w:color w:val="000000"/>
          <w:sz w:val="28"/>
          <w:szCs w:val="28"/>
        </w:rPr>
        <w:t>Взаимодействие дошкольной образовательной организации и семьи как педагогическая проблема</w:t>
      </w:r>
    </w:p>
    <w:p w:rsidR="00256FF3" w:rsidRPr="00ED7D09" w:rsidRDefault="00256FF3" w:rsidP="00ED7D09">
      <w:pPr>
        <w:pStyle w:val="NormalWeb"/>
        <w:shd w:val="clear" w:color="auto" w:fill="FFFFFF"/>
        <w:spacing w:before="0" w:beforeAutospacing="0" w:after="0" w:afterAutospacing="0" w:line="360" w:lineRule="auto"/>
        <w:ind w:firstLine="709"/>
        <w:jc w:val="both"/>
        <w:rPr>
          <w:color w:val="000000"/>
          <w:sz w:val="28"/>
          <w:szCs w:val="28"/>
        </w:rPr>
      </w:pPr>
    </w:p>
    <w:p w:rsidR="00256FF3" w:rsidRPr="00ED7D09" w:rsidRDefault="00256FF3" w:rsidP="00ED7D09">
      <w:pPr>
        <w:spacing w:after="0" w:line="360" w:lineRule="auto"/>
        <w:ind w:firstLine="709"/>
        <w:contextualSpacing/>
        <w:jc w:val="both"/>
        <w:rPr>
          <w:rFonts w:ascii="Times New Roman" w:hAnsi="Times New Roman"/>
          <w:i/>
          <w:sz w:val="28"/>
          <w:szCs w:val="28"/>
        </w:rPr>
      </w:pPr>
      <w:r w:rsidRPr="00ED7D09">
        <w:rPr>
          <w:rFonts w:ascii="Times New Roman" w:hAnsi="Times New Roman"/>
          <w:sz w:val="28"/>
          <w:szCs w:val="28"/>
        </w:rPr>
        <w:t>Проблема взаимодействия образовательной организации и семьи привлекала и привлекает внимание ученых. Издавна ведется спор, что важнее в становлении личности: семья или общественное воспитание. Одни великие педагоги склонялись в пользу семьи, другие отдавали пальму первенства общественным организациям. Так, Я.А. Коменский назвал материнской школой ту последовательность и сумму знаний, которые получает ребенок из рук и уст матери. Я.А. Коменскому вторит другой педагог-гуманист И.Г. Песталоцци: «семья – подлинный орган воспитания, она учит делом, а живое слово только дополняет и, падая, на распахнутую жизнью почву, оно производит совершенно иное впечатление»[22]. В противоположность им, социалист-утопист Роберт Оуэн считал семью одним из зол на пути формирования нового человека. В течение многих лет, словом и делом подчеркивалась ведущая роль общественного воспитания в формировании личности ребенка.</w:t>
      </w:r>
    </w:p>
    <w:p w:rsidR="00256FF3" w:rsidRPr="00ED7D09" w:rsidRDefault="00256FF3" w:rsidP="00ED7D09">
      <w:pPr>
        <w:spacing w:after="0" w:line="360" w:lineRule="auto"/>
        <w:ind w:firstLine="709"/>
        <w:contextualSpacing/>
        <w:jc w:val="both"/>
        <w:rPr>
          <w:rFonts w:ascii="Times New Roman" w:hAnsi="Times New Roman"/>
          <w:i/>
          <w:sz w:val="28"/>
          <w:szCs w:val="28"/>
        </w:rPr>
      </w:pPr>
      <w:r w:rsidRPr="00ED7D09">
        <w:rPr>
          <w:rFonts w:ascii="Times New Roman" w:hAnsi="Times New Roman"/>
          <w:sz w:val="28"/>
          <w:szCs w:val="28"/>
        </w:rPr>
        <w:t xml:space="preserve">После установления в России советской власти дошкольное воспитание стало делом государственной важности. Детские сады и ясли создавались по всей стране с целью воспитания членов социалистического общества – общества нового типа. Если до революции основной целью дошкольного воспитания было гармоничное развитие ребенка, то после нее его целью стало формирование, прежде всего, гражданина советского государства. Показательно в связи с этим отношение руководителей дошкольного воспитания к концепции «свободного воспитания», согласно которой воспитание должно поощрять естественное, не навязываемое извне, стихийное развитие ребенка, в которой главная роль принадлежит семье. </w:t>
      </w:r>
    </w:p>
    <w:p w:rsidR="00256FF3" w:rsidRPr="00ED7D09" w:rsidRDefault="00256FF3" w:rsidP="00ED7D09">
      <w:pPr>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Дальнейшее развитие подобного рода идеи получили в трудах А.С. Макаренко, который призывал педагогические коллективы изучать жизнь детей в семье с целью улучшения их быта и воспитания, а также влияния на родителей. При этом семейное воспитание должно было играть подчиненную роль, зависеть от «заказа общества» [37]. </w:t>
      </w:r>
    </w:p>
    <w:p w:rsidR="00256FF3" w:rsidRPr="00ED7D09" w:rsidRDefault="00256FF3" w:rsidP="00ED7D09">
      <w:pPr>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В дальнейшем – в 40-60 годы, проблема «борьбы» дошкольной организации и семьи уже не ставилась так остро, но основная тенденция – стремление подчинить семью влиянию дошкольной организации – сохранялась. Глобальной целью по-прежнему являлось воспитание, прежде всего члена общества, поэтому более правильным считалось общественное воспитание, а не семейное. Отсюда следовал вывод: семья должна играть подчиненную роль по отношению к дошкольной организации. Семья, таким образом, как и ранее, рассматривалась не как субъект сотрудничества, а скорее как объект воздействия со стороны дошкольной организации. </w:t>
      </w:r>
    </w:p>
    <w:p w:rsidR="00256FF3" w:rsidRPr="00ED7D09" w:rsidRDefault="00256FF3" w:rsidP="00ED7D09">
      <w:pPr>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В 60-70 годы ХХ века большое внимание уделялось сочетанию общественного и семейного воспитания. Осуществлялись педагогические исследования, целью которых было научное обоснование путей и средств, обеспечивающих функционирование системы «школа-семья-общественность». В работах М.В. Гребенникова. А.М. Низовой, Г.И. Легенького, Н.П. Харитоновой и других авторов использовались различные понятия: «педагогическое просвещение», «педагогическая пропаганда», «органическое сочетание общественного и семейного воспитания родителей», «взаимодействие семейного и общественного воспитания». Изучалась эффективность форм и методов оказания педагогической помощи родителям. В различных лабораториях НИИ АПН СССР рассматривались проблемы развития и воспитания детей раннего и дошкольного возраста, уделялось внимание и изучение вопросов семейного воспитания дошкольников. Исследователи пришли к выводу, что ни один из них не может быть успешно решен детским садом без сотрудничества с семьей. Хотя у этих социальных институтов единые цели и задачи, содержание и методы воспитания и обучения детей специфичны в каждом из них. Каждый из социальных институтов имеет свои преимущества и недостатки. Так, воспитываясь только в семье, получая любовь и привязанность со стороны ее членов, опеку, заботу ребенок, не вступая в общение со сверстниками, может вырасти эгоистичным, не приспособленным к требованиям жизни социума, окружающей среды. Следовательно, важно сочетать воспитание ребенка в семье с необходимостью воспитания его в коллективе сверстников. </w:t>
      </w:r>
    </w:p>
    <w:p w:rsidR="00256FF3" w:rsidRPr="00ED7D09" w:rsidRDefault="00256FF3" w:rsidP="00ED7D09">
      <w:pPr>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Приведенный анализ подтверждает необходимость сотрудничества детского сада и семьи, взаимодополняющего, взаимообогащающего влияния семейного и общественного воспитания. Как система пропаганды педагогических знаний, в 70-80-е годы существовал педагогический всеобуч для родителей. Он представлял собой целостную систему форм пропаганды педагогических знаний с учетом различных категорий родителей. [8].В 70-е годы под руководством Т.А. Марковой организуется лаборатория семейного воспитания. Выявлялись типичные трудности, испытываемые родителями, наиболее существенные факторы, влияющие на формирование нравственных качеств у ребенка в семье (Д.Д. Бакиева, С.М. Гарбей, Д.О. Дзинтере, Л.В. Загик, В.М. Иванова, Н.А. Стародубова). Таким образом, авторами-специалистами были сделаны попытки определить содержание педагогических знаний и умений, необходимых родителям для успешного решения задач нравственного воспитания. Как показали исследования, чем выше уровень педагогической подготовки родителей, тем активнее и успешнее их педагогическая деятельность. </w:t>
      </w:r>
    </w:p>
    <w:p w:rsidR="00256FF3" w:rsidRPr="00ED7D09" w:rsidRDefault="00256FF3" w:rsidP="00ED7D09">
      <w:pPr>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С точки зрения взаимодействия детского сада и семьи в воспитании детей, оказании помощи родителям представляют интерес данные, полученные В.И. Безлюдной, в работе «Взаимодействие детского сада и семьи в педагогической коррекции отношений дошкольников со сверстниками». Автор убедительно показывает, что ни семья, ни дошкольная организация не могут изолированно решить задачу преодоления отклонений ребенка в отношениях со сверстниками, которые связаны с условиями жизни и воспитания детей именно в семье. Исследуя проблему педагогического всеобуча, О.Л. Зверева выявила, что он проводился далеко не во всех садах из-за недостаточной подготовленности педагогов к работе с родителями. Как показывают проведенные исследования О.Л. Зверевой, а позже эти данные были подтверждены Е.П. Арнаутовой, В.П. Дубровой, В.М. Ивановой, отношение родителей к мероприятиям зависит, от постановки воспитательно-образовательной работы в детском саду, от инициативы администрации, от ее причастности к решению вопросов педагогического просвещения родителей. Часто поиск путей совершенствования работы с родителями ограничивался нахождением новых форм, и гораздо меньше внимания уделялось ее содержанию и методам. Авторы</w:t>
      </w:r>
      <w:r>
        <w:rPr>
          <w:rFonts w:ascii="Times New Roman" w:hAnsi="Times New Roman"/>
          <w:sz w:val="28"/>
          <w:szCs w:val="28"/>
        </w:rPr>
        <w:t xml:space="preserve"> </w:t>
      </w:r>
      <w:r w:rsidRPr="00ED7D09">
        <w:rPr>
          <w:rFonts w:ascii="Times New Roman" w:hAnsi="Times New Roman"/>
          <w:sz w:val="28"/>
          <w:szCs w:val="28"/>
        </w:rPr>
        <w:t xml:space="preserve"> Е.П. Арнаутова, В.М. Иванова, В.П. Дуброва выявляют причины трудностей, которые испытывает воспитатель в общении с родителями. К ним относятся: низкий уровень социально-психологической культуры участников воспитательного процесса; непонимание родителями самоценности периода дошкольного детства и его значения, несформированности у них «педагогической рефлексии», недостаточная информированность родителей об особенностях жизни и деятельности детей в дошкольном учреждении, а воспитателей – об условиях и особенностях семейного воспитания каждого ребенка. Педагоги зачастую относятся к родителям не как к субъектам взаимодействия, а как к объектам воспитания. По мнению авторов, детский сад только тогда удовлетворяет в полной мере потребности семьи, когда он является открытой системой. </w:t>
      </w:r>
    </w:p>
    <w:p w:rsidR="00256FF3" w:rsidRPr="00ED7D09" w:rsidRDefault="00256FF3" w:rsidP="00ED7D09">
      <w:pPr>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Результаты зарубежных и отечественных исследований позволяют охарактеризовать, из чего складывается открытость дошкольной организации, включающая «открытость внутрь» и «открытость наружу». Придать дошкольной организации «открытость внутрь» значит сделать педагогический процесс более свободным, гибким, дифференцированным, гуманизировать отношения между детьми, педагогами, родителями. Создать такие условия, чтобы у всех участников воспитательного процесса возникала личная готовность открыть самого себя в какой – то деятельности, мероприятии. «Открытость детского сада внутрь» - это вовлечение родителей в образовательный процесс детского сада. Родители должны иметь реальную возможность свободно, по своему усмотрению, в удобное для них время знакомиться с деятельностью ребенка в детском саду, со стилем общения воспитателя с детьми, включаться в жизнь группы. Если родители наблюдают детей в новой обстановке, они и воспринимают их «другими глазами». «Открытость детского сада наружу» означает, что детский сад открыт влияниям микросоциума, своего микрорайона, готов сотрудничать с расположенными на его территории социальными институтами. Таким образом, можно говорить о реальном дополнении семейного и общественного воспитания.</w:t>
      </w:r>
    </w:p>
    <w:p w:rsidR="00256FF3" w:rsidRPr="00ED7D09" w:rsidRDefault="00256FF3" w:rsidP="00ED7D09">
      <w:pPr>
        <w:spacing w:after="0" w:line="360" w:lineRule="auto"/>
        <w:ind w:firstLine="709"/>
        <w:contextualSpacing/>
        <w:jc w:val="both"/>
        <w:rPr>
          <w:rFonts w:ascii="Times New Roman" w:hAnsi="Times New Roman"/>
          <w:bCs/>
          <w:sz w:val="28"/>
          <w:szCs w:val="28"/>
        </w:rPr>
      </w:pPr>
      <w:r w:rsidRPr="00ED7D09">
        <w:rPr>
          <w:rFonts w:ascii="Times New Roman" w:hAnsi="Times New Roman"/>
          <w:sz w:val="28"/>
          <w:szCs w:val="28"/>
        </w:rPr>
        <w:t>Более глубокие изменения во взаимодействии семьи и дошкольного учреждения произошли в 90-е годы. Это было связано с реформой образования, которая отразилась и на системе дошкольного воспитания. Изменение государственной политики в области образования повлекло за собой признание положительной роли семьи в воспитании детей и необходимости взаимодействия с ней</w:t>
      </w:r>
      <w:r w:rsidRPr="00ED7D09">
        <w:rPr>
          <w:rFonts w:ascii="Times New Roman" w:hAnsi="Times New Roman"/>
          <w:b/>
          <w:i/>
          <w:sz w:val="28"/>
          <w:szCs w:val="28"/>
        </w:rPr>
        <w:t>.</w:t>
      </w:r>
      <w:r w:rsidRPr="00ED7D09">
        <w:rPr>
          <w:rFonts w:ascii="Times New Roman" w:hAnsi="Times New Roman"/>
          <w:sz w:val="28"/>
          <w:szCs w:val="28"/>
        </w:rPr>
        <w:t xml:space="preserve"> В Законе «Об образовании», в отличие от документов предыдущих лет, уважение к семье признается одним из принципов образования, т.е. семья из средств педагогического воздействия на ребенка превращается в цель. В 90-е годы, в соответствии с «Концепцией дошкольного воспитания», начали разрабатываться новые подходы к сотрудничеству с родителями, которые базируются на взаимосвязи двух систем – детского сада и семьи, сообществе семьи и детского сада (Л.М. Кларина). Сущность данного подхода состоит в объединении усилий дошкольных организаций и семьи для развития личности, как детей, так и взрослых с учетом интересов и особенностей каждого члена сообщества, его прав и обязанностей. В основе новой концепции взаимодействия семьи и дошкольной организации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Уходит в прошлое официально осуществляемая в нашей стране политика превращения воспитания из семейного в общественное. Линии взаимодействия педагога с семьей не остаются неизменными. Введение ФГОС дошкольного образования существенно меняет образовательную ситуацию в ДОО, определяя приоритетное место взаимодействию с родителями как полноценными равноправными  участниками образовательного процесса. Согласно статье 44 Закона РФ «Об образовании в Российской Федерации» родители (законные представители) несовершеннолетних обучающихся имеют преимущественное право на обучение и воспитание ребенка. При этом акцентируется внимание на том, что органы государственной власти и органы местного самоуправления, педагоги и специалисты образовательной организации призваны оказывать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w:t>
      </w:r>
    </w:p>
    <w:p w:rsidR="00256FF3" w:rsidRPr="00ED7D09" w:rsidRDefault="00256FF3" w:rsidP="00ED7D09">
      <w:pPr>
        <w:spacing w:after="0" w:line="360" w:lineRule="auto"/>
        <w:ind w:firstLine="709"/>
        <w:contextualSpacing/>
        <w:jc w:val="both"/>
        <w:rPr>
          <w:rFonts w:ascii="Times New Roman" w:hAnsi="Times New Roman"/>
          <w:sz w:val="28"/>
          <w:szCs w:val="28"/>
        </w:rPr>
      </w:pPr>
      <w:r w:rsidRPr="00ED7D09">
        <w:rPr>
          <w:rFonts w:ascii="Times New Roman" w:hAnsi="Times New Roman"/>
          <w:bCs/>
          <w:sz w:val="28"/>
          <w:szCs w:val="28"/>
        </w:rPr>
        <w:t xml:space="preserve">В соответствии </w:t>
      </w:r>
      <w:r>
        <w:rPr>
          <w:rFonts w:ascii="Times New Roman" w:hAnsi="Times New Roman"/>
          <w:bCs/>
          <w:sz w:val="28"/>
          <w:szCs w:val="28"/>
        </w:rPr>
        <w:t>со</w:t>
      </w:r>
      <w:r w:rsidRPr="00ED7D09">
        <w:rPr>
          <w:rFonts w:ascii="Times New Roman" w:hAnsi="Times New Roman"/>
          <w:bCs/>
          <w:sz w:val="28"/>
          <w:szCs w:val="28"/>
        </w:rPr>
        <w:t xml:space="preserve"> ФГОС ДО</w:t>
      </w:r>
      <w:r>
        <w:rPr>
          <w:rFonts w:ascii="Times New Roman" w:hAnsi="Times New Roman"/>
          <w:bCs/>
          <w:sz w:val="28"/>
          <w:szCs w:val="28"/>
        </w:rPr>
        <w:t>,</w:t>
      </w:r>
      <w:r w:rsidRPr="00ED7D09">
        <w:rPr>
          <w:rFonts w:ascii="Times New Roman" w:hAnsi="Times New Roman"/>
          <w:bCs/>
          <w:sz w:val="28"/>
          <w:szCs w:val="28"/>
        </w:rPr>
        <w:t xml:space="preserve"> родители являются полноправными участниками в реализации основной образовательной программы дошкольного образования, в создании условий для полноценного и своевременного развития ребенка в дошкольном возрасте, чтобы не упустить важнейший период в развитии их личности. Важная задача в работе педагогов</w:t>
      </w:r>
      <w:r>
        <w:rPr>
          <w:rFonts w:ascii="Times New Roman" w:hAnsi="Times New Roman"/>
          <w:bCs/>
          <w:sz w:val="28"/>
          <w:szCs w:val="28"/>
        </w:rPr>
        <w:t xml:space="preserve"> </w:t>
      </w:r>
      <w:r w:rsidRPr="00ED7D09">
        <w:rPr>
          <w:rFonts w:ascii="Times New Roman" w:hAnsi="Times New Roman"/>
          <w:bCs/>
          <w:sz w:val="28"/>
          <w:szCs w:val="28"/>
        </w:rPr>
        <w:t xml:space="preserve">-  грамотное и эффективное сопровождение семьи в изменившихся </w:t>
      </w:r>
      <w:r w:rsidRPr="00ED7D09">
        <w:rPr>
          <w:rFonts w:ascii="Times New Roman" w:hAnsi="Times New Roman"/>
          <w:sz w:val="28"/>
          <w:szCs w:val="28"/>
        </w:rPr>
        <w:t>условиях образовательного процесса, построение нового типа взаимоотношений с родителями воспитанников на основе социального партнёрства.</w:t>
      </w:r>
    </w:p>
    <w:p w:rsidR="00256FF3" w:rsidRPr="00ED7D09" w:rsidRDefault="00256FF3" w:rsidP="00ED7D09">
      <w:pPr>
        <w:spacing w:after="0" w:line="360" w:lineRule="auto"/>
        <w:ind w:firstLine="709"/>
        <w:jc w:val="both"/>
        <w:rPr>
          <w:rFonts w:ascii="Times New Roman" w:hAnsi="Times New Roman"/>
          <w:b/>
          <w:sz w:val="28"/>
          <w:szCs w:val="28"/>
        </w:rPr>
      </w:pPr>
    </w:p>
    <w:p w:rsidR="00256FF3" w:rsidRPr="00ED7D09" w:rsidRDefault="00256FF3" w:rsidP="00ED7D09">
      <w:pPr>
        <w:spacing w:after="0" w:line="360" w:lineRule="auto"/>
        <w:ind w:firstLine="709"/>
        <w:jc w:val="both"/>
        <w:rPr>
          <w:rFonts w:ascii="Times New Roman" w:hAnsi="Times New Roman"/>
          <w:b/>
          <w:sz w:val="28"/>
          <w:szCs w:val="28"/>
        </w:rPr>
      </w:pPr>
      <w:r w:rsidRPr="00ED7D09">
        <w:rPr>
          <w:rFonts w:ascii="Times New Roman" w:hAnsi="Times New Roman"/>
          <w:b/>
          <w:sz w:val="28"/>
          <w:szCs w:val="28"/>
        </w:rPr>
        <w:t>1.2. Характеристика понятия «адаптация»</w:t>
      </w:r>
    </w:p>
    <w:p w:rsidR="00256FF3" w:rsidRPr="00ED7D09" w:rsidRDefault="00256FF3" w:rsidP="00ED7D09">
      <w:pPr>
        <w:spacing w:after="0" w:line="360" w:lineRule="auto"/>
        <w:ind w:firstLine="709"/>
        <w:jc w:val="both"/>
        <w:rPr>
          <w:rFonts w:ascii="Times New Roman" w:hAnsi="Times New Roman"/>
          <w:b/>
          <w:sz w:val="28"/>
          <w:szCs w:val="28"/>
        </w:rPr>
      </w:pPr>
    </w:p>
    <w:p w:rsidR="00256FF3" w:rsidRPr="00ED7D09" w:rsidRDefault="00256FF3" w:rsidP="00ED7D09">
      <w:pPr>
        <w:tabs>
          <w:tab w:val="left" w:pos="709"/>
        </w:tabs>
        <w:spacing w:after="0" w:line="360" w:lineRule="auto"/>
        <w:ind w:firstLine="709"/>
        <w:contextualSpacing/>
        <w:jc w:val="both"/>
        <w:rPr>
          <w:rFonts w:ascii="Times New Roman" w:hAnsi="Times New Roman"/>
          <w:spacing w:val="-1"/>
          <w:sz w:val="28"/>
          <w:szCs w:val="28"/>
        </w:rPr>
      </w:pPr>
      <w:r w:rsidRPr="00ED7D09">
        <w:rPr>
          <w:rFonts w:ascii="Times New Roman" w:hAnsi="Times New Roman"/>
          <w:sz w:val="28"/>
          <w:szCs w:val="28"/>
        </w:rPr>
        <w:t>Термин «адаптация» применяется в медицине, естествознании, психологии, педагогике и охватывает широкий круг явлени</w:t>
      </w:r>
      <w:r>
        <w:rPr>
          <w:rFonts w:ascii="Times New Roman" w:hAnsi="Times New Roman"/>
          <w:sz w:val="28"/>
          <w:szCs w:val="28"/>
        </w:rPr>
        <w:t xml:space="preserve">й. </w:t>
      </w:r>
      <w:r w:rsidRPr="00ED7D09">
        <w:rPr>
          <w:rFonts w:ascii="Times New Roman" w:hAnsi="Times New Roman"/>
          <w:sz w:val="28"/>
          <w:szCs w:val="28"/>
        </w:rPr>
        <w:t xml:space="preserve">Согласно определению, данному в Большой Советской Энциклопедии: адаптация – процесс приспособления строений и функций организма к условиям среды. В основе адаптации лежат реакции организма, направленные на сохранения постоянства его внутренней среды. Автор Малой Советской и Педагогической Энциклопедий определяют адаптацию – как приспособление организма к окружающим условиям. По мнению Н.М.Аксариной </w:t>
      </w:r>
      <w:r w:rsidRPr="00ED7D09">
        <w:rPr>
          <w:rFonts w:ascii="Times New Roman" w:hAnsi="Times New Roman"/>
          <w:b/>
          <w:bCs/>
          <w:sz w:val="28"/>
          <w:szCs w:val="28"/>
        </w:rPr>
        <w:t>«</w:t>
      </w:r>
      <w:r w:rsidRPr="00ED7D09">
        <w:rPr>
          <w:rFonts w:ascii="Times New Roman" w:hAnsi="Times New Roman"/>
          <w:sz w:val="28"/>
          <w:szCs w:val="28"/>
        </w:rPr>
        <w:t xml:space="preserve">адаптация» - есть процесс развития </w:t>
      </w:r>
      <w:r w:rsidRPr="00ED7D09">
        <w:rPr>
          <w:rFonts w:ascii="Times New Roman" w:hAnsi="Times New Roman"/>
          <w:spacing w:val="-1"/>
          <w:sz w:val="28"/>
          <w:szCs w:val="28"/>
        </w:rPr>
        <w:t>приспособительных реакций организма, в ответ на новые для него условия. Приспособительные реакции подразделяются на быстрые и медленные.</w:t>
      </w:r>
    </w:p>
    <w:p w:rsidR="00256FF3" w:rsidRPr="00ED7D09" w:rsidRDefault="00256FF3" w:rsidP="00ED7D09">
      <w:pPr>
        <w:tabs>
          <w:tab w:val="left" w:pos="709"/>
        </w:tabs>
        <w:spacing w:after="0" w:line="360" w:lineRule="auto"/>
        <w:ind w:firstLine="709"/>
        <w:contextualSpacing/>
        <w:jc w:val="both"/>
        <w:rPr>
          <w:rFonts w:ascii="Times New Roman" w:hAnsi="Times New Roman"/>
          <w:spacing w:val="-1"/>
          <w:sz w:val="28"/>
          <w:szCs w:val="28"/>
        </w:rPr>
      </w:pPr>
      <w:r w:rsidRPr="00ED7D09">
        <w:rPr>
          <w:rFonts w:ascii="Times New Roman" w:hAnsi="Times New Roman"/>
          <w:spacing w:val="-1"/>
          <w:sz w:val="28"/>
          <w:szCs w:val="28"/>
        </w:rPr>
        <w:t>Быстрые (врожденные) формируются в процессе эволюции организма.</w:t>
      </w:r>
    </w:p>
    <w:p w:rsidR="00256FF3" w:rsidRPr="00ED7D09" w:rsidRDefault="00256FF3" w:rsidP="00ED7D09">
      <w:pPr>
        <w:tabs>
          <w:tab w:val="left" w:pos="709"/>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Медленные реакции направлены на долговременную адаптацию и формируются постепенно, в условиях длительного воздействия факторов внешней среды.</w:t>
      </w:r>
    </w:p>
    <w:p w:rsidR="00256FF3" w:rsidRPr="00ED7D09" w:rsidRDefault="00256FF3" w:rsidP="00ED7D09">
      <w:pPr>
        <w:tabs>
          <w:tab w:val="left" w:pos="709"/>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Среди различных систем организма, осуществляемых реакций адаптации, ведущее место принадлежит центральной нервной системе, которая координирует процессы адаптации в целом, важную роль в этом играет также эндокринная и вегетативная система.</w:t>
      </w:r>
    </w:p>
    <w:p w:rsidR="00256FF3" w:rsidRPr="00ED7D09" w:rsidRDefault="00256FF3" w:rsidP="00ED7D09">
      <w:pPr>
        <w:spacing w:after="0" w:line="360" w:lineRule="auto"/>
        <w:ind w:firstLine="709"/>
        <w:contextualSpacing/>
        <w:jc w:val="both"/>
        <w:rPr>
          <w:rFonts w:ascii="Times New Roman" w:hAnsi="Times New Roman"/>
          <w:sz w:val="28"/>
          <w:szCs w:val="28"/>
        </w:rPr>
      </w:pPr>
      <w:r w:rsidRPr="00ED7D09">
        <w:rPr>
          <w:rFonts w:ascii="Times New Roman" w:hAnsi="Times New Roman"/>
          <w:spacing w:val="-1"/>
          <w:sz w:val="28"/>
          <w:szCs w:val="28"/>
        </w:rPr>
        <w:t>Л.Галигузава (13) выделяет в процессе адаптации три фазы:</w:t>
      </w:r>
    </w:p>
    <w:p w:rsidR="00256FF3" w:rsidRPr="00ED7D09" w:rsidRDefault="00256FF3" w:rsidP="00ED7D09">
      <w:pPr>
        <w:widowControl w:val="0"/>
        <w:shd w:val="clear" w:color="auto" w:fill="FFFFFF"/>
        <w:tabs>
          <w:tab w:val="left" w:pos="0"/>
        </w:tabs>
        <w:autoSpaceDE w:val="0"/>
        <w:autoSpaceDN w:val="0"/>
        <w:adjustRightInd w:val="0"/>
        <w:spacing w:after="0" w:line="360" w:lineRule="auto"/>
        <w:ind w:firstLine="709"/>
        <w:contextualSpacing/>
        <w:jc w:val="both"/>
        <w:rPr>
          <w:rFonts w:ascii="Times New Roman" w:hAnsi="Times New Roman"/>
          <w:spacing w:val="-26"/>
          <w:sz w:val="28"/>
          <w:szCs w:val="28"/>
        </w:rPr>
      </w:pPr>
      <w:r w:rsidRPr="00ED7D09">
        <w:rPr>
          <w:rFonts w:ascii="Times New Roman" w:hAnsi="Times New Roman"/>
          <w:sz w:val="28"/>
          <w:szCs w:val="28"/>
        </w:rPr>
        <w:t>1) Ориентировочно - приспособительные действия (сопровождаются временным нарушением функций).</w:t>
      </w:r>
    </w:p>
    <w:p w:rsidR="00256FF3" w:rsidRPr="00ED7D09" w:rsidRDefault="00256FF3" w:rsidP="00ED7D09">
      <w:pPr>
        <w:widowControl w:val="0"/>
        <w:shd w:val="clear" w:color="auto" w:fill="FFFFFF"/>
        <w:tabs>
          <w:tab w:val="left" w:pos="0"/>
        </w:tabs>
        <w:autoSpaceDE w:val="0"/>
        <w:autoSpaceDN w:val="0"/>
        <w:adjustRightInd w:val="0"/>
        <w:spacing w:after="0" w:line="360" w:lineRule="auto"/>
        <w:ind w:firstLine="709"/>
        <w:contextualSpacing/>
        <w:jc w:val="both"/>
        <w:rPr>
          <w:rFonts w:ascii="Times New Roman" w:hAnsi="Times New Roman"/>
          <w:spacing w:val="-15"/>
          <w:sz w:val="28"/>
          <w:szCs w:val="28"/>
        </w:rPr>
      </w:pPr>
      <w:r w:rsidRPr="00ED7D09">
        <w:rPr>
          <w:rFonts w:ascii="Times New Roman" w:hAnsi="Times New Roman"/>
          <w:sz w:val="28"/>
          <w:szCs w:val="28"/>
        </w:rPr>
        <w:t xml:space="preserve">2) Неустойчивость полного приспособления (активный поиск </w:t>
      </w:r>
      <w:r w:rsidRPr="00ED7D09">
        <w:rPr>
          <w:rFonts w:ascii="Times New Roman" w:hAnsi="Times New Roman"/>
          <w:spacing w:val="-1"/>
          <w:sz w:val="28"/>
          <w:szCs w:val="28"/>
        </w:rPr>
        <w:t>устойчивого состояния, соответствующий иным условиям).</w:t>
      </w:r>
    </w:p>
    <w:p w:rsidR="00256FF3" w:rsidRPr="00ED7D09" w:rsidRDefault="00256FF3" w:rsidP="00ED7D09">
      <w:pPr>
        <w:widowControl w:val="0"/>
        <w:shd w:val="clear" w:color="auto" w:fill="FFFFFF"/>
        <w:tabs>
          <w:tab w:val="left" w:pos="0"/>
        </w:tabs>
        <w:autoSpaceDE w:val="0"/>
        <w:autoSpaceDN w:val="0"/>
        <w:adjustRightInd w:val="0"/>
        <w:spacing w:after="0" w:line="360" w:lineRule="auto"/>
        <w:ind w:firstLine="709"/>
        <w:contextualSpacing/>
        <w:jc w:val="both"/>
        <w:rPr>
          <w:rFonts w:ascii="Times New Roman" w:hAnsi="Times New Roman"/>
          <w:color w:val="FF0000"/>
          <w:spacing w:val="-14"/>
          <w:sz w:val="28"/>
          <w:szCs w:val="28"/>
        </w:rPr>
      </w:pPr>
      <w:r w:rsidRPr="00ED7D09">
        <w:rPr>
          <w:rFonts w:ascii="Times New Roman" w:hAnsi="Times New Roman"/>
          <w:spacing w:val="-1"/>
          <w:sz w:val="28"/>
          <w:szCs w:val="28"/>
        </w:rPr>
        <w:t>3) Относительно устойчивое приспособление.</w:t>
      </w:r>
    </w:p>
    <w:p w:rsidR="00256FF3" w:rsidRPr="00ED7D09" w:rsidRDefault="00256FF3" w:rsidP="00ED7D09">
      <w:pPr>
        <w:widowControl w:val="0"/>
        <w:shd w:val="clear" w:color="auto" w:fill="FFFFFF"/>
        <w:tabs>
          <w:tab w:val="left" w:pos="1022"/>
        </w:tabs>
        <w:autoSpaceDE w:val="0"/>
        <w:autoSpaceDN w:val="0"/>
        <w:adjustRightInd w:val="0"/>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Мы в своей работе существенное внимание уделяем как социальной так и физической адаптации.</w:t>
      </w:r>
    </w:p>
    <w:p w:rsidR="00256FF3" w:rsidRPr="00ED7D09" w:rsidRDefault="00256FF3" w:rsidP="00ED7D09">
      <w:pPr>
        <w:widowControl w:val="0"/>
        <w:shd w:val="clear" w:color="auto" w:fill="FFFFFF"/>
        <w:tabs>
          <w:tab w:val="left" w:pos="1022"/>
        </w:tabs>
        <w:autoSpaceDE w:val="0"/>
        <w:autoSpaceDN w:val="0"/>
        <w:adjustRightInd w:val="0"/>
        <w:spacing w:after="0" w:line="360" w:lineRule="auto"/>
        <w:ind w:firstLine="709"/>
        <w:contextualSpacing/>
        <w:jc w:val="both"/>
        <w:rPr>
          <w:rFonts w:ascii="Times New Roman" w:hAnsi="Times New Roman"/>
          <w:spacing w:val="-1"/>
          <w:sz w:val="28"/>
          <w:szCs w:val="28"/>
        </w:rPr>
      </w:pPr>
      <w:r w:rsidRPr="00ED7D09">
        <w:rPr>
          <w:rFonts w:ascii="Times New Roman" w:hAnsi="Times New Roman"/>
          <w:sz w:val="28"/>
          <w:szCs w:val="28"/>
        </w:rPr>
        <w:t xml:space="preserve">Вопросами социальной адаптации исследователи стали заниматься сравнительно недавно. Я.П.Коломинский, Л.Галигузова, И.С.Кон, </w:t>
      </w:r>
      <w:r w:rsidRPr="00ED7D09">
        <w:rPr>
          <w:rFonts w:ascii="Times New Roman" w:hAnsi="Times New Roman"/>
          <w:spacing w:val="-1"/>
          <w:sz w:val="28"/>
          <w:szCs w:val="28"/>
        </w:rPr>
        <w:t>Б.Д.Парыгин рассматривали адаптацию, как социальный процесс.</w:t>
      </w:r>
    </w:p>
    <w:p w:rsidR="00256FF3" w:rsidRPr="00ED7D09" w:rsidRDefault="00256FF3" w:rsidP="00ED7D09">
      <w:pPr>
        <w:widowControl w:val="0"/>
        <w:shd w:val="clear" w:color="auto" w:fill="FFFFFF"/>
        <w:tabs>
          <w:tab w:val="left" w:pos="1022"/>
        </w:tabs>
        <w:autoSpaceDE w:val="0"/>
        <w:autoSpaceDN w:val="0"/>
        <w:adjustRightInd w:val="0"/>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Российская педагогическая энциклопедия определила понятие социальной адаптации - как приспособление человека к условиям новой социальной среды.</w:t>
      </w:r>
    </w:p>
    <w:p w:rsidR="00256FF3" w:rsidRPr="00ED7D09" w:rsidRDefault="00256FF3" w:rsidP="00ED7D09">
      <w:pPr>
        <w:widowControl w:val="0"/>
        <w:shd w:val="clear" w:color="auto" w:fill="FFFFFF"/>
        <w:tabs>
          <w:tab w:val="left" w:pos="1022"/>
        </w:tabs>
        <w:autoSpaceDE w:val="0"/>
        <w:autoSpaceDN w:val="0"/>
        <w:adjustRightInd w:val="0"/>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В педагогической практике важное значение имеет учет особенностей процесса адаптации ребенка к изменившимся условиям его жизни и деятельности при поступлении в общественное учебно-воспитательное учреждение, при вхождении в новый коллектив.</w:t>
      </w:r>
    </w:p>
    <w:p w:rsidR="00256FF3" w:rsidRPr="00ED7D09" w:rsidRDefault="00256FF3" w:rsidP="00ED7D09">
      <w:pPr>
        <w:widowControl w:val="0"/>
        <w:shd w:val="clear" w:color="auto" w:fill="FFFFFF"/>
        <w:tabs>
          <w:tab w:val="left" w:pos="1022"/>
        </w:tabs>
        <w:autoSpaceDE w:val="0"/>
        <w:autoSpaceDN w:val="0"/>
        <w:adjustRightInd w:val="0"/>
        <w:spacing w:after="0" w:line="360" w:lineRule="auto"/>
        <w:ind w:firstLine="709"/>
        <w:contextualSpacing/>
        <w:jc w:val="both"/>
        <w:rPr>
          <w:rFonts w:ascii="Times New Roman" w:hAnsi="Times New Roman"/>
          <w:color w:val="FF0000"/>
          <w:spacing w:val="-14"/>
          <w:sz w:val="28"/>
          <w:szCs w:val="28"/>
        </w:rPr>
      </w:pPr>
      <w:r w:rsidRPr="00ED7D09">
        <w:rPr>
          <w:rFonts w:ascii="Times New Roman" w:hAnsi="Times New Roman"/>
          <w:sz w:val="28"/>
          <w:szCs w:val="28"/>
        </w:rPr>
        <w:t xml:space="preserve">Новая социальная среда предъявляет к ребенку особые требования, </w:t>
      </w:r>
      <w:r w:rsidRPr="00ED7D09">
        <w:rPr>
          <w:rFonts w:ascii="Times New Roman" w:hAnsi="Times New Roman"/>
          <w:spacing w:val="-1"/>
          <w:sz w:val="28"/>
          <w:szCs w:val="28"/>
        </w:rPr>
        <w:t xml:space="preserve">которые в большей или меньшей степени соответствует его индивидуальным </w:t>
      </w:r>
      <w:r w:rsidRPr="00ED7D09">
        <w:rPr>
          <w:rFonts w:ascii="Times New Roman" w:hAnsi="Times New Roman"/>
          <w:sz w:val="28"/>
          <w:szCs w:val="28"/>
        </w:rPr>
        <w:t xml:space="preserve">особенностям и склонностям. Поступление в дошкольную организацию связано с включением ребенка </w:t>
      </w:r>
      <w:r w:rsidRPr="00ED7D09">
        <w:rPr>
          <w:rFonts w:ascii="Times New Roman" w:hAnsi="Times New Roman"/>
          <w:spacing w:val="-1"/>
          <w:sz w:val="28"/>
          <w:szCs w:val="28"/>
        </w:rPr>
        <w:t xml:space="preserve">в группу сверстников, каждый из которых наделен своими индивидуальными </w:t>
      </w:r>
      <w:r w:rsidRPr="00ED7D09">
        <w:rPr>
          <w:rFonts w:ascii="Times New Roman" w:hAnsi="Times New Roman"/>
          <w:spacing w:val="-2"/>
          <w:sz w:val="28"/>
          <w:szCs w:val="28"/>
        </w:rPr>
        <w:t xml:space="preserve">чертами. Как правило, ребенок не страдающий отклонениями в развитии и не </w:t>
      </w:r>
      <w:r w:rsidRPr="00ED7D09">
        <w:rPr>
          <w:rFonts w:ascii="Times New Roman" w:hAnsi="Times New Roman"/>
          <w:sz w:val="28"/>
          <w:szCs w:val="28"/>
        </w:rPr>
        <w:t xml:space="preserve">избалованный ежеминутной опекой родителей, быстро и хорошо приспосабливаются к новым условиям. Если же ему еще не доступна произвольная регуляция своего поведения, организационные требования ДОО могут оказаться непосильной нагрузкой. Отставание в развитии ставит его в невыгодное положение по сравнению со сверстниками, а переживания могут привести к нервному срыву. Адаптация во многом зависит от родителей, которые должны активно способствовать физическому и психическому развитию ребенка, и что особенно важно формированию у него навыков общения. </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pacing w:val="-1"/>
          <w:sz w:val="28"/>
          <w:szCs w:val="28"/>
        </w:rPr>
        <w:t xml:space="preserve">Р.В.Тонкова-Ямпольская определила, что социальная адаптация - это </w:t>
      </w:r>
      <w:r w:rsidRPr="00ED7D09">
        <w:rPr>
          <w:rFonts w:ascii="Times New Roman" w:hAnsi="Times New Roman"/>
          <w:sz w:val="28"/>
          <w:szCs w:val="28"/>
        </w:rPr>
        <w:t>способность предвидеть и заранее подготовиться к изменениям внешней среды,</w:t>
      </w:r>
    </w:p>
    <w:p w:rsidR="00256FF3" w:rsidRPr="00ED7D09" w:rsidRDefault="00256FF3" w:rsidP="00ED7D09">
      <w:pPr>
        <w:shd w:val="clear" w:color="auto" w:fill="FFFFFF"/>
        <w:spacing w:after="0" w:line="360" w:lineRule="auto"/>
        <w:ind w:firstLine="709"/>
        <w:contextualSpacing/>
        <w:jc w:val="both"/>
        <w:rPr>
          <w:rFonts w:ascii="Times New Roman" w:hAnsi="Times New Roman"/>
          <w:spacing w:val="-1"/>
          <w:sz w:val="28"/>
          <w:szCs w:val="28"/>
        </w:rPr>
      </w:pPr>
      <w:r w:rsidRPr="00ED7D09">
        <w:rPr>
          <w:rFonts w:ascii="Times New Roman" w:hAnsi="Times New Roman"/>
          <w:sz w:val="28"/>
          <w:szCs w:val="28"/>
        </w:rPr>
        <w:t xml:space="preserve"> дающая возможность быстро и без существенных нарушений приспособиться к новым условиям, так же, как и воздействие на них соответственно своим потребностям. К.Л.Печора определяет физиологическую адаптацию, как реакцию по </w:t>
      </w:r>
      <w:r w:rsidRPr="00ED7D09">
        <w:rPr>
          <w:rFonts w:ascii="Times New Roman" w:hAnsi="Times New Roman"/>
          <w:spacing w:val="-1"/>
          <w:sz w:val="28"/>
          <w:szCs w:val="28"/>
        </w:rPr>
        <w:t>созданию наиболее оптимального существования организма.</w:t>
      </w:r>
    </w:p>
    <w:p w:rsidR="00256FF3" w:rsidRPr="00ED7D09" w:rsidRDefault="00256FF3" w:rsidP="00ED7D09">
      <w:pPr>
        <w:shd w:val="clear" w:color="auto" w:fill="FFFFFF"/>
        <w:spacing w:after="0" w:line="360" w:lineRule="auto"/>
        <w:ind w:firstLine="709"/>
        <w:contextualSpacing/>
        <w:jc w:val="both"/>
        <w:rPr>
          <w:rFonts w:ascii="Times New Roman" w:hAnsi="Times New Roman"/>
          <w:spacing w:val="-1"/>
          <w:sz w:val="28"/>
          <w:szCs w:val="28"/>
        </w:rPr>
      </w:pPr>
      <w:r w:rsidRPr="00ED7D09">
        <w:rPr>
          <w:rFonts w:ascii="Times New Roman" w:hAnsi="Times New Roman"/>
          <w:sz w:val="28"/>
          <w:szCs w:val="28"/>
        </w:rPr>
        <w:t xml:space="preserve">Согласно концепции развития личности в онтогенезе, разработанной </w:t>
      </w:r>
      <w:r w:rsidRPr="00ED7D09">
        <w:rPr>
          <w:rFonts w:ascii="Times New Roman" w:hAnsi="Times New Roman"/>
          <w:spacing w:val="-1"/>
          <w:sz w:val="28"/>
          <w:szCs w:val="28"/>
        </w:rPr>
        <w:t>А.В.Петровским развитие личности в стабильной среде осуществляется через прохождение трех фаз: адаптации, индивидуализации и интеграции.</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Индивидуализация характеризуется самовыражением и выступает, как этап конфликтов и попыток самоутверждения.</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pacing w:val="-2"/>
          <w:sz w:val="28"/>
          <w:szCs w:val="28"/>
        </w:rPr>
        <w:t xml:space="preserve">Интеграция - это конструктивное самовыражение личности, завоевание </w:t>
      </w:r>
      <w:r w:rsidRPr="00ED7D09">
        <w:rPr>
          <w:rFonts w:ascii="Times New Roman" w:hAnsi="Times New Roman"/>
          <w:sz w:val="28"/>
          <w:szCs w:val="28"/>
        </w:rPr>
        <w:t>индивидуумов своего место в группе.</w:t>
      </w:r>
    </w:p>
    <w:p w:rsidR="00256FF3" w:rsidRPr="00ED7D09" w:rsidRDefault="00256FF3" w:rsidP="00ED7D09">
      <w:pPr>
        <w:shd w:val="clear" w:color="auto" w:fill="FFFFFF"/>
        <w:spacing w:after="0" w:line="360" w:lineRule="auto"/>
        <w:ind w:firstLine="709"/>
        <w:contextualSpacing/>
        <w:jc w:val="both"/>
        <w:rPr>
          <w:rFonts w:ascii="Times New Roman" w:hAnsi="Times New Roman"/>
          <w:spacing w:val="-1"/>
          <w:sz w:val="28"/>
          <w:szCs w:val="28"/>
        </w:rPr>
      </w:pPr>
      <w:r w:rsidRPr="00ED7D09">
        <w:rPr>
          <w:rFonts w:ascii="Times New Roman" w:hAnsi="Times New Roman"/>
          <w:spacing w:val="-1"/>
          <w:sz w:val="28"/>
          <w:szCs w:val="28"/>
        </w:rPr>
        <w:t>И.Н. Алферова, Т.Я. Черток выделяют следующие степени и адаптации:</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Самым не желательным проявлением является тяжелая адаптация, которая характеризуется длительным течением (иногда несколько месяцев), может протекать в двух вариантах. Например, дети ни за что не расстаются с какой-нибудь вещью или игрушкой, принесенной из дома. </w:t>
      </w:r>
      <w:r w:rsidRPr="00ED7D09">
        <w:rPr>
          <w:rFonts w:ascii="Times New Roman" w:hAnsi="Times New Roman"/>
          <w:spacing w:val="-1"/>
          <w:sz w:val="28"/>
          <w:szCs w:val="28"/>
        </w:rPr>
        <w:t xml:space="preserve">Часто стараются спрятаться, уйти куда-нибудь. У таких детей бурная </w:t>
      </w:r>
      <w:r w:rsidRPr="00ED7D09">
        <w:rPr>
          <w:rFonts w:ascii="Times New Roman" w:hAnsi="Times New Roman"/>
          <w:sz w:val="28"/>
          <w:szCs w:val="28"/>
        </w:rPr>
        <w:t>отрицательная эмоциональная реакция и негативное отношение ко всей обстановке детского учреждения, наблюдаются в первые дни, сменяется очень часто вялым, безразличным состоянием.</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Проведенные исследования (Р.В. Тонкова - Ямпольская, Л.Г. Голубева,</w:t>
      </w:r>
      <w:r w:rsidRPr="00ED7D09">
        <w:rPr>
          <w:rFonts w:ascii="Times New Roman" w:hAnsi="Times New Roman"/>
          <w:spacing w:val="-1"/>
          <w:sz w:val="28"/>
          <w:szCs w:val="28"/>
        </w:rPr>
        <w:t xml:space="preserve"> А.И. Мышкис) показали, что такие дети, в более старшем возрасте,</w:t>
      </w:r>
      <w:r w:rsidRPr="00ED7D09">
        <w:rPr>
          <w:rFonts w:ascii="Times New Roman" w:hAnsi="Times New Roman"/>
          <w:sz w:val="28"/>
          <w:szCs w:val="28"/>
        </w:rPr>
        <w:t xml:space="preserve"> находятся на учете у психоневролога.</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pacing w:val="-1"/>
          <w:sz w:val="28"/>
          <w:szCs w:val="28"/>
        </w:rPr>
        <w:t xml:space="preserve">Оба варианта тяжелой адаптации отрицательно влияют как на развитие, </w:t>
      </w:r>
      <w:r w:rsidRPr="00ED7D09">
        <w:rPr>
          <w:rFonts w:ascii="Times New Roman" w:hAnsi="Times New Roman"/>
          <w:sz w:val="28"/>
          <w:szCs w:val="28"/>
        </w:rPr>
        <w:t xml:space="preserve">так и на состояние здоровья детей, поэтому, первостепенной задачей является предотвращение тяжелой адаптации при поступлении ребенка дошкольную организацию. Также различают легкую адаптацию, при которой ребенок проявляет имеющиеся у него состояние напряжения в виде кратковременного отрицательного эмоционального состояния, у него в первое время после поступления в дошкольную организацию ухудшается сон и аппетит, он неохотно играет с другими детьми. Но все эти явления проходят в печении первого месяца после поступления. При адаптации средней тяжести эмоциональное состояние ребенка нормализуется более медленно, на протяжении первого месяца после поступления. </w:t>
      </w:r>
      <w:r w:rsidRPr="00ED7D09">
        <w:rPr>
          <w:rFonts w:ascii="Times New Roman" w:hAnsi="Times New Roman"/>
          <w:spacing w:val="-1"/>
          <w:sz w:val="28"/>
          <w:szCs w:val="28"/>
        </w:rPr>
        <w:t xml:space="preserve">Он переносит заболевание, которое длится 7-10 дней и завершается без </w:t>
      </w:r>
      <w:r w:rsidRPr="00ED7D09">
        <w:rPr>
          <w:rFonts w:ascii="Times New Roman" w:hAnsi="Times New Roman"/>
          <w:sz w:val="28"/>
          <w:szCs w:val="28"/>
        </w:rPr>
        <w:t>каких-либо осложнений.</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Описывая степени тяжести протекания адаптации Н.Д. Ватутина, Л.И. Капан выделяют, подобно вышеуказанному, </w:t>
      </w:r>
      <w:r w:rsidRPr="00ED7D09">
        <w:rPr>
          <w:rFonts w:ascii="Times New Roman" w:hAnsi="Times New Roman"/>
          <w:sz w:val="28"/>
          <w:szCs w:val="28"/>
          <w:lang w:val="en-US"/>
        </w:rPr>
        <w:t>I</w:t>
      </w:r>
      <w:r w:rsidRPr="00ED7D09">
        <w:rPr>
          <w:rFonts w:ascii="Times New Roman" w:hAnsi="Times New Roman"/>
          <w:sz w:val="28"/>
          <w:szCs w:val="28"/>
        </w:rPr>
        <w:t xml:space="preserve">, </w:t>
      </w:r>
      <w:r w:rsidRPr="00ED7D09">
        <w:rPr>
          <w:rFonts w:ascii="Times New Roman" w:hAnsi="Times New Roman"/>
          <w:sz w:val="28"/>
          <w:szCs w:val="28"/>
          <w:lang w:val="en-US"/>
        </w:rPr>
        <w:t>II</w:t>
      </w:r>
      <w:r w:rsidRPr="00ED7D09">
        <w:rPr>
          <w:rFonts w:ascii="Times New Roman" w:hAnsi="Times New Roman"/>
          <w:sz w:val="28"/>
          <w:szCs w:val="28"/>
        </w:rPr>
        <w:t xml:space="preserve">, </w:t>
      </w:r>
      <w:r w:rsidRPr="00ED7D09">
        <w:rPr>
          <w:rFonts w:ascii="Times New Roman" w:hAnsi="Times New Roman"/>
          <w:sz w:val="28"/>
          <w:szCs w:val="28"/>
          <w:lang w:val="en-US"/>
        </w:rPr>
        <w:t>III</w:t>
      </w:r>
      <w:r w:rsidRPr="00ED7D09">
        <w:rPr>
          <w:rFonts w:ascii="Times New Roman" w:hAnsi="Times New Roman"/>
          <w:sz w:val="28"/>
          <w:szCs w:val="28"/>
        </w:rPr>
        <w:t xml:space="preserve"> группы адаптации детей к ДОО по характеру привыкания.</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lang w:val="en-US"/>
        </w:rPr>
        <w:t>I</w:t>
      </w:r>
      <w:r w:rsidRPr="00ED7D09">
        <w:rPr>
          <w:rFonts w:ascii="Times New Roman" w:hAnsi="Times New Roman"/>
          <w:sz w:val="28"/>
          <w:szCs w:val="28"/>
        </w:rPr>
        <w:t xml:space="preserve">- к этой группе адаптации относятся дети, сложные по характеру </w:t>
      </w:r>
      <w:r w:rsidRPr="00ED7D09">
        <w:rPr>
          <w:rFonts w:ascii="Times New Roman" w:hAnsi="Times New Roman"/>
          <w:spacing w:val="-1"/>
          <w:sz w:val="28"/>
          <w:szCs w:val="28"/>
        </w:rPr>
        <w:t xml:space="preserve">привыкания. Отсутствие близких, их внимания, ласки вызывает у </w:t>
      </w:r>
      <w:r w:rsidRPr="00ED7D09">
        <w:rPr>
          <w:rFonts w:ascii="Times New Roman" w:hAnsi="Times New Roman"/>
          <w:sz w:val="28"/>
          <w:szCs w:val="28"/>
        </w:rPr>
        <w:t xml:space="preserve">таких детей тревогу, беспокойство, плач, постоянное ожидание </w:t>
      </w:r>
      <w:r w:rsidRPr="00ED7D09">
        <w:rPr>
          <w:rFonts w:ascii="Times New Roman" w:hAnsi="Times New Roman"/>
          <w:spacing w:val="-1"/>
          <w:sz w:val="28"/>
          <w:szCs w:val="28"/>
        </w:rPr>
        <w:t xml:space="preserve">родных. Это мешает им воспринимать окружающее и действовать </w:t>
      </w:r>
      <w:r w:rsidRPr="00ED7D09">
        <w:rPr>
          <w:rFonts w:ascii="Times New Roman" w:hAnsi="Times New Roman"/>
          <w:sz w:val="28"/>
          <w:szCs w:val="28"/>
        </w:rPr>
        <w:t xml:space="preserve">в новой обстановке согласно предложениям и требованиям воспитателя. Действия ребенка становятся хаотичными, беспорядочными. Часто он как будто сжимается в комочек, </w:t>
      </w:r>
      <w:r w:rsidRPr="00ED7D09">
        <w:rPr>
          <w:rFonts w:ascii="Times New Roman" w:hAnsi="Times New Roman"/>
          <w:spacing w:val="-1"/>
          <w:sz w:val="28"/>
          <w:szCs w:val="28"/>
        </w:rPr>
        <w:t xml:space="preserve">стремится уединиться, избежать всего, что его окружает. Иногда </w:t>
      </w:r>
      <w:r w:rsidRPr="00ED7D09">
        <w:rPr>
          <w:rFonts w:ascii="Times New Roman" w:hAnsi="Times New Roman"/>
          <w:sz w:val="28"/>
          <w:szCs w:val="28"/>
        </w:rPr>
        <w:t>переживание сопровождается повышением температуру, расстройством желудка, появлением сыпи, частым мочеиспусканием.</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lang w:val="en-US"/>
        </w:rPr>
        <w:t>II</w:t>
      </w:r>
      <w:r w:rsidRPr="00ED7D09">
        <w:rPr>
          <w:rFonts w:ascii="Times New Roman" w:hAnsi="Times New Roman"/>
          <w:sz w:val="28"/>
          <w:szCs w:val="28"/>
        </w:rPr>
        <w:t xml:space="preserve">-дети, в поведении которых, определяющей является потребность в сотрудничестве и получении от взрослого сведений об окружающем; легко воспринимают расставание с близкими в </w:t>
      </w:r>
      <w:r w:rsidRPr="00ED7D09">
        <w:rPr>
          <w:rFonts w:ascii="Times New Roman" w:hAnsi="Times New Roman"/>
          <w:spacing w:val="-1"/>
          <w:sz w:val="28"/>
          <w:szCs w:val="28"/>
        </w:rPr>
        <w:t xml:space="preserve">первые же дни. Однако им очень важно внимание со стороны </w:t>
      </w:r>
      <w:r w:rsidRPr="00ED7D09">
        <w:rPr>
          <w:rFonts w:ascii="Times New Roman" w:hAnsi="Times New Roman"/>
          <w:sz w:val="28"/>
          <w:szCs w:val="28"/>
        </w:rPr>
        <w:t xml:space="preserve">воспитателя, проявление ласки, слово одобрения. Только убедившись в расположении воспитателя, ребенок вступает с ним в общение ситуативно-действенного характера. Если воспитатель помогает познакомиться с предметами, которые окружают </w:t>
      </w:r>
      <w:r w:rsidRPr="00ED7D09">
        <w:rPr>
          <w:rFonts w:ascii="Times New Roman" w:hAnsi="Times New Roman"/>
          <w:spacing w:val="-1"/>
          <w:sz w:val="28"/>
          <w:szCs w:val="28"/>
        </w:rPr>
        <w:t xml:space="preserve">ребенка, раскрывают способы действия с ними и их свойства, потребность ребенка в сотрудничестве со взрослым вполне </w:t>
      </w:r>
      <w:r w:rsidRPr="00ED7D09">
        <w:rPr>
          <w:rFonts w:ascii="Times New Roman" w:hAnsi="Times New Roman"/>
          <w:sz w:val="28"/>
          <w:szCs w:val="28"/>
        </w:rPr>
        <w:t xml:space="preserve">удовлетворяется. Поэтому воспитатель должен поддержать интерес ребенка к окружающему, обращать внимание на сходство и различие предметов и игрушек, формировать умения действовать с ними. </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lang w:val="en-US"/>
        </w:rPr>
        <w:t>III</w:t>
      </w:r>
      <w:r w:rsidRPr="00ED7D09">
        <w:rPr>
          <w:rFonts w:ascii="Times New Roman" w:hAnsi="Times New Roman"/>
          <w:sz w:val="28"/>
          <w:szCs w:val="28"/>
        </w:rPr>
        <w:t xml:space="preserve">- дети имеют определенные знания, стремятся к активным </w:t>
      </w:r>
      <w:r w:rsidRPr="00ED7D09">
        <w:rPr>
          <w:rFonts w:ascii="Times New Roman" w:hAnsi="Times New Roman"/>
          <w:spacing w:val="-1"/>
          <w:sz w:val="28"/>
          <w:szCs w:val="28"/>
        </w:rPr>
        <w:t xml:space="preserve">самостоятельным действиям, они обращаются к взрослым лишь в </w:t>
      </w:r>
      <w:r w:rsidRPr="00ED7D09">
        <w:rPr>
          <w:rFonts w:ascii="Times New Roman" w:hAnsi="Times New Roman"/>
          <w:sz w:val="28"/>
          <w:szCs w:val="28"/>
        </w:rPr>
        <w:t xml:space="preserve">случаях, когда необходимо что-нибудь выяснить. Если ранее ребенок в основном воспроизводил предметные действия, показанные воспитателем, то теперь он использует в своей игре </w:t>
      </w:r>
      <w:r w:rsidRPr="00ED7D09">
        <w:rPr>
          <w:rFonts w:ascii="Times New Roman" w:hAnsi="Times New Roman"/>
          <w:spacing w:val="-1"/>
          <w:sz w:val="28"/>
          <w:szCs w:val="28"/>
        </w:rPr>
        <w:t xml:space="preserve">эти действия самостоятельно, усложняя их. Например, он уже не </w:t>
      </w:r>
      <w:r w:rsidRPr="00ED7D09">
        <w:rPr>
          <w:rFonts w:ascii="Times New Roman" w:hAnsi="Times New Roman"/>
          <w:sz w:val="28"/>
          <w:szCs w:val="28"/>
        </w:rPr>
        <w:t xml:space="preserve">просто поит куклу из чашки, многократно повторяя это действие, </w:t>
      </w:r>
      <w:r w:rsidRPr="00ED7D09">
        <w:rPr>
          <w:rFonts w:ascii="Times New Roman" w:hAnsi="Times New Roman"/>
          <w:spacing w:val="-1"/>
          <w:sz w:val="28"/>
          <w:szCs w:val="28"/>
        </w:rPr>
        <w:t xml:space="preserve">а что-то наливает в чашку, предлагает кукле попить, хвалит ее. </w:t>
      </w:r>
      <w:r w:rsidRPr="00ED7D09">
        <w:rPr>
          <w:rFonts w:ascii="Times New Roman" w:hAnsi="Times New Roman"/>
          <w:sz w:val="28"/>
          <w:szCs w:val="28"/>
        </w:rPr>
        <w:t xml:space="preserve">Действия ребенка становятся много звеньевыми, хотя, </w:t>
      </w:r>
      <w:r w:rsidRPr="00ED7D09">
        <w:rPr>
          <w:rFonts w:ascii="Times New Roman" w:hAnsi="Times New Roman"/>
          <w:spacing w:val="-1"/>
          <w:sz w:val="28"/>
          <w:szCs w:val="28"/>
        </w:rPr>
        <w:t xml:space="preserve">безусловно, чем моложе ребенок, тем меньше звеньев будет в его игре. Ребенок 3-его года жизни уже в состоянии перенести в игру </w:t>
      </w:r>
      <w:r w:rsidRPr="00ED7D09">
        <w:rPr>
          <w:rFonts w:ascii="Times New Roman" w:hAnsi="Times New Roman"/>
          <w:sz w:val="28"/>
          <w:szCs w:val="28"/>
        </w:rPr>
        <w:t>действия, виденные у взрослых, у других детей или воспроизводимые им самим с другим предметом. Но что бы действия детей развивались, воспитатель должен организовать нужные -ситуации, подготовить игрушки и атрибуты, показан, как с ними действовать.</w:t>
      </w:r>
    </w:p>
    <w:p w:rsidR="00256FF3" w:rsidRPr="00ED7D09" w:rsidRDefault="00256FF3" w:rsidP="00ED7D09">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В дальнейшем, нам удобно использовать данную градацию для описания организации воспитательного процесса с детьми раннего возраста в адаптационный период.</w:t>
      </w:r>
    </w:p>
    <w:p w:rsidR="00256FF3" w:rsidRDefault="00256FF3" w:rsidP="00AB7E06">
      <w:pPr>
        <w:shd w:val="clear" w:color="auto" w:fill="FFFFFF"/>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По мнению Р.В. Тонковой-Ямпольской тяжесть адаптации зависит </w:t>
      </w:r>
      <w:r w:rsidRPr="00ED7D09">
        <w:rPr>
          <w:rFonts w:ascii="Times New Roman" w:hAnsi="Times New Roman"/>
          <w:spacing w:val="-1"/>
          <w:sz w:val="28"/>
          <w:szCs w:val="28"/>
        </w:rPr>
        <w:t>от нескольких факторов, наиболее важными из них являются:</w:t>
      </w:r>
    </w:p>
    <w:p w:rsidR="00256FF3" w:rsidRPr="00AB7E06" w:rsidRDefault="00256FF3" w:rsidP="00AB7E06">
      <w:pPr>
        <w:pStyle w:val="ListParagraph"/>
        <w:numPr>
          <w:ilvl w:val="0"/>
          <w:numId w:val="32"/>
        </w:numPr>
        <w:shd w:val="clear" w:color="auto" w:fill="FFFFFF"/>
        <w:spacing w:after="0" w:line="360" w:lineRule="auto"/>
        <w:ind w:left="0" w:firstLine="709"/>
        <w:contextualSpacing/>
        <w:jc w:val="both"/>
        <w:rPr>
          <w:rFonts w:ascii="Times New Roman" w:hAnsi="Times New Roman"/>
          <w:sz w:val="28"/>
          <w:szCs w:val="28"/>
        </w:rPr>
      </w:pPr>
      <w:r w:rsidRPr="00AB7E06">
        <w:rPr>
          <w:rFonts w:ascii="Times New Roman" w:hAnsi="Times New Roman"/>
          <w:sz w:val="28"/>
          <w:szCs w:val="28"/>
        </w:rPr>
        <w:t>состояние здоровья и уровень развития ребенка;</w:t>
      </w:r>
    </w:p>
    <w:p w:rsidR="00256FF3" w:rsidRPr="00AB7E06" w:rsidRDefault="00256FF3" w:rsidP="00AB7E06">
      <w:pPr>
        <w:pStyle w:val="ListParagraph"/>
        <w:numPr>
          <w:ilvl w:val="0"/>
          <w:numId w:val="32"/>
        </w:numPr>
        <w:tabs>
          <w:tab w:val="left" w:pos="1134"/>
        </w:tabs>
        <w:spacing w:after="0" w:line="360" w:lineRule="auto"/>
        <w:ind w:left="0" w:firstLine="709"/>
        <w:jc w:val="both"/>
        <w:rPr>
          <w:rFonts w:ascii="Times New Roman" w:hAnsi="Times New Roman"/>
          <w:sz w:val="28"/>
          <w:szCs w:val="28"/>
        </w:rPr>
      </w:pPr>
      <w:r w:rsidRPr="00AB7E06">
        <w:rPr>
          <w:rFonts w:ascii="Times New Roman" w:hAnsi="Times New Roman"/>
          <w:sz w:val="28"/>
          <w:szCs w:val="28"/>
        </w:rPr>
        <w:t>возраст ребенка. Труднее всего переносят разлуку с близкими, и изменение условий жизни дети в возрасте от 10 - 11 месяцев., до 1,5 лет. В этом возрасте трудно уберечь ребенка от психического стресса. В более  старшем возрасте, после 1,5 лет, эта разлука с матерью постепенно теряет свое стрессовое влияние;</w:t>
      </w:r>
    </w:p>
    <w:p w:rsidR="00256FF3" w:rsidRPr="00AB7E06" w:rsidRDefault="00256FF3" w:rsidP="00AB7E06">
      <w:pPr>
        <w:pStyle w:val="ListParagraph"/>
        <w:numPr>
          <w:ilvl w:val="0"/>
          <w:numId w:val="32"/>
        </w:numPr>
        <w:tabs>
          <w:tab w:val="left" w:pos="1134"/>
        </w:tabs>
        <w:spacing w:after="0" w:line="360" w:lineRule="auto"/>
        <w:ind w:left="0" w:firstLine="709"/>
        <w:jc w:val="both"/>
        <w:rPr>
          <w:rFonts w:ascii="Times New Roman" w:hAnsi="Times New Roman"/>
          <w:sz w:val="28"/>
          <w:szCs w:val="28"/>
        </w:rPr>
      </w:pPr>
      <w:r>
        <w:rPr>
          <w:noProof/>
          <w:lang w:eastAsia="ru-RU"/>
        </w:rPr>
        <w:pict>
          <v:line id="Line 2" o:spid="_x0000_s1026" style="position:absolute;left:0;text-align:left;z-index:251658240;visibility:visible;mso-wrap-distance-left:3.17494mm;mso-wrap-distance-right:3.17494mm;mso-position-horizontal-relative:margin" from="516.45pt,38.25pt" to="516.45pt,1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ztREQIAACgEAAAOAAAAZHJzL2Uyb0RvYy54bWysU8GO2jAQvVfqP1i+QxLIUo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" o:allowincell="f" strokeweight=".25pt">
            <w10:wrap anchorx="margin"/>
          </v:line>
        </w:pict>
      </w:r>
      <w:r>
        <w:rPr>
          <w:noProof/>
          <w:lang w:eastAsia="ru-RU"/>
        </w:rPr>
        <w:pict>
          <v:line id="Line 3" o:spid="_x0000_s1027" style="position:absolute;left:0;text-align:left;z-index:251656192;visibility:visible;mso-wrap-distance-left:3.17494mm;mso-wrap-distance-right:3.17494mm;mso-position-horizontal-relative:margin" from="516.45pt,332.55pt" to="516.45pt,4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" o:allowincell="f" strokeweight=".5pt">
            <w10:wrap anchorx="margin"/>
          </v:line>
        </w:pict>
      </w:r>
      <w:r>
        <w:rPr>
          <w:noProof/>
          <w:lang w:eastAsia="ru-RU"/>
        </w:rPr>
        <w:pict>
          <v:line id="Line 4" o:spid="_x0000_s1028" style="position:absolute;left:0;text-align:left;z-index:251657216;visibility:visible;mso-wrap-distance-left:3.17494mm;mso-wrap-distance-right:3.17494mm;mso-position-horizontal-relative:margin" from="516.45pt,157.85pt" to="516.45pt,2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" o:allowincell="f" strokeweight="1.2pt">
            <w10:wrap anchorx="margin"/>
          </v:line>
        </w:pict>
      </w:r>
      <w:r w:rsidRPr="00AB7E06">
        <w:rPr>
          <w:rFonts w:ascii="Times New Roman" w:hAnsi="Times New Roman"/>
          <w:sz w:val="28"/>
          <w:szCs w:val="28"/>
        </w:rPr>
        <w:t>факторы риска биологического и социального анамнеза. К биологическим факторам относятся токсикозы и заболевания матери во время беременности, употребление алкоголя, осложнение при родах, заболевания периода новорожденности и первых трех месяцев жизни. Частые заболевания ребенка до поступления в дошкольное учреждение, так же оказывают влияние на степень тяжести адаптации. Неблагоприятные влияния социального плана имеют существенное значение. Они возникают уже после рождения и выражаются в том, что родители не обеспечивают малышу правильный режим, соответствующий возрасту (достаточный дневной сон), не следя за правильной организацией бодрствования. Это приводит к тому, что у ребенка возникают элементы утомления, задерживается нервно-психическое развитие, не формируются те навыки и личностные качества, которые соответствуют возрасту. Такой ребенок хуже справляется с трудностями адаптационного периода, у него неминуемо возникает состояние эмоционального стресса и как следствие - либо заболевание, либо проявление тяжелой адаптации;</w:t>
      </w:r>
    </w:p>
    <w:p w:rsidR="00256FF3" w:rsidRPr="00AB7E06" w:rsidRDefault="00256FF3" w:rsidP="00AB7E06">
      <w:pPr>
        <w:pStyle w:val="ListParagraph"/>
        <w:widowControl w:val="0"/>
        <w:numPr>
          <w:ilvl w:val="0"/>
          <w:numId w:val="32"/>
        </w:numPr>
        <w:shd w:val="clear" w:color="auto" w:fill="FFFFFF"/>
        <w:tabs>
          <w:tab w:val="left" w:pos="0"/>
        </w:tabs>
        <w:autoSpaceDE w:val="0"/>
        <w:autoSpaceDN w:val="0"/>
        <w:adjustRightInd w:val="0"/>
        <w:spacing w:after="0" w:line="360" w:lineRule="auto"/>
        <w:ind w:left="0" w:firstLine="709"/>
        <w:contextualSpacing/>
        <w:jc w:val="both"/>
        <w:rPr>
          <w:rFonts w:ascii="Times New Roman" w:hAnsi="Times New Roman"/>
          <w:spacing w:val="-1"/>
          <w:sz w:val="28"/>
          <w:szCs w:val="28"/>
        </w:rPr>
      </w:pPr>
      <w:r w:rsidRPr="00AB7E06">
        <w:rPr>
          <w:rFonts w:ascii="Times New Roman" w:hAnsi="Times New Roman"/>
          <w:sz w:val="28"/>
          <w:szCs w:val="28"/>
        </w:rPr>
        <w:t>уровень тренированности адаптационных возможностей в социальном плане. Такая возможность не формируется сама по себе. Это качество требует определенной подготовки, которая усложняется с возрастом, но не должно превышать возрастных возможностей. Формирование этого важного качества должно идти параллельно с общей социализацией ребенка, с развитием его психики. Даже если ребенок не поступает в дошкольную образовательную организацию, его надо все равно ставить (опять-таки в соответствии с возрастными возможностями) в такие условия, когда ему надо менять свои формы поведения. Это вначале проявляется в мелочах (нельзя кричать на улице, некрасиво в гостях капризничать, надо уметь играть с другими детьми.), но именно в таких мелочах формируются те качества, которые мы объединяем термином «социальная зрелость», включая сюда и возможности социальной адаптации.</w:t>
      </w:r>
    </w:p>
    <w:p w:rsidR="00256FF3" w:rsidRPr="00ED7D09" w:rsidRDefault="00256FF3" w:rsidP="00ED7D09">
      <w:pPr>
        <w:widowControl w:val="0"/>
        <w:shd w:val="clear" w:color="auto" w:fill="FFFFFF"/>
        <w:tabs>
          <w:tab w:val="left" w:pos="998"/>
        </w:tabs>
        <w:autoSpaceDE w:val="0"/>
        <w:autoSpaceDN w:val="0"/>
        <w:adjustRightInd w:val="0"/>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За основу рассмотрения процесса адаптации у детей раннего возраста можно взять определение И.П.Павлова адаптация - уравновешивание организма со средой.</w:t>
      </w:r>
    </w:p>
    <w:p w:rsidR="00256FF3" w:rsidRPr="00ED7D09" w:rsidRDefault="00256FF3" w:rsidP="00ED7D09">
      <w:pPr>
        <w:pStyle w:val="ListParagraph"/>
        <w:shd w:val="clear" w:color="auto" w:fill="FFFFFF"/>
        <w:spacing w:after="0" w:line="360" w:lineRule="auto"/>
        <w:ind w:left="0" w:firstLine="709"/>
        <w:contextualSpacing/>
        <w:jc w:val="both"/>
        <w:rPr>
          <w:rFonts w:ascii="Times New Roman" w:hAnsi="Times New Roman" w:cs="Times New Roman"/>
          <w:spacing w:val="-1"/>
          <w:sz w:val="28"/>
          <w:szCs w:val="28"/>
        </w:rPr>
      </w:pPr>
      <w:r w:rsidRPr="00ED7D09">
        <w:rPr>
          <w:rFonts w:ascii="Times New Roman" w:hAnsi="Times New Roman" w:cs="Times New Roman"/>
          <w:spacing w:val="-1"/>
          <w:sz w:val="28"/>
          <w:szCs w:val="28"/>
        </w:rPr>
        <w:t>Н.Н.Авдеевой. Е.О.Смирновой установлен ряд факторов, определяющих,</w:t>
      </w:r>
    </w:p>
    <w:p w:rsidR="00256FF3" w:rsidRPr="00ED7D09" w:rsidRDefault="00256FF3" w:rsidP="00AB7E06">
      <w:pPr>
        <w:pStyle w:val="ListParagraph"/>
        <w:shd w:val="clear" w:color="auto" w:fill="FFFFFF"/>
        <w:spacing w:after="0" w:line="360" w:lineRule="auto"/>
        <w:ind w:left="0"/>
        <w:contextualSpacing/>
        <w:jc w:val="both"/>
        <w:rPr>
          <w:rFonts w:ascii="Times New Roman" w:hAnsi="Times New Roman" w:cs="Times New Roman"/>
          <w:sz w:val="28"/>
          <w:szCs w:val="28"/>
        </w:rPr>
      </w:pPr>
      <w:r w:rsidRPr="00ED7D09">
        <w:rPr>
          <w:rFonts w:ascii="Times New Roman" w:hAnsi="Times New Roman" w:cs="Times New Roman"/>
          <w:sz w:val="28"/>
          <w:szCs w:val="28"/>
        </w:rPr>
        <w:t>насколько успешно малыш справится с предстоящими изменениями в привычном образе жизни. Эти факторы связаны с физическим и психологическим состоянием ребенка, они тесно переплетены и взаимно обусловлены.</w:t>
      </w:r>
    </w:p>
    <w:p w:rsidR="00256FF3" w:rsidRPr="00ED7D09" w:rsidRDefault="00256FF3" w:rsidP="00ED7D09">
      <w:pPr>
        <w:pStyle w:val="ListParagraph"/>
        <w:shd w:val="clear" w:color="auto" w:fill="FFFFFF"/>
        <w:spacing w:after="0" w:line="360" w:lineRule="auto"/>
        <w:ind w:left="0" w:firstLine="709"/>
        <w:contextualSpacing/>
        <w:jc w:val="both"/>
        <w:rPr>
          <w:rFonts w:ascii="Times New Roman" w:hAnsi="Times New Roman" w:cs="Times New Roman"/>
          <w:spacing w:val="-1"/>
          <w:sz w:val="28"/>
          <w:szCs w:val="28"/>
        </w:rPr>
      </w:pPr>
      <w:r w:rsidRPr="00ED7D09">
        <w:rPr>
          <w:rFonts w:ascii="Times New Roman" w:hAnsi="Times New Roman" w:cs="Times New Roman"/>
          <w:sz w:val="28"/>
          <w:szCs w:val="28"/>
        </w:rPr>
        <w:t xml:space="preserve">Во-первых, это состояние здоровья и уровень развития. Здоровый, развитый по возрасту, малыш обладает лишними возможностями системы </w:t>
      </w:r>
      <w:r w:rsidRPr="00ED7D09">
        <w:rPr>
          <w:rFonts w:ascii="Times New Roman" w:hAnsi="Times New Roman" w:cs="Times New Roman"/>
          <w:spacing w:val="-1"/>
          <w:sz w:val="28"/>
          <w:szCs w:val="28"/>
        </w:rPr>
        <w:t>адаптационных механизмов, он лучше справляется с трудностями.</w:t>
      </w:r>
    </w:p>
    <w:p w:rsidR="00256FF3" w:rsidRPr="00ED7D09" w:rsidRDefault="00256FF3" w:rsidP="00ED7D09">
      <w:pPr>
        <w:pStyle w:val="ListParagraph"/>
        <w:shd w:val="clear" w:color="auto" w:fill="FFFFFF"/>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На состояние здоровья влияют течение беременности и родов у матери, заболевания в период новорожденности и впервые месяцы жизни, частота заболеваемости в период перед поступлением в дошкольную образовательную организацию.</w:t>
      </w:r>
    </w:p>
    <w:p w:rsidR="00256FF3" w:rsidRPr="00ED7D09" w:rsidRDefault="00256FF3" w:rsidP="00ED7D09">
      <w:pPr>
        <w:pStyle w:val="ListParagraph"/>
        <w:shd w:val="clear" w:color="auto" w:fill="FFFFFF"/>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 xml:space="preserve">Токсикозы, заболевания матери в период беременности вызывают неблагополучное созревание сложных систем организма ребенка, ведающих </w:t>
      </w:r>
      <w:r w:rsidRPr="00ED7D09">
        <w:rPr>
          <w:rFonts w:ascii="Times New Roman" w:hAnsi="Times New Roman" w:cs="Times New Roman"/>
          <w:spacing w:val="-1"/>
          <w:sz w:val="28"/>
          <w:szCs w:val="28"/>
        </w:rPr>
        <w:t xml:space="preserve">приспособлением к изменяющимся условиям внешней среды. </w:t>
      </w:r>
      <w:r w:rsidRPr="00ED7D09">
        <w:rPr>
          <w:rFonts w:ascii="Times New Roman" w:hAnsi="Times New Roman" w:cs="Times New Roman"/>
          <w:sz w:val="28"/>
          <w:szCs w:val="28"/>
        </w:rPr>
        <w:t>Последующие заболевания неблагоприятно сказываются на иммунитете, могут затормозить психическое развитие. Отсутствие правильного режима, достаточного сна приводит к хроническому переутомлению, истощению нервной системы.</w:t>
      </w:r>
    </w:p>
    <w:p w:rsidR="00256FF3" w:rsidRPr="00ED7D09" w:rsidRDefault="00256FF3" w:rsidP="00ED7D09">
      <w:pPr>
        <w:pStyle w:val="ListParagraph"/>
        <w:shd w:val="clear" w:color="auto" w:fill="FFFFFF"/>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Такой ребенок хуже справляется с трудностями адаптационного периода, у него возникает стрессовое состояние, и как следствие заболевание.</w:t>
      </w:r>
    </w:p>
    <w:p w:rsidR="00256FF3" w:rsidRPr="00ED7D09" w:rsidRDefault="00256FF3" w:rsidP="00ED7D09">
      <w:pPr>
        <w:pStyle w:val="ListParagraph"/>
        <w:shd w:val="clear" w:color="auto" w:fill="FFFFFF"/>
        <w:tabs>
          <w:tab w:val="left" w:pos="709"/>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 xml:space="preserve">Вторым фактором является возраст, в котором малыш поступает в детскую организацию. С ростом и развитием ребенка изменяется степень и форма его привязанности к постоянному взрослому. В первом полугодии жизни малыш привыкает к тому, кто его кормит, укладывает спать, ухаживает за ним; во втором полугодии усиливается потребность в активном познании окружающего мира, расширяются возможности - он уже может самостоятельно перемещаться в пространстве, свободно действует руками. Но он еще очень сильно зависит от взрослого, который ухаживает за ним, у </w:t>
      </w:r>
      <w:r w:rsidRPr="00ED7D09">
        <w:rPr>
          <w:rFonts w:ascii="Times New Roman" w:hAnsi="Times New Roman" w:cs="Times New Roman"/>
          <w:spacing w:val="-1"/>
          <w:sz w:val="28"/>
          <w:szCs w:val="28"/>
        </w:rPr>
        <w:t xml:space="preserve">него возникает сильная эмоциональная привязанность к человеку, постоянно </w:t>
      </w:r>
      <w:r w:rsidRPr="00ED7D09">
        <w:rPr>
          <w:rFonts w:ascii="Times New Roman" w:hAnsi="Times New Roman" w:cs="Times New Roman"/>
          <w:sz w:val="28"/>
          <w:szCs w:val="28"/>
        </w:rPr>
        <w:t xml:space="preserve">находящегося рядом, обычно к маме. В возрасте от 9-10 месяцев, до 1,5 лет эта привязанность выражена наиболее сильно. После у малыша появляется </w:t>
      </w:r>
      <w:r w:rsidRPr="00ED7D09">
        <w:rPr>
          <w:rFonts w:ascii="Times New Roman" w:hAnsi="Times New Roman" w:cs="Times New Roman"/>
          <w:spacing w:val="-1"/>
          <w:sz w:val="28"/>
          <w:szCs w:val="28"/>
        </w:rPr>
        <w:t xml:space="preserve">возможность речевого общения, свободного перемещения в пространстве, он </w:t>
      </w:r>
      <w:r w:rsidRPr="00ED7D09">
        <w:rPr>
          <w:rFonts w:ascii="Times New Roman" w:hAnsi="Times New Roman" w:cs="Times New Roman"/>
          <w:sz w:val="28"/>
          <w:szCs w:val="28"/>
        </w:rPr>
        <w:t>активно стремится ко всему новому, и зависимость от взрослого постепенно ослабевает. Но он по прежнему остро нуждается в чувстве защищенности, опоры, которую дает ему близкий человек. Потребность в безопасности у маленького ребенка так же велика, как в еде, сне, теплой одежде. Исходя из возрастных особенностей психике, можно предполагать более легкое привыкание к условиям детских яслей в возрасте от 9-10 месяцев, и после полутора лет, т.к. в этом интервале отрыв от матери переносится особенно болезненно.</w:t>
      </w:r>
    </w:p>
    <w:p w:rsidR="00256FF3" w:rsidRPr="00ED7D09" w:rsidRDefault="00256FF3" w:rsidP="00ED7D09">
      <w:pPr>
        <w:pStyle w:val="ListParagraph"/>
        <w:shd w:val="clear" w:color="auto" w:fill="FFFFFF"/>
        <w:tabs>
          <w:tab w:val="left" w:pos="709"/>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Третьим фактором, сугубо психологическим, является степень сформированости у ребенка общения с окружающими и предметной деятельности. В раннем возрасте на смену ситуативно - личностному общению приходит ситуативно-деловое, в центре которого становится овладение ребенком совместно со взрослым миром предметов, назначение которых сам малыш открыть не в состоянии. Взрослый становится для него образцом для подражания, человеком, который может оценить его действия, прийти на помощь.</w:t>
      </w:r>
    </w:p>
    <w:p w:rsidR="00256FF3" w:rsidRPr="00ED7D09" w:rsidRDefault="00256FF3" w:rsidP="00ED7D09">
      <w:pPr>
        <w:pStyle w:val="ListParagraph"/>
        <w:shd w:val="clear" w:color="auto" w:fill="FFFFFF"/>
        <w:tabs>
          <w:tab w:val="left" w:pos="709"/>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 xml:space="preserve">Возникает вопрос: чем же отличается эмоциональный контакт от </w:t>
      </w:r>
      <w:r w:rsidRPr="00ED7D09">
        <w:rPr>
          <w:rFonts w:ascii="Times New Roman" w:hAnsi="Times New Roman" w:cs="Times New Roman"/>
          <w:spacing w:val="-1"/>
          <w:sz w:val="28"/>
          <w:szCs w:val="28"/>
        </w:rPr>
        <w:t xml:space="preserve">делового, практического? Прежде всего, тем, что эмоциональные отношения </w:t>
      </w:r>
      <w:r w:rsidRPr="00ED7D09">
        <w:rPr>
          <w:rFonts w:ascii="Times New Roman" w:hAnsi="Times New Roman" w:cs="Times New Roman"/>
          <w:sz w:val="28"/>
          <w:szCs w:val="28"/>
        </w:rPr>
        <w:t xml:space="preserve">избирательные. Они строятся на основе опыта личностного общения с вами близкими людьми. Если младенец первых месяцев жизни одинаково доброжелательно относится к любому взрослому, ему достаточно самых </w:t>
      </w:r>
      <w:r w:rsidRPr="00ED7D09">
        <w:rPr>
          <w:rFonts w:ascii="Times New Roman" w:hAnsi="Times New Roman" w:cs="Times New Roman"/>
          <w:spacing w:val="-1"/>
          <w:sz w:val="28"/>
          <w:szCs w:val="28"/>
        </w:rPr>
        <w:t>про</w:t>
      </w:r>
      <w:r>
        <w:rPr>
          <w:noProof/>
          <w:lang w:eastAsia="ru-RU"/>
        </w:rPr>
        <w:pict>
          <v:line id="Line 5" o:spid="_x0000_s1029" style="position:absolute;left:0;text-align:left;z-index:251659264;visibility:visible;mso-wrap-distance-left:3.17494mm;mso-wrap-distance-right:3.17494mm;mso-position-horizontal-relative:margin;mso-position-vertical-relative:text" from="594.7pt,387.35pt" to="594.7pt,4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" o:allowincell="f" strokeweight=".5pt">
            <w10:wrap anchorx="margin"/>
          </v:line>
        </w:pict>
      </w:r>
      <w:r w:rsidRPr="00ED7D09">
        <w:rPr>
          <w:rFonts w:ascii="Times New Roman" w:hAnsi="Times New Roman" w:cs="Times New Roman"/>
          <w:spacing w:val="-1"/>
          <w:sz w:val="28"/>
          <w:szCs w:val="28"/>
        </w:rPr>
        <w:t xml:space="preserve">стых знаков внимания со стороны последнего, для того чтобы отозваться </w:t>
      </w:r>
      <w:r w:rsidRPr="00ED7D09">
        <w:rPr>
          <w:rFonts w:ascii="Times New Roman" w:hAnsi="Times New Roman" w:cs="Times New Roman"/>
          <w:sz w:val="28"/>
          <w:szCs w:val="28"/>
        </w:rPr>
        <w:t xml:space="preserve">на них радостной улыбкой, гулянием, протягиванием ручек; то уже со второго полугодия жизни малыши начинают четко различать своих и чужих. Примерно в 8 месяцев у всех детей возникает страх или неудовольствие при виде незнакомых людей. Ребенок сторониться их, прижимается к матери, и тогда плачет. Расставание с матерью, которое до этого возраста могло происходить безболезненно, вдруг начинает приводить малыша в отчаяние. Взрослые должны серьезно отнестись к появлению этих симптомов. Если ребенок зациклится на одном только личностном общении с матерью, это </w:t>
      </w:r>
      <w:r w:rsidRPr="00ED7D09">
        <w:rPr>
          <w:rFonts w:ascii="Times New Roman" w:hAnsi="Times New Roman" w:cs="Times New Roman"/>
          <w:spacing w:val="-1"/>
          <w:sz w:val="28"/>
          <w:szCs w:val="28"/>
        </w:rPr>
        <w:t xml:space="preserve">создаст трудности в установлении контактов с другими людьми. </w:t>
      </w:r>
      <w:r w:rsidRPr="00ED7D09">
        <w:rPr>
          <w:rFonts w:ascii="Times New Roman" w:hAnsi="Times New Roman" w:cs="Times New Roman"/>
          <w:sz w:val="28"/>
          <w:szCs w:val="28"/>
        </w:rPr>
        <w:t>Е.О.Смирновой, Н.М. Авдеевой установлено, что дети которые испытывают трудности в привыкании к детскому учреждению, чаще всего имеют у себя дома преимущественно эмоциональные контакты со взрослыми. Дома с ними играют мало, а если играют, то не слишком активизируют инициативу, самостоятельность детей.</w:t>
      </w:r>
    </w:p>
    <w:p w:rsidR="00256FF3" w:rsidRPr="00ED7D09" w:rsidRDefault="00256FF3" w:rsidP="00ED7D09">
      <w:pPr>
        <w:pStyle w:val="ListParagraph"/>
        <w:shd w:val="clear" w:color="auto" w:fill="FFFFFF"/>
        <w:tabs>
          <w:tab w:val="left" w:pos="709"/>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Е.Соловьева, Е.М.Волкова утверждают, что характер и длительность привыкания зависят от ряда условий:</w:t>
      </w:r>
    </w:p>
    <w:p w:rsidR="00256FF3" w:rsidRPr="00ED7D09" w:rsidRDefault="00256FF3" w:rsidP="00ED7D09">
      <w:pPr>
        <w:pStyle w:val="ListParagraph"/>
        <w:shd w:val="clear" w:color="auto" w:fill="FFFFFF"/>
        <w:tabs>
          <w:tab w:val="left" w:pos="709"/>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 xml:space="preserve">1) Прежде всего течение адаптации зависит от возраста детей при поступлении. Дети, поступающие в дошкольное образовательное учреждение в возрасте первых 6 месяцев, обычно хорошо и быстро привыкают к новым условиям жизни, так как они еще не имеют устойчивых привычек, которые бы им пришлось менять. Наиболее трудно приспосабливаются к новым условиям жизни, дети от 5 -6 месяцев, до </w:t>
      </w:r>
      <w:smartTag w:uri="urn:schemas-microsoft-com:office:smarttags" w:element="metricconverter">
        <w:smartTagPr>
          <w:attr w:name="ProductID" w:val="1 г"/>
        </w:smartTagPr>
        <w:r w:rsidRPr="00ED7D09">
          <w:rPr>
            <w:rFonts w:ascii="Times New Roman" w:hAnsi="Times New Roman" w:cs="Times New Roman"/>
            <w:sz w:val="28"/>
            <w:szCs w:val="28"/>
          </w:rPr>
          <w:t>1 г</w:t>
        </w:r>
      </w:smartTag>
      <w:r w:rsidRPr="00ED7D09">
        <w:rPr>
          <w:rFonts w:ascii="Times New Roman" w:hAnsi="Times New Roman" w:cs="Times New Roman"/>
          <w:sz w:val="28"/>
          <w:szCs w:val="28"/>
        </w:rPr>
        <w:t xml:space="preserve">. 7-8 месяцев. У детей этого возраста сравнительно слаба подвижность и недостаточно развиты тормозные процессы, поэтому, они быстро не могут перестроить ранее сформировавшиеся уже устойчивые привычки. Это переделка трудна для нервной системы детей этого возраста, что ведет к отрицательным формам поведения. Дети после </w:t>
      </w:r>
      <w:smartTag w:uri="urn:schemas-microsoft-com:office:smarttags" w:element="metricconverter">
        <w:smartTagPr>
          <w:attr w:name="ProductID" w:val="1 г"/>
        </w:smartTagPr>
        <w:r w:rsidRPr="00ED7D09">
          <w:rPr>
            <w:rFonts w:ascii="Times New Roman" w:hAnsi="Times New Roman" w:cs="Times New Roman"/>
            <w:sz w:val="28"/>
            <w:szCs w:val="28"/>
          </w:rPr>
          <w:t>1 г</w:t>
        </w:r>
      </w:smartTag>
      <w:r w:rsidRPr="00ED7D09">
        <w:rPr>
          <w:rFonts w:ascii="Times New Roman" w:hAnsi="Times New Roman" w:cs="Times New Roman"/>
          <w:sz w:val="28"/>
          <w:szCs w:val="28"/>
        </w:rPr>
        <w:t>. 8 месяцев-</w:t>
      </w:r>
      <w:smartTag w:uri="urn:schemas-microsoft-com:office:smarttags" w:element="metricconverter">
        <w:smartTagPr>
          <w:attr w:name="ProductID" w:val="1 г"/>
        </w:smartTagPr>
        <w:r w:rsidRPr="00ED7D09">
          <w:rPr>
            <w:rFonts w:ascii="Times New Roman" w:hAnsi="Times New Roman" w:cs="Times New Roman"/>
            <w:sz w:val="28"/>
            <w:szCs w:val="28"/>
          </w:rPr>
          <w:t>1 г</w:t>
        </w:r>
      </w:smartTag>
      <w:r w:rsidRPr="00ED7D09">
        <w:rPr>
          <w:rFonts w:ascii="Times New Roman" w:hAnsi="Times New Roman" w:cs="Times New Roman"/>
          <w:sz w:val="28"/>
          <w:szCs w:val="28"/>
        </w:rPr>
        <w:t xml:space="preserve"> 10месяцев, уже значительно легче переносят переход в новые условия вследствие долее высокого уровня их психического развития. Такие дети очень любознательны, их легко заинтересовать новыми игрушками. Кроме того, они много общались с разными людьми, попадали в разные условия, в следствии, чего они приобрели некоторую способность легко  приспособиться к меняющимся </w:t>
      </w:r>
      <w:r w:rsidRPr="00ED7D09">
        <w:rPr>
          <w:rFonts w:ascii="Times New Roman" w:hAnsi="Times New Roman" w:cs="Times New Roman"/>
          <w:spacing w:val="-2"/>
          <w:sz w:val="28"/>
          <w:szCs w:val="28"/>
        </w:rPr>
        <w:t>условиям.</w:t>
      </w:r>
    </w:p>
    <w:p w:rsidR="00256FF3" w:rsidRPr="00ED7D09" w:rsidRDefault="00256FF3" w:rsidP="00ED7D09">
      <w:pPr>
        <w:pStyle w:val="ListParagraph"/>
        <w:shd w:val="clear" w:color="auto" w:fill="FFFFFF"/>
        <w:tabs>
          <w:tab w:val="left" w:pos="709"/>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 xml:space="preserve">2) По-разному, привыкают дети разного возраста в зависимости от того, что именно меняется у ребенка в связи с переходом в новые условия. Дети первых 5 месяцев трудно привыкают, если меняется их вскармливание и привычная для них температура помещения. Прирезком изменении способа вскармливания, даже правильная, но непривычная ребенку, пища может вызвать расстройства функции кишечника. Поэтому впервые несколько дней следует сохранять </w:t>
      </w:r>
      <w:r w:rsidRPr="00ED7D09">
        <w:rPr>
          <w:rFonts w:ascii="Times New Roman" w:hAnsi="Times New Roman" w:cs="Times New Roman"/>
          <w:spacing w:val="-2"/>
          <w:sz w:val="28"/>
          <w:szCs w:val="28"/>
        </w:rPr>
        <w:t xml:space="preserve">привычный для ребенка вид вскармливания. </w:t>
      </w:r>
      <w:r w:rsidRPr="00ED7D09">
        <w:rPr>
          <w:rFonts w:ascii="Times New Roman" w:hAnsi="Times New Roman" w:cs="Times New Roman"/>
          <w:sz w:val="28"/>
          <w:szCs w:val="28"/>
        </w:rPr>
        <w:t xml:space="preserve">Детям после 9-10 месяцев, вследствие прочно сложившейся привязанности к родителям и, особенно, в случае создавшейся привычки все бодрствование проводить на руках у взрослых, трудно сразу привыкнуть к новым для них людям и найти себе занятие на то время, когда воспитательница занята другими детьми. Особенно тяжело переживают, отсутствие матери дети 11 месяцев, - </w:t>
      </w:r>
      <w:smartTag w:uri="urn:schemas-microsoft-com:office:smarttags" w:element="metricconverter">
        <w:smartTagPr>
          <w:attr w:name="ProductID" w:val="1 г"/>
        </w:smartTagPr>
        <w:r w:rsidRPr="00ED7D09">
          <w:rPr>
            <w:rFonts w:ascii="Times New Roman" w:hAnsi="Times New Roman" w:cs="Times New Roman"/>
            <w:sz w:val="28"/>
            <w:szCs w:val="28"/>
          </w:rPr>
          <w:t>1 г</w:t>
        </w:r>
      </w:smartTag>
      <w:r w:rsidRPr="00ED7D09">
        <w:rPr>
          <w:rFonts w:ascii="Times New Roman" w:hAnsi="Times New Roman" w:cs="Times New Roman"/>
          <w:sz w:val="28"/>
          <w:szCs w:val="28"/>
        </w:rPr>
        <w:t xml:space="preserve">. 3 месяцев, если они привыкли дома быть </w:t>
      </w:r>
      <w:r w:rsidRPr="00ED7D09">
        <w:rPr>
          <w:rFonts w:ascii="Times New Roman" w:hAnsi="Times New Roman" w:cs="Times New Roman"/>
          <w:spacing w:val="-3"/>
          <w:sz w:val="28"/>
          <w:szCs w:val="28"/>
        </w:rPr>
        <w:t>только с ней.</w:t>
      </w:r>
    </w:p>
    <w:p w:rsidR="00256FF3" w:rsidRPr="00ED7D09" w:rsidRDefault="00256FF3" w:rsidP="00ED7D09">
      <w:pPr>
        <w:spacing w:after="0" w:line="360" w:lineRule="auto"/>
        <w:ind w:firstLine="709"/>
        <w:contextualSpacing/>
        <w:jc w:val="both"/>
        <w:rPr>
          <w:rFonts w:ascii="Times New Roman" w:hAnsi="Times New Roman"/>
          <w:sz w:val="28"/>
          <w:szCs w:val="28"/>
        </w:rPr>
      </w:pPr>
    </w:p>
    <w:p w:rsidR="00256FF3" w:rsidRPr="00ED7D09" w:rsidRDefault="00256FF3" w:rsidP="00ED7D09">
      <w:pPr>
        <w:spacing w:after="0" w:line="360" w:lineRule="auto"/>
        <w:ind w:firstLine="709"/>
        <w:jc w:val="both"/>
        <w:rPr>
          <w:rFonts w:ascii="Times New Roman" w:hAnsi="Times New Roman"/>
          <w:b/>
          <w:sz w:val="28"/>
          <w:szCs w:val="28"/>
        </w:rPr>
      </w:pPr>
      <w:r>
        <w:rPr>
          <w:rFonts w:ascii="Times New Roman" w:hAnsi="Times New Roman"/>
          <w:b/>
          <w:sz w:val="28"/>
          <w:szCs w:val="28"/>
        </w:rPr>
        <w:t xml:space="preserve">1.3. </w:t>
      </w:r>
      <w:r w:rsidRPr="00ED7D09">
        <w:rPr>
          <w:rFonts w:ascii="Times New Roman" w:hAnsi="Times New Roman"/>
          <w:b/>
          <w:sz w:val="28"/>
          <w:szCs w:val="28"/>
        </w:rPr>
        <w:t>Методы и приёмы в работе воспитателя в процессе адаптации ребёнка к условиям дошколь</w:t>
      </w:r>
      <w:r>
        <w:rPr>
          <w:rFonts w:ascii="Times New Roman" w:hAnsi="Times New Roman"/>
          <w:b/>
          <w:sz w:val="28"/>
          <w:szCs w:val="28"/>
        </w:rPr>
        <w:t>ной образовательной организации</w:t>
      </w:r>
    </w:p>
    <w:p w:rsidR="00256FF3" w:rsidRPr="00ED7D09" w:rsidRDefault="00256FF3" w:rsidP="00ED7D09">
      <w:pPr>
        <w:pStyle w:val="ListParagraph"/>
        <w:spacing w:after="0" w:line="360" w:lineRule="auto"/>
        <w:ind w:left="0" w:firstLine="709"/>
        <w:jc w:val="both"/>
        <w:rPr>
          <w:rFonts w:ascii="Times New Roman" w:hAnsi="Times New Roman" w:cs="Times New Roman"/>
          <w:b/>
          <w:sz w:val="28"/>
          <w:szCs w:val="28"/>
        </w:rPr>
      </w:pP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С поступлением ребенка ДОО в его жизни происходит множество изменений: строгий режим дня, отсутствие родителей в течении 9 и более часов, новые требования, постоянный контакт с детьми, новое помещение, таящее в себе много неизвестного.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Все эти изменений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 Поэтому принципами работы по адаптации детей в ДОО являются: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1) Тщательный подбор педагогов в формирующихся группах.</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2) Предварительное ознакомление родителей с условиями работы ДОО.</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3) Постепенное заполнение групп.</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4) Гибкий режим пребывания детей в начальный период адаптации с учетом индивидуальных особенностей детей.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5) Сохранение в первые 2-3 недели имеющихся у малышей привычек.</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6) Информирование родителей об особенности адаптации каждого ребенка на основе адаптационных карт.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В процессе адаптации ребенка в ДОО также используют такие методы и приёмы:</w:t>
      </w:r>
    </w:p>
    <w:p w:rsidR="00256FF3" w:rsidRPr="00ED7D09" w:rsidRDefault="00256FF3" w:rsidP="00AB7E06">
      <w:pPr>
        <w:spacing w:after="0" w:line="360" w:lineRule="auto"/>
        <w:ind w:firstLine="708"/>
        <w:jc w:val="both"/>
        <w:rPr>
          <w:rFonts w:ascii="Times New Roman" w:hAnsi="Times New Roman"/>
          <w:sz w:val="28"/>
          <w:szCs w:val="28"/>
        </w:rPr>
      </w:pPr>
      <w:r w:rsidRPr="00ED7D09">
        <w:rPr>
          <w:rFonts w:ascii="Times New Roman" w:hAnsi="Times New Roman"/>
          <w:sz w:val="28"/>
          <w:szCs w:val="28"/>
        </w:rPr>
        <w:t xml:space="preserve">Элементы телесной терапии (обнять, погладить).  В детском возрасте необходимо развивать координацию, гибкость и выносливость. </w:t>
      </w:r>
    </w:p>
    <w:p w:rsidR="00256FF3" w:rsidRPr="00ED7D09" w:rsidRDefault="00256FF3" w:rsidP="00AB7E06">
      <w:pPr>
        <w:spacing w:after="0" w:line="360" w:lineRule="auto"/>
        <w:ind w:firstLine="708"/>
        <w:jc w:val="both"/>
        <w:rPr>
          <w:rFonts w:ascii="Times New Roman" w:hAnsi="Times New Roman"/>
          <w:sz w:val="28"/>
          <w:szCs w:val="28"/>
        </w:rPr>
      </w:pPr>
      <w:r w:rsidRPr="00ED7D09">
        <w:rPr>
          <w:rFonts w:ascii="Times New Roman" w:hAnsi="Times New Roman"/>
          <w:sz w:val="28"/>
          <w:szCs w:val="28"/>
        </w:rPr>
        <w:t xml:space="preserve">Комплекс специальных упражнений поможет ребенку выработать силу воли, увеличить чувствительность и узнать много нового о своем теле.  Занятия укрепляет и делают более эластичными мышцы, разработаю суставы, а движения станут более красивыми и пластичными. Кроме этого, с помощью телесно-ориентированной терапии оздоравливаются внутренние органы и улучшается самочувствие.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Комплекс заканчивается упражнениями на релаксацию, потому, что расслабление в такой же степени необходимо для развития мышц, как и тренировка. Нервная система получает полноценный отдых, кровообращение приходит в абсолютное равновесие.</w:t>
      </w:r>
    </w:p>
    <w:p w:rsidR="00256FF3" w:rsidRPr="00ED7D09" w:rsidRDefault="00256FF3" w:rsidP="00ED7D09">
      <w:pPr>
        <w:tabs>
          <w:tab w:val="left" w:pos="709"/>
        </w:tabs>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Исполнение колыбельных песен перед сном - колыбельные - первый уроки родного языка для ребенка. Песни помогают малышу запомнить слова, их значения, порядок слов в предложении. Чтение ребенку поэзии оказывает такой же эффект. В отличие от обычной речи, стихи обладают ритмом, о благотворном влиянии которого на растущий организм уже говорилось. Сопровождайте чтение стихов ритмическим похлопыванием животика, и если стихи понравятся малышу, вы заметите ответное ритмичное постукивание вашего разумного крохи.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Колыбельные песни снимают тревожность, возбуждение, действуют на ребенка успокаивающе. Этому способствует плавная мелодия, ритмическое сочетание слова и движения (легкое покачивание, но не тряска).</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Когда мамы поют колыбельные песни, дети быстрее засыпают. Ребенку становится спокойнее, и ему снятся хорошие сны, ребенок быстрее забывает свои беды и его укладывают спать лаской, именно ласка передается с колыбельной песней, пусть ребенок еще не слышит, почувствует любовь, ласку, нежность мамы. Дети, которым поют в детстве песни, вырастают более нежными, добрыми.</w:t>
      </w:r>
    </w:p>
    <w:p w:rsidR="00256FF3" w:rsidRPr="00ED7D09" w:rsidRDefault="00256FF3" w:rsidP="00AB7E06">
      <w:pPr>
        <w:spacing w:after="0" w:line="360" w:lineRule="auto"/>
        <w:ind w:firstLine="709"/>
        <w:jc w:val="both"/>
        <w:rPr>
          <w:rFonts w:ascii="Times New Roman" w:hAnsi="Times New Roman"/>
          <w:sz w:val="28"/>
          <w:szCs w:val="28"/>
        </w:rPr>
      </w:pPr>
      <w:r w:rsidRPr="00ED7D09">
        <w:rPr>
          <w:rFonts w:ascii="Times New Roman" w:hAnsi="Times New Roman"/>
          <w:sz w:val="28"/>
          <w:szCs w:val="28"/>
        </w:rPr>
        <w:t>От того, какие песни пела ребенку мать, и пела ли она их вообще, зависит характер маленького человека, его физическ</w:t>
      </w:r>
      <w:r>
        <w:rPr>
          <w:rFonts w:ascii="Times New Roman" w:hAnsi="Times New Roman"/>
          <w:sz w:val="28"/>
          <w:szCs w:val="28"/>
        </w:rPr>
        <w:t xml:space="preserve">ое здоровье, степень развития. </w:t>
      </w:r>
      <w:r w:rsidRPr="00ED7D09">
        <w:rPr>
          <w:rFonts w:ascii="Times New Roman" w:hAnsi="Times New Roman"/>
          <w:sz w:val="28"/>
          <w:szCs w:val="28"/>
        </w:rPr>
        <w:t>Слушая колыбельные песни</w:t>
      </w:r>
      <w:r>
        <w:rPr>
          <w:rFonts w:ascii="Times New Roman" w:hAnsi="Times New Roman"/>
          <w:sz w:val="28"/>
          <w:szCs w:val="28"/>
        </w:rPr>
        <w:t>,</w:t>
      </w:r>
      <w:r w:rsidRPr="00ED7D09">
        <w:rPr>
          <w:rFonts w:ascii="Times New Roman" w:hAnsi="Times New Roman"/>
          <w:sz w:val="28"/>
          <w:szCs w:val="28"/>
        </w:rPr>
        <w:t xml:space="preserve"> малыш защищает свою психику от стрессов и эмоциональной неустойчивости.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Кроме того, последние исследования показали, что с 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 разговаривать.</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Через колыбельную у ребенка формируется потребность в художественном слове, музыке. Постепенно привыкая к повторяющимся интонациям, ребенок начинает различать отдельные слова, что помогает ему овладеть речью, понимать ее содержание. С колыбельной песней ребенок получает первые представления об окружающем мире: животных, птицах, предметах.Колыбельная песня несет в себе свет и тепло, является оберегом для малыша.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Релаксационные игры (песок, вода) - релаксация - это снятие напряжения, расслабление, отдых. </w:t>
      </w:r>
    </w:p>
    <w:p w:rsidR="00256FF3" w:rsidRPr="00ED7D09" w:rsidRDefault="00256FF3" w:rsidP="00AB7E06">
      <w:pPr>
        <w:spacing w:after="0" w:line="360" w:lineRule="auto"/>
        <w:ind w:firstLine="709"/>
        <w:jc w:val="both"/>
        <w:rPr>
          <w:rFonts w:ascii="Times New Roman" w:hAnsi="Times New Roman"/>
          <w:sz w:val="28"/>
          <w:szCs w:val="28"/>
        </w:rPr>
      </w:pPr>
      <w:r w:rsidRPr="00ED7D09">
        <w:rPr>
          <w:rFonts w:ascii="Times New Roman" w:hAnsi="Times New Roman"/>
          <w:sz w:val="28"/>
          <w:szCs w:val="28"/>
        </w:rPr>
        <w:t>За основу упражнений по релаксации взяты приемы по дыхательной гимнастике, мышечному и эмоциона</w:t>
      </w:r>
      <w:r>
        <w:rPr>
          <w:rFonts w:ascii="Times New Roman" w:hAnsi="Times New Roman"/>
          <w:sz w:val="28"/>
          <w:szCs w:val="28"/>
        </w:rPr>
        <w:t xml:space="preserve">льному расслаблению. </w:t>
      </w:r>
      <w:r w:rsidRPr="00ED7D09">
        <w:rPr>
          <w:rFonts w:ascii="Times New Roman" w:hAnsi="Times New Roman"/>
          <w:sz w:val="28"/>
          <w:szCs w:val="28"/>
        </w:rPr>
        <w:t>Упражнения по релаксации являются методом предотвращения стрессов у детей и оказывают положительное влияние на их здоровье. Они учат детей снимать напряжение, не замыкаться на своих проблемах и через сюжетно-ролевые игры уметь  находить причины этого состояния. Упражнение должны быть доступной игровой форме.</w:t>
      </w:r>
    </w:p>
    <w:p w:rsidR="00256FF3" w:rsidRPr="00ED7D09" w:rsidRDefault="00256FF3" w:rsidP="00AB7E06">
      <w:pPr>
        <w:tabs>
          <w:tab w:val="left" w:pos="709"/>
        </w:tabs>
        <w:spacing w:after="0" w:line="360" w:lineRule="auto"/>
        <w:ind w:firstLine="709"/>
        <w:jc w:val="both"/>
        <w:rPr>
          <w:rFonts w:ascii="Times New Roman" w:hAnsi="Times New Roman"/>
          <w:sz w:val="28"/>
          <w:szCs w:val="28"/>
        </w:rPr>
      </w:pPr>
      <w:r w:rsidRPr="00ED7D09">
        <w:rPr>
          <w:rFonts w:ascii="Times New Roman" w:hAnsi="Times New Roman"/>
          <w:sz w:val="28"/>
          <w:szCs w:val="28"/>
        </w:rPr>
        <w:t>Сказкотерапия - это процесс воспитания Внутреннего Ребенка, развития души, повышение уровня осознанности событий, приобретения знаний о законах жизни и способах социального проявления с</w:t>
      </w:r>
      <w:r>
        <w:rPr>
          <w:rFonts w:ascii="Times New Roman" w:hAnsi="Times New Roman"/>
          <w:sz w:val="28"/>
          <w:szCs w:val="28"/>
        </w:rPr>
        <w:t xml:space="preserve">озидательной творческой силы.  </w:t>
      </w:r>
      <w:r w:rsidRPr="00ED7D09">
        <w:rPr>
          <w:rFonts w:ascii="Times New Roman" w:hAnsi="Times New Roman"/>
          <w:sz w:val="28"/>
          <w:szCs w:val="28"/>
        </w:rPr>
        <w:t xml:space="preserve">Метод сказкотерапии направлен на развитие восприятия, телесных  ощущений, двигательной координации детей, умения осознавать и контролировать свои переживания, понимать собственное эмоциональное состояние.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Занятия вводят ребенка в сложный мир человеческих эмоций, помогают ему прожит определенное эмоциональное состояние, создать свой собственный "эмоциональный фон", с помощью которого он сможет ориентироваться в собственных чувствах и в чувствах людей, которые его окружают. Основной акцент делаем не просто на проработки эмоций на уровне их узнавания по мимике, жестам, поведению, словам людей и сказочных персонажей. В этих занятиях важно, чтобы ребенок поживал каждую эмоцию на телесном уровне, наблюдал за своими телесными ощущениями и оценивал их. Таким образом, развивается произвольное улавливание ощущение тепла, холода, напряжение и расслабление мышц тела. Все занятия - игровые, так как игра - это основная деятельность ребенка, в которой он сначала эмоционально, а затем интеллектуально осваивает систему человеческих отношений.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Музыкальные занятия и развитие движений - музыка рано начинает привлекать внимание детей и вызывает у большинства из них постоянный интерес. Они ищут источник звучания, ждут звуки музыки при виде металлофона, триоды или других музыкальных инструментов. Песни разного характера вызывают у детей различный эмоциональный отклик. У некоторых это эмоциональное состояние в связи с музыкой проявляется особенно ярко.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Важно, чтобы дети не только знакомились с бодрыми, веселыми и ласковыми, спокойными песнями и пьесами, но и приучались боле точно воспринимать особенности музыкально звучания, а именно высоту, тембр, силу, длительность. Восприятия этих свойств музыкального звука связанно с развитием у детей музыкально-сенсорных способностей.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Выполняя несложные задания в процессе игр со звучащими игрушками, детскими музыкальными инструментам, дети различают звуки по высоте: угадывают, кто кричит - корова или котенок, курочка зовет цыплят или они ей отвечают. Повторяя под музыку постукивания по бубну, осваивают ритм. Слушают звучание разных по тембру детских музыкальных инструментов, сами хлопают соответственно музыке тихо и громко.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Игровые методы взаимодействия с ребенком. В конце первого года ребенок приобретет стремление к самостоятельности и независимости. На втором году жизни взрослый становится для ребенка не только источником внимания и доброжелательности, не только "поставщиком" самих предметов, но и образцом человеческих предметных действий. Общение со взрослым уже не сводится к прямой помощи или к демонстрации предметов. Теперь необходимо соучастие взрослого, выполнение одного и того же дела. В ходе такого сотрудничества ребенок одновременно получает и внимание взрослого, и его участие в действиях ребенка, и главное - новые способы действия с предметами. Взрослый теперь не только дает ребенку в руки предметы, но вместе с предметом передает способ действия с ним. Общение со взрослым протекает как бы на фоне практического взаимодействия с предметом.</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Возникает новый тип ведущей деятельности ребенка. Это уже не просто не специфические манипуляции с вещами, а предметная деятельность, связанная с овладением культурными способами действий с предметами. Предметная деятельность является ведущей потому, что она обеспечивает развитие всех остальных сторон жизни ребенка: внимания, памяти, речи,  наглядно-действенного и наглядно-образного мышления. Все эти важнейшие способности в данном возрасте лучше всего развиваются именно в процессе практических предметных действий.</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Кроме того, действуя с предметами, ребенок чувствует свою самостоятельность, независимость, уверенность в своих силах, что очень важно для развития его личности.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Очевидно, что для такой деятельности нужны специальные игрушки. Игрушки, способствующие познавательному развитию ребенка.</w:t>
      </w:r>
    </w:p>
    <w:p w:rsidR="00256FF3" w:rsidRDefault="00256FF3" w:rsidP="00AB7E06">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Предметная деятельность, в которой в раннем возрасте происходит умственное и техническое развитие ребенка, имеет несколько </w:t>
      </w:r>
      <w:r>
        <w:rPr>
          <w:rFonts w:ascii="Times New Roman" w:hAnsi="Times New Roman"/>
          <w:sz w:val="28"/>
          <w:szCs w:val="28"/>
        </w:rPr>
        <w:t xml:space="preserve">линий развития, среди которых: </w:t>
      </w:r>
    </w:p>
    <w:p w:rsidR="00256FF3" w:rsidRPr="00AB7E06" w:rsidRDefault="00256FF3" w:rsidP="00AB7E06">
      <w:pPr>
        <w:pStyle w:val="ListParagraph"/>
        <w:numPr>
          <w:ilvl w:val="0"/>
          <w:numId w:val="33"/>
        </w:numPr>
        <w:spacing w:after="0" w:line="360" w:lineRule="auto"/>
        <w:ind w:left="0" w:firstLine="709"/>
        <w:jc w:val="both"/>
        <w:rPr>
          <w:rFonts w:ascii="Times New Roman" w:hAnsi="Times New Roman"/>
          <w:sz w:val="28"/>
          <w:szCs w:val="28"/>
        </w:rPr>
      </w:pPr>
      <w:r w:rsidRPr="00AB7E06">
        <w:rPr>
          <w:rFonts w:ascii="Times New Roman" w:hAnsi="Times New Roman"/>
          <w:sz w:val="28"/>
          <w:szCs w:val="28"/>
        </w:rPr>
        <w:t>становление орудийных действий;</w:t>
      </w:r>
    </w:p>
    <w:p w:rsidR="00256FF3" w:rsidRPr="00AB7E06" w:rsidRDefault="00256FF3" w:rsidP="00AB7E06">
      <w:pPr>
        <w:pStyle w:val="ListParagraph"/>
        <w:numPr>
          <w:ilvl w:val="0"/>
          <w:numId w:val="33"/>
        </w:numPr>
        <w:tabs>
          <w:tab w:val="left" w:pos="0"/>
        </w:tabs>
        <w:spacing w:after="0" w:line="360" w:lineRule="auto"/>
        <w:ind w:left="0" w:firstLine="709"/>
        <w:jc w:val="both"/>
        <w:rPr>
          <w:rFonts w:ascii="Times New Roman" w:hAnsi="Times New Roman"/>
          <w:sz w:val="28"/>
          <w:szCs w:val="28"/>
        </w:rPr>
      </w:pPr>
      <w:r w:rsidRPr="00AB7E06">
        <w:rPr>
          <w:rFonts w:ascii="Times New Roman" w:hAnsi="Times New Roman"/>
          <w:sz w:val="28"/>
          <w:szCs w:val="28"/>
        </w:rPr>
        <w:t>развитие наглядно-действенного мышления;</w:t>
      </w:r>
    </w:p>
    <w:p w:rsidR="00256FF3" w:rsidRPr="00AB7E06" w:rsidRDefault="00256FF3" w:rsidP="00AB7E06">
      <w:pPr>
        <w:pStyle w:val="ListParagraph"/>
        <w:numPr>
          <w:ilvl w:val="0"/>
          <w:numId w:val="33"/>
        </w:numPr>
        <w:tabs>
          <w:tab w:val="left" w:pos="0"/>
        </w:tabs>
        <w:spacing w:after="0" w:line="360" w:lineRule="auto"/>
        <w:ind w:left="0" w:firstLine="709"/>
        <w:jc w:val="both"/>
        <w:rPr>
          <w:rFonts w:ascii="Times New Roman" w:hAnsi="Times New Roman"/>
          <w:sz w:val="28"/>
          <w:szCs w:val="28"/>
        </w:rPr>
      </w:pPr>
      <w:r w:rsidRPr="00AB7E06">
        <w:rPr>
          <w:rFonts w:ascii="Times New Roman" w:hAnsi="Times New Roman"/>
          <w:sz w:val="28"/>
          <w:szCs w:val="28"/>
        </w:rPr>
        <w:t>развитие познавательной активности;</w:t>
      </w:r>
    </w:p>
    <w:p w:rsidR="00256FF3" w:rsidRPr="00AB7E06" w:rsidRDefault="00256FF3" w:rsidP="00AB7E06">
      <w:pPr>
        <w:pStyle w:val="ListParagraph"/>
        <w:numPr>
          <w:ilvl w:val="0"/>
          <w:numId w:val="33"/>
        </w:numPr>
        <w:tabs>
          <w:tab w:val="left" w:pos="0"/>
        </w:tabs>
        <w:spacing w:after="0" w:line="360" w:lineRule="auto"/>
        <w:ind w:left="0" w:firstLine="709"/>
        <w:jc w:val="both"/>
        <w:rPr>
          <w:rFonts w:ascii="Times New Roman" w:hAnsi="Times New Roman"/>
          <w:sz w:val="28"/>
          <w:szCs w:val="28"/>
        </w:rPr>
      </w:pPr>
      <w:r w:rsidRPr="00AB7E06">
        <w:rPr>
          <w:rFonts w:ascii="Times New Roman" w:hAnsi="Times New Roman"/>
          <w:sz w:val="28"/>
          <w:szCs w:val="28"/>
        </w:rPr>
        <w:t>формирование целенаправленности действий ребенка.</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Каждое из этих направлений предполагает специальные игровые материалы и способы характеристики игрушек.</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Правильная организация в адаптационный период игровой деятельности, направленной на формирование эмоциональных контактов "ребенок - взрослый" и "ребенок - ребенок" и обязательно включающей игры и упражнения.</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Основная задача игр в этот период - формирование эмоционального контакта, доверие детей к воспитателю  ребенок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сопровождаемых улыбкой, ласковой интонацией, проявлением заботы к каждому малышу. Первые игры должны быть фронтальными, чтобы ни один ребенок не чувствовал себя обделенным вниманием. Инициатором игр всегда выступает взрослый. Игры выбираются с учетом возможностей детей, места проведения.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Программа занятий в группе составлена с учетом особенностей детей раннего возраста, не посещающих детский сад, способствует успешной адаптации и более комфортному дальнейшему пребыванию ребенка детском саду.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Проводятся консультации с родителями по снижению заболеваемости в период адаптации [10].</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Адаптационные период считается законченным, если ребенок с аппетитом ест, быстро засыпает и просыпается в бодром настроении, играет со сверстниками. Длительность адаптации зави</w:t>
      </w:r>
      <w:r>
        <w:rPr>
          <w:rFonts w:ascii="Times New Roman" w:hAnsi="Times New Roman"/>
          <w:sz w:val="28"/>
          <w:szCs w:val="28"/>
        </w:rPr>
        <w:t>сит от уровня развития ребенка</w:t>
      </w:r>
      <w:r w:rsidRPr="00ED7D09">
        <w:rPr>
          <w:rFonts w:ascii="Times New Roman" w:hAnsi="Times New Roman"/>
          <w:sz w:val="28"/>
          <w:szCs w:val="28"/>
        </w:rPr>
        <w:t>(</w:t>
      </w:r>
      <w:r>
        <w:rPr>
          <w:rFonts w:ascii="Times New Roman" w:hAnsi="Times New Roman"/>
          <w:sz w:val="28"/>
          <w:szCs w:val="28"/>
        </w:rPr>
        <w:t>п</w:t>
      </w:r>
      <w:r w:rsidRPr="00ED7D09">
        <w:rPr>
          <w:rFonts w:ascii="Times New Roman" w:hAnsi="Times New Roman"/>
          <w:sz w:val="28"/>
          <w:szCs w:val="28"/>
        </w:rPr>
        <w:t>риложение 1)</w:t>
      </w:r>
      <w:r>
        <w:rPr>
          <w:rFonts w:ascii="Times New Roman" w:hAnsi="Times New Roman"/>
          <w:sz w:val="28"/>
          <w:szCs w:val="28"/>
        </w:rPr>
        <w:t>.</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Очень важно, чтобы родители в этом период относились к ребенку очень бережно и внимательно, стремились помочь ему пережить этот трудный момент жизни, а не упорствовали в своих воспитательных планах, не боролись с капризами.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Медицинская сестра ДОО еженедельно должна анализировать листы адаптации и выделять детей, имеющих отклонения по вышеперечисленным критериям. Эти дети консультируется педиатром и психологом, а по показаниям - и другими специалистами. Оценку течения адаптации детей в ДОО проводит педиат</w:t>
      </w:r>
      <w:r>
        <w:rPr>
          <w:rFonts w:ascii="Times New Roman" w:hAnsi="Times New Roman"/>
          <w:sz w:val="28"/>
          <w:szCs w:val="28"/>
        </w:rPr>
        <w:t>р</w:t>
      </w:r>
      <w:r w:rsidRPr="00ED7D09">
        <w:rPr>
          <w:rFonts w:ascii="Times New Roman" w:hAnsi="Times New Roman"/>
          <w:sz w:val="28"/>
          <w:szCs w:val="28"/>
        </w:rPr>
        <w:t xml:space="preserve"> (</w:t>
      </w:r>
      <w:r>
        <w:rPr>
          <w:rFonts w:ascii="Times New Roman" w:hAnsi="Times New Roman"/>
          <w:sz w:val="28"/>
          <w:szCs w:val="28"/>
        </w:rPr>
        <w:t>п</w:t>
      </w:r>
      <w:r w:rsidRPr="00ED7D09">
        <w:rPr>
          <w:rFonts w:ascii="Times New Roman" w:hAnsi="Times New Roman"/>
          <w:sz w:val="28"/>
          <w:szCs w:val="28"/>
        </w:rPr>
        <w:t xml:space="preserve">риложение 2). Адаптация считается благоприятной, если эмоционально-поведенческие реакции были слабо выраженными и нормализовались в течение 30 дней - у детей ясельного возраста; невротических реакций не наблюдалось или они были слабо выраженным и  прошли в течение 1-2 недель без специальной коррекции, потери массы тела не наблюдалось; за период адаптации ребенок раннего возраста перенес не более одного простудного заболевания в легкой форме.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Условно благоприятной считается адаптация с умеренно выраженными эмоционально-поведенческими реакциями и симптомами невротизации, потребовавшими коррекции, с потерей массы до </w:t>
      </w:r>
      <w:smartTag w:uri="urn:schemas-microsoft-com:office:smarttags" w:element="metricconverter">
        <w:smartTagPr>
          <w:attr w:name="ProductID" w:val="150 г"/>
        </w:smartTagPr>
        <w:r w:rsidRPr="00ED7D09">
          <w:rPr>
            <w:rFonts w:ascii="Times New Roman" w:hAnsi="Times New Roman"/>
            <w:sz w:val="28"/>
            <w:szCs w:val="28"/>
          </w:rPr>
          <w:t>150 г</w:t>
        </w:r>
      </w:smartTag>
      <w:r w:rsidRPr="00ED7D09">
        <w:rPr>
          <w:rFonts w:ascii="Times New Roman" w:hAnsi="Times New Roman"/>
          <w:sz w:val="28"/>
          <w:szCs w:val="28"/>
        </w:rPr>
        <w:t>., падением гемоглобина до 115 г/л, 1-2 простудными заболеваниями в легкой форме. У детей раннего возраста допускается временный регресс нервно-психического развития не более</w:t>
      </w:r>
      <w:r>
        <w:rPr>
          <w:rFonts w:ascii="Times New Roman" w:hAnsi="Times New Roman"/>
          <w:sz w:val="28"/>
          <w:szCs w:val="28"/>
        </w:rPr>
        <w:t>,</w:t>
      </w:r>
      <w:r w:rsidRPr="00ED7D09">
        <w:rPr>
          <w:rFonts w:ascii="Times New Roman" w:hAnsi="Times New Roman"/>
          <w:sz w:val="28"/>
          <w:szCs w:val="28"/>
        </w:rPr>
        <w:t xml:space="preserve"> чем на 1 эпикризный срок. Продолжительность адаптационного периода - 75 дней для детей раннего возраста. В случае более выраженных изменений или затягивания сроков адаптации ее течение оценивается как неблагоприятное.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Медико-психолого-педагогическая коррекция нарушений адаптации всегда индивидуальна и должна назначаться педиатром и психологом, а при необходимости - и другими специалистами, к которым ребенок направляется на консультацию.</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Рекомендуется использование таких физиотерапевтических процедур, как массаж и ультрафиолетовое облучение (УФО) в осенне-зимний период. При наличии физиотерапевтического кабинета в ДОО спектр профилактических процедур может быть значительно расширен (гальванизация, индуктотермия, УВЧ, ультразвук, лекарственный электрофорез, парафиновые и озокеритовые аппликации). В занятия по физическому воспитанию следует включить элементы ЛФК (дыхательные упражнения, постуральный дренаж, вибрационный массаж грудной клетки) [4].</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Предупреждение нарушений адаптации детей к пребыванию в ДОО является важным мероприятием по сохранению и укреплению здоровья детей, их социализации и возможно только при совместном участии в этой работе администрации ДОО, медицинского и педагогического персонала, а так же родителей.</w:t>
      </w:r>
    </w:p>
    <w:p w:rsidR="00256FF3" w:rsidRDefault="00256FF3" w:rsidP="00ED7D09">
      <w:pPr>
        <w:spacing w:after="0" w:line="360" w:lineRule="auto"/>
        <w:ind w:firstLine="709"/>
        <w:jc w:val="both"/>
        <w:rPr>
          <w:rFonts w:ascii="Times New Roman" w:hAnsi="Times New Roman"/>
          <w:b/>
          <w:sz w:val="28"/>
          <w:szCs w:val="28"/>
        </w:rPr>
      </w:pPr>
    </w:p>
    <w:p w:rsidR="00256FF3" w:rsidRPr="00ED7D09" w:rsidRDefault="00256FF3" w:rsidP="00ED7D09">
      <w:pPr>
        <w:spacing w:after="0" w:line="360" w:lineRule="auto"/>
        <w:ind w:firstLine="709"/>
        <w:jc w:val="both"/>
        <w:rPr>
          <w:rFonts w:ascii="Times New Roman" w:hAnsi="Times New Roman"/>
          <w:b/>
          <w:sz w:val="28"/>
          <w:szCs w:val="28"/>
        </w:rPr>
      </w:pPr>
      <w:r w:rsidRPr="00ED7D09">
        <w:rPr>
          <w:rFonts w:ascii="Times New Roman" w:hAnsi="Times New Roman"/>
          <w:b/>
          <w:sz w:val="28"/>
          <w:szCs w:val="28"/>
        </w:rPr>
        <w:t>Выводы по первой главе</w:t>
      </w:r>
    </w:p>
    <w:p w:rsidR="00256FF3" w:rsidRPr="00ED7D09" w:rsidRDefault="00256FF3" w:rsidP="00ED7D09">
      <w:pPr>
        <w:spacing w:after="0" w:line="360" w:lineRule="auto"/>
        <w:ind w:firstLine="709"/>
        <w:jc w:val="both"/>
        <w:rPr>
          <w:rFonts w:ascii="Times New Roman" w:hAnsi="Times New Roman"/>
          <w:b/>
          <w:sz w:val="28"/>
          <w:szCs w:val="28"/>
        </w:rPr>
      </w:pPr>
    </w:p>
    <w:p w:rsidR="00256FF3" w:rsidRPr="00ED7D09" w:rsidRDefault="00256FF3" w:rsidP="00ED7D09">
      <w:pPr>
        <w:pStyle w:val="BodyText2"/>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Рассмотрев теоретические аспекты проблемы взаимодействия ДОО и семьи в период  адаптации, мы пришли к выводу: </w:t>
      </w:r>
    </w:p>
    <w:p w:rsidR="00256FF3" w:rsidRPr="00ED7D09" w:rsidRDefault="00256FF3" w:rsidP="00ED7D09">
      <w:pPr>
        <w:pStyle w:val="BodyText2"/>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1) Анализ отечественных исследований и состояния практики по проблеме взаимодействия детского сада и семьи показал, что взаимодействие является динамическим процессом, и, разворачиваясь во времени и пространстве, проходит сложный путь восхождения от семейно-общинного к  социально-компетентному  уровню развития </w:t>
      </w:r>
    </w:p>
    <w:p w:rsidR="00256FF3" w:rsidRPr="00ED7D09" w:rsidRDefault="00256FF3" w:rsidP="00ED7D09">
      <w:pPr>
        <w:pStyle w:val="BodyText2"/>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2) Введение ФГОС ДО существенно изменило образовательную ситуацию в ДОО, определив приоритетное место взаимодействию с родителями как полноценными равноправными  участниками образовательного процесса </w:t>
      </w:r>
    </w:p>
    <w:p w:rsidR="00256FF3" w:rsidRPr="00ED7D09" w:rsidRDefault="00256FF3" w:rsidP="00ED7D09">
      <w:pPr>
        <w:pStyle w:val="BodyText2"/>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3) Адаптация - есть процесс развития приспособительных реакций организма, в ответ на новые для него условия. Процесс адаптации  характеризуется тремя фазами: ориентировочно - приспособительные действия (сопровождаются временным нарушением функций); неустойчивость полного приспособления (активный поиск устойчивого состояния, соответствующий иным условиям); относительно устойчивое приспособление.</w:t>
      </w:r>
      <w:r w:rsidRPr="00ED7D09">
        <w:rPr>
          <w:rFonts w:ascii="Times New Roman" w:hAnsi="Times New Roman"/>
          <w:spacing w:val="-1"/>
          <w:sz w:val="28"/>
          <w:szCs w:val="28"/>
        </w:rPr>
        <w:t xml:space="preserve"> Учёными  Н.Н.Авдеевой. Е.О.Смирновой установлен ряд факторов, определяющих, </w:t>
      </w:r>
      <w:r w:rsidRPr="00ED7D09">
        <w:rPr>
          <w:rFonts w:ascii="Times New Roman" w:hAnsi="Times New Roman"/>
          <w:sz w:val="28"/>
          <w:szCs w:val="28"/>
        </w:rPr>
        <w:t>насколько успешно малыш справится с предстоящими изменениями. Эти факторы связаны с физическим и психологическим состоянием ребенка, они тесно переплетены и взаимно обусловлены</w:t>
      </w:r>
    </w:p>
    <w:p w:rsidR="00256FF3" w:rsidRPr="00ED7D09" w:rsidRDefault="00256FF3" w:rsidP="00ED7D09">
      <w:pPr>
        <w:pStyle w:val="BodyText2"/>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 4) Для оптимизации процесса адаптации к условиям дошкольного учреждения необходима целенаправленная и последовательная работа педагогов ДОО и родителей.   </w:t>
      </w:r>
    </w:p>
    <w:p w:rsidR="00256FF3" w:rsidRDefault="00256FF3">
      <w:pPr>
        <w:spacing w:after="0" w:line="240" w:lineRule="auto"/>
        <w:rPr>
          <w:rFonts w:ascii="Times New Roman" w:hAnsi="Times New Roman"/>
          <w:b/>
          <w:bCs/>
          <w:sz w:val="28"/>
          <w:szCs w:val="28"/>
        </w:rPr>
      </w:pPr>
      <w:r>
        <w:rPr>
          <w:rFonts w:ascii="Times New Roman" w:hAnsi="Times New Roman"/>
          <w:b/>
          <w:bCs/>
          <w:sz w:val="28"/>
          <w:szCs w:val="28"/>
        </w:rPr>
        <w:br w:type="page"/>
      </w:r>
    </w:p>
    <w:p w:rsidR="00256FF3" w:rsidRPr="00ED7D09" w:rsidRDefault="00256FF3" w:rsidP="00541DD7">
      <w:pPr>
        <w:pStyle w:val="ListParagraph"/>
        <w:spacing w:after="0" w:line="360" w:lineRule="auto"/>
        <w:ind w:left="0" w:firstLine="709"/>
        <w:jc w:val="center"/>
        <w:rPr>
          <w:rFonts w:ascii="Times New Roman" w:hAnsi="Times New Roman" w:cs="Times New Roman"/>
          <w:b/>
          <w:bCs/>
          <w:sz w:val="28"/>
          <w:szCs w:val="28"/>
        </w:rPr>
      </w:pPr>
      <w:r w:rsidRPr="00ED7D09">
        <w:rPr>
          <w:rFonts w:ascii="Times New Roman" w:hAnsi="Times New Roman" w:cs="Times New Roman"/>
          <w:b/>
          <w:bCs/>
          <w:sz w:val="28"/>
          <w:szCs w:val="28"/>
        </w:rPr>
        <w:t>ГЛАВА 2. ПРИКЛАДНЫЕ АСПЕКТЫ ВЗАИМОДЕЙСТВИЯ</w:t>
      </w:r>
    </w:p>
    <w:p w:rsidR="00256FF3" w:rsidRDefault="00256FF3" w:rsidP="00541DD7">
      <w:pPr>
        <w:pStyle w:val="ListParagraph"/>
        <w:spacing w:after="0" w:line="360" w:lineRule="auto"/>
        <w:ind w:left="0" w:firstLine="709"/>
        <w:jc w:val="center"/>
        <w:rPr>
          <w:rFonts w:ascii="Times New Roman" w:hAnsi="Times New Roman" w:cs="Times New Roman"/>
          <w:b/>
          <w:bCs/>
          <w:sz w:val="28"/>
          <w:szCs w:val="28"/>
        </w:rPr>
      </w:pPr>
      <w:r w:rsidRPr="00ED7D09">
        <w:rPr>
          <w:rFonts w:ascii="Times New Roman" w:hAnsi="Times New Roman" w:cs="Times New Roman"/>
          <w:b/>
          <w:bCs/>
          <w:sz w:val="28"/>
          <w:szCs w:val="28"/>
        </w:rPr>
        <w:t>ДОШКОЛЬНОЙ ОБРАЗОВАТЕЛЬНОЙ ОРГАНИЗАЦИИ И СЕМЬИ В</w:t>
      </w:r>
      <w:r>
        <w:rPr>
          <w:rFonts w:ascii="Times New Roman" w:hAnsi="Times New Roman" w:cs="Times New Roman"/>
          <w:b/>
          <w:bCs/>
          <w:sz w:val="28"/>
          <w:szCs w:val="28"/>
        </w:rPr>
        <w:t xml:space="preserve"> </w:t>
      </w:r>
      <w:r w:rsidRPr="00ED7D09">
        <w:rPr>
          <w:rFonts w:ascii="Times New Roman" w:hAnsi="Times New Roman" w:cs="Times New Roman"/>
          <w:b/>
          <w:bCs/>
          <w:sz w:val="28"/>
          <w:szCs w:val="28"/>
        </w:rPr>
        <w:t>ПРОЦЕССЕ АДАПТАЦИИ</w:t>
      </w:r>
    </w:p>
    <w:p w:rsidR="00256FF3" w:rsidRDefault="00256FF3" w:rsidP="00541DD7">
      <w:pPr>
        <w:pStyle w:val="ListParagraph"/>
        <w:spacing w:after="0" w:line="360" w:lineRule="auto"/>
        <w:ind w:left="0" w:firstLine="709"/>
        <w:jc w:val="center"/>
        <w:rPr>
          <w:rFonts w:ascii="Times New Roman" w:hAnsi="Times New Roman" w:cs="Times New Roman"/>
          <w:b/>
          <w:bCs/>
          <w:sz w:val="28"/>
          <w:szCs w:val="28"/>
        </w:rPr>
      </w:pPr>
    </w:p>
    <w:p w:rsidR="00256FF3" w:rsidRPr="00ED7D09" w:rsidRDefault="00256FF3" w:rsidP="00541DD7">
      <w:pPr>
        <w:pStyle w:val="ListParagraph"/>
        <w:spacing w:after="0" w:line="360" w:lineRule="auto"/>
        <w:ind w:left="0" w:firstLine="709"/>
        <w:jc w:val="center"/>
        <w:rPr>
          <w:rFonts w:ascii="Times New Roman" w:hAnsi="Times New Roman" w:cs="Times New Roman"/>
          <w:b/>
          <w:bCs/>
          <w:sz w:val="28"/>
          <w:szCs w:val="28"/>
        </w:rPr>
      </w:pPr>
    </w:p>
    <w:p w:rsidR="00256FF3" w:rsidRPr="00ED7D09" w:rsidRDefault="00256FF3" w:rsidP="00541DD7">
      <w:pPr>
        <w:spacing w:after="0" w:line="360" w:lineRule="auto"/>
        <w:ind w:firstLine="709"/>
        <w:jc w:val="both"/>
        <w:rPr>
          <w:rFonts w:ascii="Times New Roman" w:hAnsi="Times New Roman"/>
          <w:b/>
          <w:sz w:val="28"/>
          <w:szCs w:val="28"/>
        </w:rPr>
      </w:pPr>
      <w:r w:rsidRPr="00ED7D09">
        <w:rPr>
          <w:rFonts w:ascii="Times New Roman" w:hAnsi="Times New Roman"/>
          <w:b/>
          <w:sz w:val="28"/>
          <w:szCs w:val="28"/>
        </w:rPr>
        <w:t>2.1. Анализ взаимодействия с семь</w:t>
      </w:r>
      <w:r>
        <w:rPr>
          <w:rFonts w:ascii="Times New Roman" w:hAnsi="Times New Roman"/>
          <w:b/>
          <w:sz w:val="28"/>
          <w:szCs w:val="28"/>
        </w:rPr>
        <w:t xml:space="preserve">ей в процессе адаптации ребенка </w:t>
      </w:r>
      <w:r w:rsidRPr="00ED7D09">
        <w:rPr>
          <w:rFonts w:ascii="Times New Roman" w:hAnsi="Times New Roman"/>
          <w:b/>
          <w:sz w:val="28"/>
          <w:szCs w:val="28"/>
        </w:rPr>
        <w:t>раннего возраста к условиям   дошкольной  образовательной организации</w:t>
      </w:r>
    </w:p>
    <w:p w:rsidR="00256FF3" w:rsidRDefault="00256FF3" w:rsidP="00541DD7">
      <w:pPr>
        <w:spacing w:after="0" w:line="360" w:lineRule="auto"/>
        <w:jc w:val="both"/>
        <w:rPr>
          <w:rFonts w:ascii="Times New Roman" w:hAnsi="Times New Roman"/>
          <w:b/>
          <w:bCs/>
          <w:sz w:val="28"/>
          <w:szCs w:val="28"/>
        </w:rPr>
      </w:pPr>
      <w:r>
        <w:rPr>
          <w:rFonts w:ascii="Times New Roman" w:hAnsi="Times New Roman"/>
          <w:b/>
          <w:bCs/>
          <w:sz w:val="28"/>
          <w:szCs w:val="28"/>
        </w:rPr>
        <w:t xml:space="preserve"> </w:t>
      </w:r>
      <w:r w:rsidRPr="00ED7D09">
        <w:rPr>
          <w:rFonts w:ascii="Times New Roman" w:hAnsi="Times New Roman"/>
          <w:b/>
          <w:bCs/>
          <w:sz w:val="28"/>
          <w:szCs w:val="28"/>
        </w:rPr>
        <w:t>в МБДОУ № 82 города М</w:t>
      </w:r>
      <w:r>
        <w:rPr>
          <w:rFonts w:ascii="Times New Roman" w:hAnsi="Times New Roman"/>
          <w:b/>
          <w:bCs/>
          <w:sz w:val="28"/>
          <w:szCs w:val="28"/>
        </w:rPr>
        <w:t>иасса Челябинской области</w:t>
      </w:r>
    </w:p>
    <w:p w:rsidR="00256FF3" w:rsidRPr="00ED7D09" w:rsidRDefault="00256FF3" w:rsidP="00541DD7">
      <w:pPr>
        <w:spacing w:after="0" w:line="360" w:lineRule="auto"/>
        <w:jc w:val="both"/>
        <w:rPr>
          <w:rFonts w:ascii="Times New Roman" w:hAnsi="Times New Roman"/>
          <w:b/>
          <w:sz w:val="28"/>
          <w:szCs w:val="28"/>
        </w:rPr>
      </w:pPr>
    </w:p>
    <w:p w:rsidR="00256FF3" w:rsidRDefault="00256FF3" w:rsidP="006260E7">
      <w:pPr>
        <w:spacing w:after="0" w:line="348" w:lineRule="auto"/>
        <w:ind w:firstLine="709"/>
        <w:jc w:val="both"/>
        <w:rPr>
          <w:rFonts w:ascii="Times New Roman" w:hAnsi="Times New Roman"/>
          <w:sz w:val="28"/>
          <w:szCs w:val="28"/>
        </w:rPr>
      </w:pPr>
      <w:r>
        <w:rPr>
          <w:rFonts w:ascii="Times New Roman" w:hAnsi="Times New Roman"/>
          <w:sz w:val="28"/>
          <w:szCs w:val="28"/>
        </w:rPr>
        <w:t xml:space="preserve">В 1 главе нашего исследования мы обосновали, что для успешной адаптации ребенка к условиям дошкольного учреждения необходимо сформировать у него положительную установку на детский сад, положительное отношение к нему. Это зависит, прежде всего, от воспитателей, от их умения и желания создавать атмосферу тепла, доброты, внимания в группе. Поэтому организация адаптационного периода в нашем ДОУ начинается задолго до 1 сентября. </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Организуется первичное знакомство с родителями малышей, в ходе которого проводятся беседа и анкетирование, направленные на изучение специфики семьи: условий жизни, состава семьи, возраста родителей, уровня их подготовленности в вопросах воспитания</w:t>
      </w:r>
      <w:r>
        <w:rPr>
          <w:rFonts w:ascii="Times New Roman" w:hAnsi="Times New Roman"/>
          <w:sz w:val="28"/>
          <w:szCs w:val="28"/>
        </w:rPr>
        <w:t>. (Приложение 2</w:t>
      </w:r>
      <w:r w:rsidRPr="00ED7D09">
        <w:rPr>
          <w:rFonts w:ascii="Times New Roman" w:hAnsi="Times New Roman"/>
          <w:sz w:val="28"/>
          <w:szCs w:val="28"/>
        </w:rPr>
        <w:t>)   На основе анализа развития ребенка фиксируются его физические и психические особенности. С родителями каждого ребенка беседа ведется индивидуально, даются рекомендации по улучшению адаптации его к условиям детского сада. Этого можно достичь только при установившемся контакте родителей и воспитателей ДОО (</w:t>
      </w:r>
      <w:r>
        <w:rPr>
          <w:rFonts w:ascii="Times New Roman" w:hAnsi="Times New Roman"/>
          <w:sz w:val="28"/>
          <w:szCs w:val="28"/>
        </w:rPr>
        <w:t>приложение 3</w:t>
      </w:r>
      <w:r w:rsidRPr="00ED7D09">
        <w:rPr>
          <w:rFonts w:ascii="Times New Roman" w:hAnsi="Times New Roman"/>
          <w:sz w:val="28"/>
          <w:szCs w:val="28"/>
        </w:rPr>
        <w:t>)</w:t>
      </w:r>
      <w:r>
        <w:rPr>
          <w:rFonts w:ascii="Times New Roman" w:hAnsi="Times New Roman"/>
          <w:sz w:val="28"/>
          <w:szCs w:val="28"/>
        </w:rPr>
        <w:t>.</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Затем родителей и ребенка знакомят с группой. Проводится экскурсия по групповым помещениям, чтобы как можно более подробно ознакомить родителей с условиями и режимом группы. Обязательно демонстрируется, где дети спят, играют, умываются, какие культурные и гигиенические навыки прививаются малышам, что важно учесть родителям для правильной организации жизни детей дома. Воспитатель показывает родителям игрушки, учебные пособия, детские книги, подсказывает, какие игрушки и пособия следует приобретать для детей, особое внимание обращается на их соответствие возрасту ребенка.</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Далее проводится общее собрание для всех родителей будущих воспитанников нашего детского сада. На нем заведующий, старший воспитатель и старшая медицинская сестра знакомят мам и пап с правилами, требованиями нашего учреждения, образовательной программой. Также семьям даются конкретные рекомендации, как подготовить малыша к детскому саду. (</w:t>
      </w:r>
      <w:r>
        <w:rPr>
          <w:rFonts w:ascii="Times New Roman" w:hAnsi="Times New Roman"/>
          <w:sz w:val="28"/>
          <w:szCs w:val="28"/>
        </w:rPr>
        <w:t>п</w:t>
      </w:r>
      <w:r w:rsidRPr="00ED7D09">
        <w:rPr>
          <w:rFonts w:ascii="Times New Roman" w:hAnsi="Times New Roman"/>
          <w:sz w:val="28"/>
          <w:szCs w:val="28"/>
        </w:rPr>
        <w:t>риложен</w:t>
      </w:r>
      <w:r>
        <w:rPr>
          <w:rFonts w:ascii="Times New Roman" w:hAnsi="Times New Roman"/>
          <w:sz w:val="28"/>
          <w:szCs w:val="28"/>
        </w:rPr>
        <w:t>ие 4</w:t>
      </w:r>
      <w:r w:rsidRPr="00ED7D09">
        <w:rPr>
          <w:rFonts w:ascii="Times New Roman" w:hAnsi="Times New Roman"/>
          <w:sz w:val="28"/>
          <w:szCs w:val="28"/>
        </w:rPr>
        <w:t>)</w:t>
      </w:r>
      <w:r>
        <w:rPr>
          <w:rFonts w:ascii="Times New Roman" w:hAnsi="Times New Roman"/>
          <w:sz w:val="28"/>
          <w:szCs w:val="28"/>
        </w:rPr>
        <w:t xml:space="preserve">. </w:t>
      </w:r>
      <w:r w:rsidRPr="00ED7D09">
        <w:rPr>
          <w:rFonts w:ascii="Times New Roman" w:hAnsi="Times New Roman"/>
          <w:sz w:val="28"/>
          <w:szCs w:val="28"/>
        </w:rPr>
        <w:t>Кроме того, мы знакомим их с разными вариантами адаптации детей к ДОО и в соответствии с этим с различными вариантами введения ребенка в группу и составляем индивидуальный прогноз адаптации</w:t>
      </w:r>
      <w:r>
        <w:rPr>
          <w:rFonts w:ascii="Times New Roman" w:hAnsi="Times New Roman"/>
          <w:sz w:val="28"/>
          <w:szCs w:val="28"/>
        </w:rPr>
        <w:t>.</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 xml:space="preserve">Так, дети, адаптация которых согласно прогнозу будет протекать легко, достаточно быстро переводятся на пребывание в детском саду на целый день. Они легко осваиваются, остаются на тихий час, у них быстро восстанавливается аппетит. </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Родителям, у чьих детей спрогнозирована адаптация средней тяжести, рекомендуется некоторое время находиться в группе детского сада вместе с ребенком: сначала небольшой промежуток времени, который потом увеличивается. Когда он уже освоится, мама может постепенно сокращать время пребывания в непосредственной близости от малыша. Потом мама может на некоторое время удаляться из группы, увеличивая этот промежуток времени. И, наконец, наступает день, когда она приводит ребенка в группу и оставляет его на целый день.</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Труднее всего мамам малышей с тяжелой степенью адаптации. Дети отказываются от еды, плачут. Поэтому период родительского присутствия удлиняется, а ежедневный промежуток времени нахождения в детском саду укорачивается. Иногда помогает неординарный подход к условиям адаптации: например, если ребенок отказывается от пищи, которую дают в детском саду, на первых порах привыкания мы разрешаем маме приносить свою посуду и еду из дома.</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В группе раннего возраста в период адаптации в родительском уголке предлагаются  рекомендации родителям об особенностях  общения с малышом в данный период.</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В октябре проходит родительское собрание, где обсуждается, насколько легко или сложно ребята адаптировались к условиям дошкольного учреждения. Педагог освещает некоторые особенности развития детей раннего возраста, объясняющие трудности привыкания к детскому саду. Родители в непринужденной обстановке с увлечением и заинтересованностью обсуждают вопросы, которые ставит перед ними воспитатель. Многие мамы и папы, приводя в сад второго или третьего ребенка, с большим удовольствием делятся опытом по воспитанию детей. А если родители проявляют инициативу, это говорит о реальном их желании сотрудничать с педагогом. Следствием такого педагогического взаимодействия становится активное участие родителей в воспитании не только своего ребенка, но и группы в целом.</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В период адаптации в работе с родителями мы используем разнообразные формы работы, которые дают возможность донести до родителей любую информацию в доступной форме и напомнить тактично о родительских обязанностях и ответственности</w:t>
      </w:r>
      <w:r>
        <w:rPr>
          <w:rFonts w:ascii="Times New Roman" w:hAnsi="Times New Roman"/>
          <w:sz w:val="28"/>
          <w:szCs w:val="28"/>
        </w:rPr>
        <w:t>:</w:t>
      </w:r>
    </w:p>
    <w:p w:rsidR="00256FF3" w:rsidRPr="00AB7E06" w:rsidRDefault="00256FF3" w:rsidP="006260E7">
      <w:pPr>
        <w:pStyle w:val="ListParagraph"/>
        <w:numPr>
          <w:ilvl w:val="0"/>
          <w:numId w:val="36"/>
        </w:numPr>
        <w:spacing w:after="0" w:line="348" w:lineRule="auto"/>
        <w:ind w:left="0" w:firstLine="709"/>
        <w:jc w:val="both"/>
        <w:rPr>
          <w:rFonts w:ascii="Times New Roman" w:hAnsi="Times New Roman"/>
          <w:sz w:val="28"/>
          <w:szCs w:val="28"/>
        </w:rPr>
      </w:pPr>
      <w:r w:rsidRPr="00AB7E06">
        <w:rPr>
          <w:rFonts w:ascii="Times New Roman" w:hAnsi="Times New Roman"/>
          <w:sz w:val="28"/>
          <w:szCs w:val="28"/>
        </w:rPr>
        <w:t>информационные стенды: «Группа Сказка» (визитная карточка, режим дня, регламент образовательной деятельности, практический материал, чем мы сегодня занимались?, игры, советы, задания для родителей), « Советы специалистов»(консультации старшего воспитателя, медицинского работника, психолога), «Для вас, родители»(нормативные документы).</w:t>
      </w:r>
    </w:p>
    <w:p w:rsidR="00256FF3" w:rsidRPr="00AB7E06" w:rsidRDefault="00256FF3" w:rsidP="006260E7">
      <w:pPr>
        <w:pStyle w:val="ListParagraph"/>
        <w:numPr>
          <w:ilvl w:val="0"/>
          <w:numId w:val="36"/>
        </w:numPr>
        <w:spacing w:after="0" w:line="348" w:lineRule="auto"/>
        <w:ind w:left="0" w:firstLine="709"/>
        <w:jc w:val="both"/>
        <w:rPr>
          <w:rFonts w:ascii="Times New Roman" w:hAnsi="Times New Roman"/>
          <w:sz w:val="28"/>
          <w:szCs w:val="28"/>
        </w:rPr>
      </w:pPr>
      <w:r w:rsidRPr="00AB7E06">
        <w:rPr>
          <w:rFonts w:ascii="Times New Roman" w:hAnsi="Times New Roman"/>
          <w:sz w:val="28"/>
          <w:szCs w:val="28"/>
        </w:rPr>
        <w:t>фотовыставка: «Мой ребенок в детском саду» (сменяемость фотографий каждую неделю).</w:t>
      </w:r>
    </w:p>
    <w:p w:rsidR="00256FF3" w:rsidRPr="00AB7E06" w:rsidRDefault="00256FF3" w:rsidP="006260E7">
      <w:pPr>
        <w:pStyle w:val="ListParagraph"/>
        <w:numPr>
          <w:ilvl w:val="0"/>
          <w:numId w:val="36"/>
        </w:numPr>
        <w:spacing w:after="0" w:line="348" w:lineRule="auto"/>
        <w:ind w:left="0" w:firstLine="709"/>
        <w:jc w:val="both"/>
        <w:rPr>
          <w:rFonts w:ascii="Times New Roman" w:hAnsi="Times New Roman"/>
          <w:sz w:val="28"/>
          <w:szCs w:val="28"/>
        </w:rPr>
      </w:pPr>
      <w:r w:rsidRPr="00AB7E06">
        <w:rPr>
          <w:rFonts w:ascii="Times New Roman" w:hAnsi="Times New Roman"/>
          <w:sz w:val="28"/>
          <w:szCs w:val="28"/>
        </w:rPr>
        <w:t>папки-передвижки: «Адаптационный период», «Детские болезни от А до Я», «Осторожно дети!», «Дети двух лет», «Одежда и питание».</w:t>
      </w:r>
    </w:p>
    <w:p w:rsidR="00256FF3" w:rsidRPr="00AB7E06" w:rsidRDefault="00256FF3" w:rsidP="006260E7">
      <w:pPr>
        <w:pStyle w:val="ListParagraph"/>
        <w:numPr>
          <w:ilvl w:val="0"/>
          <w:numId w:val="36"/>
        </w:numPr>
        <w:spacing w:after="0" w:line="348" w:lineRule="auto"/>
        <w:ind w:left="0" w:firstLine="709"/>
        <w:jc w:val="both"/>
        <w:rPr>
          <w:rFonts w:ascii="Times New Roman" w:hAnsi="Times New Roman"/>
          <w:sz w:val="28"/>
          <w:szCs w:val="28"/>
        </w:rPr>
      </w:pPr>
      <w:r w:rsidRPr="00AB7E06">
        <w:rPr>
          <w:rFonts w:ascii="Times New Roman" w:hAnsi="Times New Roman"/>
          <w:sz w:val="28"/>
          <w:szCs w:val="28"/>
        </w:rPr>
        <w:t>консультации для родителей: «Как помочь ребенку адаптироваться в детском саду», «Адаптация детей раннего возраста», «Культурно-гигиенические навыки детей раннего возраста», «Как развить речь малыша».</w:t>
      </w:r>
    </w:p>
    <w:p w:rsidR="00256FF3" w:rsidRPr="00AB7E06" w:rsidRDefault="00256FF3" w:rsidP="006260E7">
      <w:pPr>
        <w:pStyle w:val="ListParagraph"/>
        <w:numPr>
          <w:ilvl w:val="0"/>
          <w:numId w:val="37"/>
        </w:numPr>
        <w:spacing w:after="0" w:line="348" w:lineRule="auto"/>
        <w:ind w:left="0" w:firstLine="709"/>
        <w:jc w:val="both"/>
        <w:rPr>
          <w:rFonts w:ascii="Times New Roman" w:hAnsi="Times New Roman"/>
          <w:sz w:val="28"/>
          <w:szCs w:val="28"/>
        </w:rPr>
      </w:pPr>
      <w:r w:rsidRPr="00AB7E06">
        <w:rPr>
          <w:rFonts w:ascii="Times New Roman" w:hAnsi="Times New Roman"/>
          <w:sz w:val="28"/>
          <w:szCs w:val="28"/>
        </w:rPr>
        <w:t>буклеты для родителей по адаптации детей в ДОО.</w:t>
      </w:r>
    </w:p>
    <w:p w:rsidR="00256FF3" w:rsidRPr="00AB7E06" w:rsidRDefault="00256FF3" w:rsidP="006260E7">
      <w:pPr>
        <w:pStyle w:val="ListParagraph"/>
        <w:numPr>
          <w:ilvl w:val="0"/>
          <w:numId w:val="37"/>
        </w:numPr>
        <w:spacing w:after="0" w:line="348" w:lineRule="auto"/>
        <w:ind w:left="0" w:firstLine="709"/>
        <w:jc w:val="both"/>
        <w:rPr>
          <w:rFonts w:ascii="Times New Roman" w:hAnsi="Times New Roman"/>
          <w:sz w:val="28"/>
          <w:szCs w:val="28"/>
        </w:rPr>
      </w:pPr>
      <w:r w:rsidRPr="00AB7E06">
        <w:rPr>
          <w:rFonts w:ascii="Times New Roman" w:hAnsi="Times New Roman"/>
          <w:sz w:val="28"/>
          <w:szCs w:val="28"/>
        </w:rPr>
        <w:t>анкетирование родителей.</w:t>
      </w:r>
    </w:p>
    <w:p w:rsidR="00256FF3" w:rsidRPr="00AB7E06" w:rsidRDefault="00256FF3" w:rsidP="006260E7">
      <w:pPr>
        <w:pStyle w:val="ListParagraph"/>
        <w:numPr>
          <w:ilvl w:val="0"/>
          <w:numId w:val="37"/>
        </w:numPr>
        <w:spacing w:after="0" w:line="348" w:lineRule="auto"/>
        <w:ind w:left="0" w:firstLine="709"/>
        <w:jc w:val="both"/>
        <w:rPr>
          <w:rFonts w:ascii="Times New Roman" w:hAnsi="Times New Roman"/>
          <w:sz w:val="28"/>
          <w:szCs w:val="28"/>
        </w:rPr>
      </w:pPr>
      <w:r w:rsidRPr="00AB7E06">
        <w:rPr>
          <w:rFonts w:ascii="Times New Roman" w:hAnsi="Times New Roman"/>
          <w:sz w:val="28"/>
          <w:szCs w:val="28"/>
        </w:rPr>
        <w:t>родительские собрания согласно плану родительских собраний.</w:t>
      </w:r>
    </w:p>
    <w:p w:rsidR="00256FF3" w:rsidRPr="00AB7E06" w:rsidRDefault="00256FF3" w:rsidP="006260E7">
      <w:pPr>
        <w:pStyle w:val="ListParagraph"/>
        <w:numPr>
          <w:ilvl w:val="0"/>
          <w:numId w:val="37"/>
        </w:numPr>
        <w:spacing w:after="0" w:line="348" w:lineRule="auto"/>
        <w:ind w:left="0" w:firstLine="709"/>
        <w:jc w:val="both"/>
        <w:rPr>
          <w:rFonts w:ascii="Times New Roman" w:hAnsi="Times New Roman"/>
          <w:sz w:val="28"/>
          <w:szCs w:val="28"/>
        </w:rPr>
      </w:pPr>
      <w:r w:rsidRPr="00AB7E06">
        <w:rPr>
          <w:rFonts w:ascii="Times New Roman" w:hAnsi="Times New Roman"/>
          <w:sz w:val="28"/>
          <w:szCs w:val="28"/>
        </w:rPr>
        <w:t>индивидуальные  беседы с родителями по вопросам родителей.</w:t>
      </w:r>
    </w:p>
    <w:p w:rsidR="00256FF3" w:rsidRPr="00AB7E06" w:rsidRDefault="00256FF3" w:rsidP="006260E7">
      <w:pPr>
        <w:pStyle w:val="ListParagraph"/>
        <w:numPr>
          <w:ilvl w:val="0"/>
          <w:numId w:val="37"/>
        </w:numPr>
        <w:spacing w:after="0" w:line="348" w:lineRule="auto"/>
        <w:ind w:left="0" w:firstLine="709"/>
        <w:jc w:val="both"/>
        <w:rPr>
          <w:rFonts w:ascii="Times New Roman" w:hAnsi="Times New Roman"/>
          <w:sz w:val="28"/>
          <w:szCs w:val="28"/>
        </w:rPr>
      </w:pPr>
      <w:r w:rsidRPr="00AB7E06">
        <w:rPr>
          <w:rFonts w:ascii="Times New Roman" w:hAnsi="Times New Roman"/>
          <w:sz w:val="28"/>
          <w:szCs w:val="28"/>
        </w:rPr>
        <w:t>обратная связь через интернет ресурсы, страница группы.</w:t>
      </w:r>
    </w:p>
    <w:p w:rsidR="00256FF3" w:rsidRPr="00AB7E06" w:rsidRDefault="00256FF3" w:rsidP="006260E7">
      <w:pPr>
        <w:pStyle w:val="ListParagraph"/>
        <w:numPr>
          <w:ilvl w:val="0"/>
          <w:numId w:val="37"/>
        </w:numPr>
        <w:spacing w:after="0" w:line="348" w:lineRule="auto"/>
        <w:ind w:left="0" w:firstLine="709"/>
        <w:jc w:val="both"/>
        <w:rPr>
          <w:rFonts w:ascii="Times New Roman" w:hAnsi="Times New Roman"/>
          <w:sz w:val="28"/>
          <w:szCs w:val="28"/>
        </w:rPr>
      </w:pPr>
      <w:r w:rsidRPr="00AB7E06">
        <w:rPr>
          <w:rFonts w:ascii="Times New Roman" w:hAnsi="Times New Roman"/>
          <w:sz w:val="28"/>
          <w:szCs w:val="28"/>
        </w:rPr>
        <w:t>подготовка и показ презентаций по адаптации детей.</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На сегодняшний день можно сказать, что у нас сложилась определенная система в работе с родителями в период адаптации. Использование разнообразных форм работы дало определенные результаты:</w:t>
      </w:r>
    </w:p>
    <w:p w:rsidR="00256FF3" w:rsidRPr="00541DD7" w:rsidRDefault="00256FF3" w:rsidP="006260E7">
      <w:pPr>
        <w:pStyle w:val="ListParagraph"/>
        <w:numPr>
          <w:ilvl w:val="0"/>
          <w:numId w:val="38"/>
        </w:numPr>
        <w:spacing w:after="0" w:line="348" w:lineRule="auto"/>
        <w:ind w:left="0" w:firstLine="709"/>
        <w:jc w:val="both"/>
        <w:rPr>
          <w:rFonts w:ascii="Times New Roman" w:hAnsi="Times New Roman"/>
          <w:sz w:val="28"/>
          <w:szCs w:val="28"/>
        </w:rPr>
      </w:pPr>
      <w:r w:rsidRPr="00541DD7">
        <w:rPr>
          <w:rFonts w:ascii="Times New Roman" w:hAnsi="Times New Roman"/>
          <w:sz w:val="28"/>
          <w:szCs w:val="28"/>
        </w:rPr>
        <w:t>родители стали активными участниками встреч и первыми помощниками воспитателя;</w:t>
      </w:r>
    </w:p>
    <w:p w:rsidR="00256FF3" w:rsidRPr="00541DD7" w:rsidRDefault="00256FF3" w:rsidP="006260E7">
      <w:pPr>
        <w:pStyle w:val="ListParagraph"/>
        <w:numPr>
          <w:ilvl w:val="0"/>
          <w:numId w:val="38"/>
        </w:numPr>
        <w:spacing w:after="0" w:line="348" w:lineRule="auto"/>
        <w:ind w:left="0" w:firstLine="709"/>
        <w:jc w:val="both"/>
        <w:rPr>
          <w:rFonts w:ascii="Times New Roman" w:hAnsi="Times New Roman"/>
          <w:sz w:val="28"/>
          <w:szCs w:val="28"/>
        </w:rPr>
      </w:pPr>
      <w:r w:rsidRPr="00541DD7">
        <w:rPr>
          <w:rFonts w:ascii="Times New Roman" w:hAnsi="Times New Roman"/>
          <w:sz w:val="28"/>
          <w:szCs w:val="28"/>
        </w:rPr>
        <w:t>создана атмосфера взаимоуважения. Родители ощущают себя более компетентными в воспитании детей;</w:t>
      </w:r>
    </w:p>
    <w:p w:rsidR="00256FF3" w:rsidRPr="00541DD7" w:rsidRDefault="00256FF3" w:rsidP="006260E7">
      <w:pPr>
        <w:pStyle w:val="ListParagraph"/>
        <w:numPr>
          <w:ilvl w:val="0"/>
          <w:numId w:val="38"/>
        </w:numPr>
        <w:spacing w:after="0" w:line="348" w:lineRule="auto"/>
        <w:ind w:left="0" w:firstLine="709"/>
        <w:jc w:val="both"/>
        <w:rPr>
          <w:rFonts w:ascii="Times New Roman" w:hAnsi="Times New Roman"/>
          <w:sz w:val="28"/>
          <w:szCs w:val="28"/>
        </w:rPr>
      </w:pPr>
      <w:r w:rsidRPr="00541DD7">
        <w:rPr>
          <w:rFonts w:ascii="Times New Roman" w:hAnsi="Times New Roman"/>
          <w:sz w:val="28"/>
          <w:szCs w:val="28"/>
        </w:rPr>
        <w:t>родители стали проявлять искренний интерес к жизни группы.</w:t>
      </w:r>
    </w:p>
    <w:p w:rsidR="00256FF3" w:rsidRPr="00ED7D09" w:rsidRDefault="00256FF3" w:rsidP="00110DE3">
      <w:pPr>
        <w:spacing w:after="0" w:line="348" w:lineRule="auto"/>
        <w:jc w:val="both"/>
        <w:rPr>
          <w:rFonts w:ascii="Times New Roman" w:hAnsi="Times New Roman"/>
          <w:sz w:val="28"/>
          <w:szCs w:val="28"/>
        </w:rPr>
      </w:pPr>
      <w:r>
        <w:rPr>
          <w:rFonts w:ascii="Times New Roman" w:hAnsi="Times New Roman"/>
          <w:sz w:val="28"/>
          <w:szCs w:val="28"/>
        </w:rPr>
        <w:t xml:space="preserve">          </w:t>
      </w:r>
      <w:r w:rsidRPr="00ED7D09">
        <w:rPr>
          <w:rFonts w:ascii="Times New Roman" w:hAnsi="Times New Roman"/>
          <w:sz w:val="28"/>
          <w:szCs w:val="28"/>
        </w:rPr>
        <w:t xml:space="preserve"> Однако, анализ системы взаимодействия с родителями в период адаптации позволил выявить и существующие проблемы, а именно отсутствие педагогической культуры семьи, в особенности молодые семьи, низкий уровень образования, что затрудняет процесс взаимодействия ДОО и семьи в период адаптации</w:t>
      </w:r>
      <w:r>
        <w:rPr>
          <w:rFonts w:ascii="Times New Roman" w:hAnsi="Times New Roman"/>
          <w:sz w:val="28"/>
          <w:szCs w:val="28"/>
        </w:rPr>
        <w:t>.</w:t>
      </w:r>
    </w:p>
    <w:p w:rsidR="00256FF3" w:rsidRPr="00ED7D09" w:rsidRDefault="00256FF3" w:rsidP="006260E7">
      <w:pPr>
        <w:spacing w:after="0" w:line="348" w:lineRule="auto"/>
        <w:ind w:firstLine="709"/>
        <w:jc w:val="both"/>
        <w:rPr>
          <w:rFonts w:ascii="Times New Roman" w:hAnsi="Times New Roman"/>
          <w:sz w:val="28"/>
          <w:szCs w:val="28"/>
        </w:rPr>
      </w:pPr>
      <w:r w:rsidRPr="00ED7D09">
        <w:rPr>
          <w:rFonts w:ascii="Times New Roman" w:hAnsi="Times New Roman"/>
          <w:sz w:val="28"/>
          <w:szCs w:val="28"/>
        </w:rPr>
        <w:t>В современной семье родители не считают нужным проводить время с детьми, не знакомятся с педагогикой раннего возраста и не подозревают, что малыш требует, не только пищи телесной, но и духовной, из этого следует вывод о том, что семье необходимо оказывать педагогическую помощь.</w:t>
      </w:r>
    </w:p>
    <w:p w:rsidR="00256FF3" w:rsidRPr="00ED7D09" w:rsidRDefault="00256FF3" w:rsidP="006260E7">
      <w:pPr>
        <w:spacing w:after="0" w:line="355" w:lineRule="auto"/>
        <w:ind w:firstLine="709"/>
        <w:jc w:val="both"/>
        <w:rPr>
          <w:rFonts w:ascii="Times New Roman" w:hAnsi="Times New Roman"/>
          <w:sz w:val="28"/>
          <w:szCs w:val="28"/>
        </w:rPr>
      </w:pPr>
      <w:r w:rsidRPr="00ED7D09">
        <w:rPr>
          <w:rFonts w:ascii="Times New Roman" w:hAnsi="Times New Roman"/>
          <w:sz w:val="28"/>
          <w:szCs w:val="28"/>
        </w:rPr>
        <w:t>Кроме этого, как показывает наш опыт, многие сем</w:t>
      </w:r>
      <w:r>
        <w:rPr>
          <w:rFonts w:ascii="Times New Roman" w:hAnsi="Times New Roman"/>
          <w:sz w:val="28"/>
          <w:szCs w:val="28"/>
        </w:rPr>
        <w:t xml:space="preserve">ьи не решаются обсуждать свои  </w:t>
      </w:r>
      <w:r w:rsidRPr="00ED7D09">
        <w:rPr>
          <w:rFonts w:ascii="Times New Roman" w:hAnsi="Times New Roman"/>
          <w:sz w:val="28"/>
          <w:szCs w:val="28"/>
        </w:rPr>
        <w:t>проблемы в общении с малышом в адаптационный период в публичной обстановке, или в ситуации формального обучения, поэтому необходимо разработка неформальных родительских объединений, позволяющих транслировать психолого-педагогические знания семье. Решая данную задачу, мы апробировали нетрадиционную форму взаимодействия с родителями детей раннего возраста – семейный клуб.</w:t>
      </w:r>
    </w:p>
    <w:p w:rsidR="00256FF3" w:rsidRPr="00ED7D09" w:rsidRDefault="00256FF3" w:rsidP="006260E7">
      <w:pPr>
        <w:spacing w:after="0" w:line="355" w:lineRule="auto"/>
        <w:ind w:firstLine="709"/>
        <w:jc w:val="both"/>
        <w:rPr>
          <w:rFonts w:ascii="Times New Roman" w:hAnsi="Times New Roman"/>
          <w:b/>
          <w:sz w:val="28"/>
          <w:szCs w:val="28"/>
        </w:rPr>
      </w:pPr>
    </w:p>
    <w:p w:rsidR="00256FF3" w:rsidRPr="00ED7D09" w:rsidRDefault="00256FF3" w:rsidP="006260E7">
      <w:pPr>
        <w:spacing w:after="0" w:line="355" w:lineRule="auto"/>
        <w:ind w:firstLine="709"/>
        <w:jc w:val="both"/>
        <w:rPr>
          <w:rFonts w:ascii="Times New Roman" w:hAnsi="Times New Roman"/>
          <w:b/>
          <w:sz w:val="28"/>
          <w:szCs w:val="28"/>
        </w:rPr>
      </w:pPr>
      <w:r w:rsidRPr="00ED7D09">
        <w:rPr>
          <w:rFonts w:ascii="Times New Roman" w:hAnsi="Times New Roman"/>
          <w:b/>
          <w:sz w:val="28"/>
          <w:szCs w:val="28"/>
        </w:rPr>
        <w:t>2.2. Организация семейного клуба как эффективной формы взаимодействия педагога с семьями детей ранн</w:t>
      </w:r>
      <w:r>
        <w:rPr>
          <w:rFonts w:ascii="Times New Roman" w:hAnsi="Times New Roman"/>
          <w:b/>
          <w:sz w:val="28"/>
          <w:szCs w:val="28"/>
        </w:rPr>
        <w:t>его возраста в период адаптации</w:t>
      </w:r>
    </w:p>
    <w:p w:rsidR="00256FF3" w:rsidRPr="00ED7D09" w:rsidRDefault="00256FF3" w:rsidP="006260E7">
      <w:pPr>
        <w:spacing w:after="0" w:line="355" w:lineRule="auto"/>
        <w:ind w:firstLine="709"/>
        <w:jc w:val="both"/>
        <w:rPr>
          <w:rFonts w:ascii="Times New Roman" w:hAnsi="Times New Roman"/>
          <w:b/>
          <w:sz w:val="28"/>
          <w:szCs w:val="28"/>
        </w:rPr>
      </w:pPr>
    </w:p>
    <w:p w:rsidR="00256FF3"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В Проектах основных образовательных программ дошкольного образования, большое внимание уделяется созданию семейных клубов для родителей как эффективной форме взаимодействия, объединяющей  родителей,  детей и педагогов. </w:t>
      </w:r>
      <w:r>
        <w:rPr>
          <w:rFonts w:ascii="Times New Roman" w:hAnsi="Times New Roman"/>
          <w:sz w:val="28"/>
          <w:szCs w:val="28"/>
        </w:rPr>
        <w:t>Данная форма общественной организации объединяющая людей в целях общения на основе совместных интересов не является новой. Историки педагогики изучающие опыт лучших дореволюционных школ, а также детских садов в построении их отношений с семьей, не раз в своих работах оценивали взаимодействие с семьей московских учебно-воспитательных учреждений, которые развивая гуманистические педагогические идеи, организовали в своих учреждениях родительские клубы.</w:t>
      </w:r>
      <w:r w:rsidRPr="00ED7D09">
        <w:rPr>
          <w:rFonts w:ascii="Times New Roman" w:hAnsi="Times New Roman"/>
          <w:sz w:val="28"/>
          <w:szCs w:val="28"/>
        </w:rPr>
        <w:t xml:space="preserve"> </w:t>
      </w:r>
      <w:r>
        <w:rPr>
          <w:rFonts w:ascii="Times New Roman" w:hAnsi="Times New Roman"/>
          <w:sz w:val="28"/>
          <w:szCs w:val="28"/>
        </w:rPr>
        <w:t>Наш детский сад выбрал такую форму взаимодействия, решив объединить неравнодушных родителей в частности матерей, для подготовки малыша к адаптационному периоду.</w:t>
      </w:r>
    </w:p>
    <w:p w:rsidR="00256FF3"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Целью работы семейного клуба</w:t>
      </w:r>
      <w:r>
        <w:rPr>
          <w:rFonts w:ascii="Times New Roman" w:hAnsi="Times New Roman"/>
          <w:sz w:val="28"/>
          <w:szCs w:val="28"/>
        </w:rPr>
        <w:t xml:space="preserve"> «Мамина школа»</w:t>
      </w:r>
      <w:r w:rsidRPr="00ED7D09">
        <w:rPr>
          <w:rFonts w:ascii="Times New Roman" w:hAnsi="Times New Roman"/>
          <w:sz w:val="28"/>
          <w:szCs w:val="28"/>
        </w:rPr>
        <w:t xml:space="preserve"> является пропаганда психолого-педагогических знаний среди родителей, оказание помощи в понимании возрастных особенностей своего ребенка, его природной индивидуальности, решение проблем адаптационного периода детей раннего возраста.</w:t>
      </w:r>
      <w:r>
        <w:rPr>
          <w:rFonts w:ascii="Times New Roman" w:hAnsi="Times New Roman"/>
          <w:sz w:val="28"/>
          <w:szCs w:val="28"/>
        </w:rPr>
        <w:t xml:space="preserve"> Основные задачи, которые мы решали в процессе работы клуба:</w:t>
      </w:r>
    </w:p>
    <w:p w:rsidR="00256FF3" w:rsidRDefault="00256FF3" w:rsidP="00A83366">
      <w:pPr>
        <w:pStyle w:val="ListParagraph"/>
        <w:numPr>
          <w:ilvl w:val="0"/>
          <w:numId w:val="48"/>
        </w:numPr>
        <w:spacing w:after="0" w:line="360" w:lineRule="auto"/>
        <w:jc w:val="both"/>
        <w:rPr>
          <w:rFonts w:ascii="Times New Roman" w:hAnsi="Times New Roman"/>
          <w:sz w:val="28"/>
          <w:szCs w:val="28"/>
        </w:rPr>
      </w:pPr>
      <w:r>
        <w:rPr>
          <w:rFonts w:ascii="Times New Roman" w:hAnsi="Times New Roman"/>
          <w:sz w:val="28"/>
          <w:szCs w:val="28"/>
        </w:rPr>
        <w:t>Познакомить родителей с организацией воспитательно-образовательного процесса в ДОО.</w:t>
      </w:r>
    </w:p>
    <w:p w:rsidR="00256FF3" w:rsidRDefault="00256FF3" w:rsidP="00A83366">
      <w:pPr>
        <w:pStyle w:val="ListParagraph"/>
        <w:numPr>
          <w:ilvl w:val="0"/>
          <w:numId w:val="48"/>
        </w:numPr>
        <w:spacing w:after="0" w:line="360" w:lineRule="auto"/>
        <w:jc w:val="both"/>
        <w:rPr>
          <w:rFonts w:ascii="Times New Roman" w:hAnsi="Times New Roman"/>
          <w:sz w:val="28"/>
          <w:szCs w:val="28"/>
        </w:rPr>
      </w:pPr>
      <w:r>
        <w:rPr>
          <w:rFonts w:ascii="Times New Roman" w:hAnsi="Times New Roman"/>
          <w:sz w:val="28"/>
          <w:szCs w:val="28"/>
        </w:rPr>
        <w:t>Вызвать у родителей интерес к личностному развитию ребенка раннего возраста.</w:t>
      </w:r>
    </w:p>
    <w:p w:rsidR="00256FF3" w:rsidRDefault="00256FF3" w:rsidP="00A83366">
      <w:pPr>
        <w:pStyle w:val="ListParagraph"/>
        <w:numPr>
          <w:ilvl w:val="0"/>
          <w:numId w:val="48"/>
        </w:numPr>
        <w:spacing w:after="0" w:line="360" w:lineRule="auto"/>
        <w:jc w:val="both"/>
        <w:rPr>
          <w:rFonts w:ascii="Times New Roman" w:hAnsi="Times New Roman"/>
          <w:sz w:val="28"/>
          <w:szCs w:val="28"/>
        </w:rPr>
      </w:pPr>
      <w:r>
        <w:rPr>
          <w:rFonts w:ascii="Times New Roman" w:hAnsi="Times New Roman"/>
          <w:sz w:val="28"/>
          <w:szCs w:val="28"/>
        </w:rPr>
        <w:t>Подготовить ребенка к посещению детского сада.</w:t>
      </w:r>
    </w:p>
    <w:p w:rsidR="00256FF3" w:rsidRPr="00A83366" w:rsidRDefault="00256FF3" w:rsidP="00A83366">
      <w:pPr>
        <w:spacing w:after="0" w:line="360" w:lineRule="auto"/>
        <w:jc w:val="both"/>
        <w:rPr>
          <w:rFonts w:ascii="Times New Roman" w:hAnsi="Times New Roman"/>
          <w:sz w:val="28"/>
          <w:szCs w:val="28"/>
        </w:rPr>
      </w:pPr>
      <w:r>
        <w:rPr>
          <w:rFonts w:ascii="Times New Roman" w:hAnsi="Times New Roman"/>
          <w:sz w:val="28"/>
          <w:szCs w:val="28"/>
        </w:rPr>
        <w:t xml:space="preserve">          Предполагаемые результаты по реализации данных задач:</w:t>
      </w:r>
    </w:p>
    <w:p w:rsidR="00256FF3" w:rsidRPr="00ED7D09" w:rsidRDefault="00256FF3" w:rsidP="00A83366">
      <w:pPr>
        <w:spacing w:after="0" w:line="360" w:lineRule="auto"/>
        <w:ind w:firstLine="709"/>
        <w:jc w:val="both"/>
        <w:rPr>
          <w:rFonts w:ascii="Times New Roman" w:hAnsi="Times New Roman"/>
          <w:sz w:val="28"/>
          <w:szCs w:val="28"/>
        </w:rPr>
      </w:pPr>
    </w:p>
    <w:p w:rsidR="00256FF3" w:rsidRPr="00A83366" w:rsidRDefault="00256FF3" w:rsidP="00A83366">
      <w:pPr>
        <w:spacing w:after="0" w:line="360" w:lineRule="auto"/>
        <w:jc w:val="both"/>
        <w:rPr>
          <w:rFonts w:ascii="Times New Roman" w:hAnsi="Times New Roman"/>
          <w:sz w:val="28"/>
          <w:szCs w:val="28"/>
        </w:rPr>
      </w:pPr>
      <w:r>
        <w:rPr>
          <w:rFonts w:ascii="Times New Roman" w:hAnsi="Times New Roman"/>
          <w:sz w:val="28"/>
          <w:szCs w:val="28"/>
        </w:rPr>
        <w:t xml:space="preserve">         _     </w:t>
      </w:r>
      <w:r w:rsidRPr="00A83366">
        <w:rPr>
          <w:rFonts w:ascii="Times New Roman" w:hAnsi="Times New Roman"/>
          <w:sz w:val="28"/>
          <w:szCs w:val="28"/>
        </w:rPr>
        <w:t>Осознанное отношение родителей к личностному развитию детей раннего возраста.</w:t>
      </w:r>
    </w:p>
    <w:p w:rsidR="00256FF3" w:rsidRPr="00541DD7" w:rsidRDefault="00256FF3" w:rsidP="00541DD7">
      <w:pPr>
        <w:pStyle w:val="ListParagraph"/>
        <w:numPr>
          <w:ilvl w:val="0"/>
          <w:numId w:val="41"/>
        </w:numPr>
        <w:spacing w:after="0" w:line="360" w:lineRule="auto"/>
        <w:ind w:left="0" w:firstLine="709"/>
        <w:jc w:val="both"/>
        <w:rPr>
          <w:rFonts w:ascii="Times New Roman" w:hAnsi="Times New Roman"/>
          <w:sz w:val="28"/>
          <w:szCs w:val="28"/>
        </w:rPr>
      </w:pPr>
      <w:r w:rsidRPr="00541DD7">
        <w:rPr>
          <w:rFonts w:ascii="Times New Roman" w:hAnsi="Times New Roman"/>
          <w:sz w:val="28"/>
          <w:szCs w:val="28"/>
        </w:rPr>
        <w:t>Становление партнёрских, доверительных отношений между ДОО и семьями воспитанников.</w:t>
      </w:r>
    </w:p>
    <w:p w:rsidR="00256FF3" w:rsidRPr="00541DD7" w:rsidRDefault="00256FF3" w:rsidP="00541DD7">
      <w:pPr>
        <w:pStyle w:val="ListParagraph"/>
        <w:numPr>
          <w:ilvl w:val="0"/>
          <w:numId w:val="41"/>
        </w:numPr>
        <w:spacing w:after="0" w:line="360" w:lineRule="auto"/>
        <w:ind w:left="0" w:firstLine="709"/>
        <w:jc w:val="both"/>
        <w:rPr>
          <w:rFonts w:ascii="Times New Roman" w:hAnsi="Times New Roman"/>
          <w:sz w:val="28"/>
          <w:szCs w:val="28"/>
        </w:rPr>
      </w:pPr>
      <w:r w:rsidRPr="00541DD7">
        <w:rPr>
          <w:rFonts w:ascii="Times New Roman" w:hAnsi="Times New Roman"/>
          <w:sz w:val="28"/>
          <w:szCs w:val="28"/>
        </w:rPr>
        <w:t>Решение конкретных проблем в вопросах воспитания детей дошкольного возраста на этапе раннего возраста.</w:t>
      </w:r>
    </w:p>
    <w:p w:rsidR="00256FF3" w:rsidRPr="00541DD7" w:rsidRDefault="00256FF3" w:rsidP="00541DD7">
      <w:pPr>
        <w:pStyle w:val="ListParagraph"/>
        <w:numPr>
          <w:ilvl w:val="0"/>
          <w:numId w:val="41"/>
        </w:numPr>
        <w:spacing w:after="0" w:line="360" w:lineRule="auto"/>
        <w:ind w:left="0" w:firstLine="709"/>
        <w:jc w:val="both"/>
        <w:rPr>
          <w:rFonts w:ascii="Times New Roman" w:hAnsi="Times New Roman"/>
          <w:sz w:val="28"/>
          <w:szCs w:val="28"/>
        </w:rPr>
      </w:pPr>
      <w:r w:rsidRPr="00541DD7">
        <w:rPr>
          <w:rFonts w:ascii="Times New Roman" w:hAnsi="Times New Roman"/>
          <w:sz w:val="28"/>
          <w:szCs w:val="28"/>
        </w:rPr>
        <w:t>Сохранение психического и физического здоровья детей раннего возраста в адаптационный период.</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Первый этап подготовки малышей в детский сад мы начали со сбора информации о потенциальных воспитанниках. Затем сформировали группу, куда пригласили родителей детям которых, скоро предстояло посещать наш детский сад.</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Второй этап заключался в том, что сформированная группа родителей начала посещать занятия семейного клуба «Мамина школа». Здесь решаются многие проблемы, связанные с поступлением малыша в детский сад: родители знакомятся с организацией жизни малышей в детском саду, режимом питания, режимом дня, с образовательной программой, с воспитанием у малышей культурно-гигиенических навыков и навыков самообслуживания, с особенностями адаптационного периода, показателями адаптации и т. д. В работе семейного клуба применяются различные формы взаимодействия с родителями:</w:t>
      </w:r>
    </w:p>
    <w:p w:rsidR="00256FF3" w:rsidRPr="00541DD7" w:rsidRDefault="00256FF3" w:rsidP="00541DD7">
      <w:pPr>
        <w:pStyle w:val="ListParagraph"/>
        <w:numPr>
          <w:ilvl w:val="0"/>
          <w:numId w:val="42"/>
        </w:numPr>
        <w:spacing w:after="0" w:line="360" w:lineRule="auto"/>
        <w:ind w:left="0" w:firstLine="709"/>
        <w:jc w:val="both"/>
        <w:rPr>
          <w:rFonts w:ascii="Times New Roman" w:hAnsi="Times New Roman"/>
          <w:sz w:val="28"/>
          <w:szCs w:val="28"/>
        </w:rPr>
      </w:pPr>
      <w:r w:rsidRPr="00541DD7">
        <w:rPr>
          <w:rFonts w:ascii="Times New Roman" w:hAnsi="Times New Roman"/>
          <w:sz w:val="28"/>
          <w:szCs w:val="28"/>
        </w:rPr>
        <w:t>групповые и индивидуальные консультации;</w:t>
      </w:r>
    </w:p>
    <w:p w:rsidR="00256FF3" w:rsidRPr="00541DD7" w:rsidRDefault="00256FF3" w:rsidP="00541DD7">
      <w:pPr>
        <w:pStyle w:val="ListParagraph"/>
        <w:numPr>
          <w:ilvl w:val="0"/>
          <w:numId w:val="42"/>
        </w:numPr>
        <w:spacing w:after="0" w:line="360" w:lineRule="auto"/>
        <w:ind w:left="0" w:firstLine="709"/>
        <w:jc w:val="both"/>
        <w:rPr>
          <w:rFonts w:ascii="Times New Roman" w:hAnsi="Times New Roman"/>
          <w:sz w:val="28"/>
          <w:szCs w:val="28"/>
        </w:rPr>
      </w:pPr>
      <w:r w:rsidRPr="00541DD7">
        <w:rPr>
          <w:rFonts w:ascii="Times New Roman" w:hAnsi="Times New Roman"/>
          <w:sz w:val="28"/>
          <w:szCs w:val="28"/>
        </w:rPr>
        <w:t>просмотр видеороликов о жизни детей в детском саду;</w:t>
      </w:r>
    </w:p>
    <w:p w:rsidR="00256FF3" w:rsidRPr="00541DD7" w:rsidRDefault="00256FF3" w:rsidP="00541DD7">
      <w:pPr>
        <w:pStyle w:val="ListParagraph"/>
        <w:numPr>
          <w:ilvl w:val="0"/>
          <w:numId w:val="42"/>
        </w:numPr>
        <w:spacing w:after="0" w:line="360" w:lineRule="auto"/>
        <w:ind w:left="0" w:firstLine="709"/>
        <w:jc w:val="both"/>
        <w:rPr>
          <w:rFonts w:ascii="Times New Roman" w:hAnsi="Times New Roman"/>
          <w:sz w:val="28"/>
          <w:szCs w:val="28"/>
        </w:rPr>
      </w:pPr>
      <w:r w:rsidRPr="00541DD7">
        <w:rPr>
          <w:rFonts w:ascii="Times New Roman" w:hAnsi="Times New Roman"/>
          <w:sz w:val="28"/>
          <w:szCs w:val="28"/>
        </w:rPr>
        <w:t>проигрывание педагогических ситуаций;</w:t>
      </w:r>
    </w:p>
    <w:p w:rsidR="00256FF3" w:rsidRPr="00541DD7" w:rsidRDefault="00256FF3" w:rsidP="00541DD7">
      <w:pPr>
        <w:pStyle w:val="ListParagraph"/>
        <w:numPr>
          <w:ilvl w:val="0"/>
          <w:numId w:val="42"/>
        </w:numPr>
        <w:spacing w:after="0" w:line="360" w:lineRule="auto"/>
        <w:ind w:left="0" w:firstLine="709"/>
        <w:jc w:val="both"/>
        <w:rPr>
          <w:rFonts w:ascii="Times New Roman" w:hAnsi="Times New Roman"/>
          <w:sz w:val="28"/>
          <w:szCs w:val="28"/>
        </w:rPr>
      </w:pPr>
      <w:r w:rsidRPr="00541DD7">
        <w:rPr>
          <w:rFonts w:ascii="Times New Roman" w:hAnsi="Times New Roman"/>
          <w:sz w:val="28"/>
          <w:szCs w:val="28"/>
        </w:rPr>
        <w:t>знакомство родителей с соответствующей литературой из «Библиотеки детского сада», создание собственной «Копилки» практических советов - Памятки различного психолого-педагогического содержания: «Почему он так себя ведет?», «Чем может помочь мама?», «Развивает дом, улица», «Спокойное утро».</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Занятия в семейном клубе проводятся один раз в неделю. </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На первом занятии семейного клуба «Мамина школа» через анкетирование педагоги знакомятся с запросами и основными проблемами родителей маленького ребенка. С помощью этого метода определяются качества личности ребенка, его интересы и успехи в различного рода деятельности; а также то, что основными проблемными вопросами является взаимодействие родителя и ребенка, умение реагировать на капризы малыша и многие другие вопросы семейного воспитания.</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Используется тест-опросник родительского отношения к своему ребенку (А. Я. Варга, В. В. Столин). Известно, что родительское отношение к ребенку - это проявление разнообразных чувств, поведенческих стереотипов, практикуемых в общении с ним, особенностей восприятия и понимания характера и личности ребенка, его поступков. По результатам опросника видно, что родители по-разному оценивают взаимоотношения со своими малышами - это или все безоблачно, или слишком придирчиво, или попустительски. Значит, наша задача состоит в том, чтобы познакомить родителей с особенностями детей раннего возраста и взаимоотношениями с ними.</w:t>
      </w:r>
    </w:p>
    <w:p w:rsidR="00256FF3" w:rsidRPr="00ED7D09"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 xml:space="preserve">По </w:t>
      </w:r>
      <w:r>
        <w:rPr>
          <w:rFonts w:ascii="Times New Roman" w:hAnsi="Times New Roman"/>
          <w:sz w:val="28"/>
          <w:szCs w:val="28"/>
        </w:rPr>
        <w:t xml:space="preserve">запросам </w:t>
      </w:r>
      <w:r w:rsidRPr="00ED7D09">
        <w:rPr>
          <w:rFonts w:ascii="Times New Roman" w:hAnsi="Times New Roman"/>
          <w:sz w:val="28"/>
          <w:szCs w:val="28"/>
        </w:rPr>
        <w:t>родителей каждую неделю педагоги и узкие специалисты ДОО отвечают на возникшие вопросы. В течение месяца все интересующие вопросы родители могут в письменном виде «бросить в Почтовый ящик», который всегда находится в помещении для проведения встреч.</w:t>
      </w:r>
    </w:p>
    <w:p w:rsidR="00256FF3" w:rsidRDefault="00256FF3" w:rsidP="00ED7D09">
      <w:pPr>
        <w:spacing w:after="0" w:line="360" w:lineRule="auto"/>
        <w:ind w:firstLine="709"/>
        <w:jc w:val="both"/>
        <w:rPr>
          <w:rFonts w:ascii="Times New Roman" w:hAnsi="Times New Roman"/>
          <w:sz w:val="28"/>
          <w:szCs w:val="28"/>
        </w:rPr>
      </w:pPr>
      <w:r w:rsidRPr="00ED7D09">
        <w:rPr>
          <w:rFonts w:ascii="Times New Roman" w:hAnsi="Times New Roman"/>
          <w:sz w:val="28"/>
          <w:szCs w:val="28"/>
        </w:rPr>
        <w:t>Планирование работы семейного клуба «Мамина школа» происходит на основе анализа вопросов родителей. Одно из направлений клуба это «Встреча с интересными людьми». Тематика встреч в семейном клубе «Мамина школа» выбирается с учетом особенностей, трудностей и потребностей семьи.</w:t>
      </w:r>
      <w:r>
        <w:rPr>
          <w:rFonts w:ascii="Times New Roman" w:hAnsi="Times New Roman"/>
          <w:sz w:val="28"/>
          <w:szCs w:val="28"/>
        </w:rPr>
        <w:t xml:space="preserve"> Оказывая родителям психолого-педагогическую поддержку, мы активно привлекаем возможности сетевого взаимодействия, организуя консультации с квалифицированными специалистами. Например, чтобы родители осознали проблемы адаптации как неблагоприятный соматический фактор, мы приглашаем в клуб детских врачей-специалистов. В качестве консультантов мы привлекаем и профессиональные ресурсы наших родителей. Например:  с</w:t>
      </w:r>
      <w:r w:rsidRPr="00ED7D09">
        <w:rPr>
          <w:rFonts w:ascii="Times New Roman" w:hAnsi="Times New Roman"/>
          <w:sz w:val="28"/>
          <w:szCs w:val="28"/>
        </w:rPr>
        <w:t xml:space="preserve">реди родителей нашей группы «Сказка» есть мама -практикующий юрист. Она была приглашена на заседание семейного клуба под названием «Ребенок и право». В процессе общения юрист проконсультировал родителей по </w:t>
      </w:r>
      <w:r>
        <w:rPr>
          <w:rFonts w:ascii="Times New Roman" w:hAnsi="Times New Roman"/>
          <w:sz w:val="28"/>
          <w:szCs w:val="28"/>
        </w:rPr>
        <w:t xml:space="preserve">правовым </w:t>
      </w:r>
      <w:r w:rsidRPr="00ED7D09">
        <w:rPr>
          <w:rFonts w:ascii="Times New Roman" w:hAnsi="Times New Roman"/>
          <w:sz w:val="28"/>
          <w:szCs w:val="28"/>
        </w:rPr>
        <w:t>вопросам</w:t>
      </w:r>
      <w:r>
        <w:rPr>
          <w:rFonts w:ascii="Times New Roman" w:hAnsi="Times New Roman"/>
          <w:sz w:val="28"/>
          <w:szCs w:val="28"/>
        </w:rPr>
        <w:t>,</w:t>
      </w:r>
      <w:r w:rsidRPr="00ED7D09">
        <w:rPr>
          <w:rFonts w:ascii="Times New Roman" w:hAnsi="Times New Roman"/>
          <w:sz w:val="28"/>
          <w:szCs w:val="28"/>
        </w:rPr>
        <w:t xml:space="preserve"> </w:t>
      </w:r>
      <w:r>
        <w:rPr>
          <w:rFonts w:ascii="Times New Roman" w:hAnsi="Times New Roman"/>
          <w:sz w:val="28"/>
          <w:szCs w:val="28"/>
        </w:rPr>
        <w:t>мы предложили родителям решить и ряд проблемных ситуаций правового характера.</w:t>
      </w:r>
    </w:p>
    <w:p w:rsidR="00256FF3" w:rsidRDefault="00256FF3" w:rsidP="000E2368">
      <w:pPr>
        <w:spacing w:after="0" w:line="360" w:lineRule="auto"/>
        <w:ind w:firstLine="709"/>
        <w:jc w:val="both"/>
        <w:rPr>
          <w:rFonts w:ascii="Times New Roman" w:hAnsi="Times New Roman"/>
          <w:sz w:val="28"/>
          <w:szCs w:val="28"/>
        </w:rPr>
      </w:pPr>
      <w:r>
        <w:rPr>
          <w:rFonts w:ascii="Times New Roman" w:hAnsi="Times New Roman"/>
          <w:sz w:val="28"/>
          <w:szCs w:val="28"/>
        </w:rPr>
        <w:t>Успешное оповещение о встрече имеет характерную особенность-двух ступенчатость. Наша практика показала, что очень важно дать рекламу планируемой встречи, сообщить о тематике обсуждаемых вопросов, а так же о составе приглашенных консультантов. Это помогает привлечь в клуб более широкую аудиторию и дает клубу хорошую рекламу.</w:t>
      </w:r>
    </w:p>
    <w:p w:rsidR="00256FF3" w:rsidRPr="00ED7D09" w:rsidRDefault="00256FF3" w:rsidP="000E2368">
      <w:pPr>
        <w:spacing w:after="0" w:line="360" w:lineRule="auto"/>
        <w:ind w:firstLine="709"/>
        <w:jc w:val="both"/>
        <w:rPr>
          <w:rFonts w:ascii="Times New Roman" w:hAnsi="Times New Roman"/>
          <w:sz w:val="28"/>
          <w:szCs w:val="28"/>
        </w:rPr>
      </w:pPr>
      <w:r>
        <w:rPr>
          <w:rFonts w:ascii="Times New Roman" w:hAnsi="Times New Roman"/>
          <w:sz w:val="28"/>
          <w:szCs w:val="28"/>
        </w:rPr>
        <w:t>На занятиях школы педагоги обучают родителей различным методам общения с ребенком в различных видах деятельности, организую встречи в форме круглого стола, психологического тренинга, деловой игры.</w:t>
      </w:r>
    </w:p>
    <w:p w:rsidR="00256FF3" w:rsidRDefault="00256FF3" w:rsidP="000E236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0E2368">
        <w:rPr>
          <w:rFonts w:ascii="Times New Roman" w:hAnsi="Times New Roman"/>
          <w:sz w:val="28"/>
          <w:szCs w:val="28"/>
        </w:rPr>
        <w:t>Хочется отметить, что в начале адаптационного периода с родителям проводилось анкетирование на тему «Готовность детей к поступлению в ДОО». Родители должны были спрогнозировать ст</w:t>
      </w:r>
      <w:r>
        <w:rPr>
          <w:rFonts w:ascii="Times New Roman" w:hAnsi="Times New Roman"/>
          <w:sz w:val="28"/>
          <w:szCs w:val="28"/>
        </w:rPr>
        <w:t>епень адаптации своего ребенка. (Приложение 5)</w:t>
      </w:r>
    </w:p>
    <w:p w:rsidR="00256FF3" w:rsidRDefault="00256FF3" w:rsidP="000E2368">
      <w:pPr>
        <w:spacing w:after="0" w:line="360" w:lineRule="auto"/>
        <w:ind w:firstLine="709"/>
        <w:jc w:val="both"/>
        <w:rPr>
          <w:rFonts w:ascii="Times New Roman" w:hAnsi="Times New Roman"/>
          <w:sz w:val="28"/>
          <w:szCs w:val="28"/>
        </w:rPr>
      </w:pPr>
      <w:r>
        <w:rPr>
          <w:rFonts w:ascii="Times New Roman" w:hAnsi="Times New Roman"/>
          <w:sz w:val="28"/>
          <w:szCs w:val="28"/>
        </w:rPr>
        <w:t>Анализ результатов анкетирования показал:</w:t>
      </w:r>
    </w:p>
    <w:p w:rsidR="00256FF3" w:rsidRDefault="00256FF3" w:rsidP="000E2368">
      <w:pPr>
        <w:spacing w:after="0" w:line="360" w:lineRule="auto"/>
        <w:ind w:firstLine="709"/>
        <w:jc w:val="both"/>
        <w:rPr>
          <w:rFonts w:ascii="Times New Roman" w:hAnsi="Times New Roman"/>
          <w:sz w:val="28"/>
          <w:szCs w:val="28"/>
        </w:rPr>
      </w:pPr>
      <w:r w:rsidRPr="000E2368">
        <w:rPr>
          <w:rFonts w:ascii="Times New Roman" w:hAnsi="Times New Roman"/>
          <w:sz w:val="28"/>
          <w:szCs w:val="28"/>
        </w:rPr>
        <w:t xml:space="preserve">30% -тяжелая адаптация, 65%- средняя адаптация, </w:t>
      </w:r>
      <w:r>
        <w:rPr>
          <w:rFonts w:ascii="Times New Roman" w:hAnsi="Times New Roman"/>
          <w:sz w:val="28"/>
          <w:szCs w:val="28"/>
        </w:rPr>
        <w:t>5%-легкая адаптация (рисунок 2.1</w:t>
      </w:r>
      <w:r w:rsidRPr="000E2368">
        <w:rPr>
          <w:rFonts w:ascii="Times New Roman" w:hAnsi="Times New Roman"/>
          <w:sz w:val="28"/>
          <w:szCs w:val="28"/>
        </w:rPr>
        <w:t>.)</w:t>
      </w:r>
    </w:p>
    <w:p w:rsidR="00256FF3" w:rsidRDefault="00256FF3" w:rsidP="00ED7D09">
      <w:pPr>
        <w:spacing w:after="0" w:line="360" w:lineRule="auto"/>
        <w:ind w:firstLine="709"/>
        <w:jc w:val="both"/>
        <w:rPr>
          <w:rFonts w:ascii="Times New Roman" w:hAnsi="Times New Roman"/>
          <w:sz w:val="28"/>
          <w:szCs w:val="28"/>
        </w:rPr>
      </w:pPr>
    </w:p>
    <w:p w:rsidR="00256FF3" w:rsidRDefault="00256FF3" w:rsidP="00ED7D09">
      <w:pPr>
        <w:spacing w:after="0" w:line="360" w:lineRule="auto"/>
        <w:ind w:firstLine="709"/>
        <w:jc w:val="both"/>
        <w:rPr>
          <w:rFonts w:ascii="Times New Roman" w:hAnsi="Times New Roman"/>
          <w:sz w:val="28"/>
          <w:szCs w:val="28"/>
        </w:rPr>
      </w:pPr>
    </w:p>
    <w:p w:rsidR="00256FF3" w:rsidRDefault="00256FF3" w:rsidP="00ED7D09">
      <w:pPr>
        <w:spacing w:after="0" w:line="360" w:lineRule="auto"/>
        <w:ind w:firstLine="709"/>
        <w:jc w:val="both"/>
        <w:rPr>
          <w:rFonts w:ascii="Times New Roman" w:hAnsi="Times New Roman"/>
          <w:sz w:val="28"/>
          <w:szCs w:val="28"/>
        </w:rPr>
      </w:pPr>
      <w:r w:rsidRPr="00C72D8B">
        <w:rPr>
          <w:rFonts w:ascii="Times New Roman" w:hAnsi="Times New Roman"/>
          <w:noProof/>
          <w:sz w:val="28"/>
          <w:szCs w:val="28"/>
          <w:lang w:eastAsia="ru-RU"/>
        </w:rPr>
        <w:object w:dxaOrig="7335" w:dyaOrig="4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8" o:spid="_x0000_i1025" type="#_x0000_t75" style="width:366.75pt;height:214.5pt;visibility:visible" o:ole="">
            <v:imagedata r:id="rId7" o:title="" cropbottom="-46f"/>
            <o:lock v:ext="edit" aspectratio="f"/>
          </v:shape>
          <o:OLEObject Type="Embed" ProgID="Excel.Chart.8" ShapeID="Диаграмма 8" DrawAspect="Content" ObjectID="_1790685858" r:id="rId8"/>
        </w:object>
      </w:r>
    </w:p>
    <w:p w:rsidR="00256FF3" w:rsidRDefault="00256FF3" w:rsidP="00ED7D09">
      <w:pPr>
        <w:spacing w:after="0" w:line="360" w:lineRule="auto"/>
        <w:ind w:firstLine="709"/>
        <w:jc w:val="both"/>
        <w:rPr>
          <w:rFonts w:ascii="Times New Roman" w:hAnsi="Times New Roman"/>
          <w:sz w:val="28"/>
          <w:szCs w:val="28"/>
        </w:rPr>
      </w:pPr>
      <w:r>
        <w:rPr>
          <w:rFonts w:ascii="Times New Roman" w:hAnsi="Times New Roman"/>
          <w:sz w:val="28"/>
          <w:szCs w:val="28"/>
        </w:rPr>
        <w:t>Рисунок 2.1. – Спрогнозированные родителями степени адаптации детей.</w:t>
      </w:r>
    </w:p>
    <w:p w:rsidR="00256FF3" w:rsidRDefault="00256FF3" w:rsidP="00ED7D09">
      <w:pPr>
        <w:spacing w:after="0" w:line="360" w:lineRule="auto"/>
        <w:ind w:firstLine="709"/>
        <w:jc w:val="both"/>
        <w:rPr>
          <w:rFonts w:ascii="Times New Roman" w:hAnsi="Times New Roman"/>
          <w:sz w:val="28"/>
          <w:szCs w:val="28"/>
        </w:rPr>
      </w:pPr>
    </w:p>
    <w:p w:rsidR="00256FF3" w:rsidRDefault="00256FF3" w:rsidP="005B6F04">
      <w:pPr>
        <w:spacing w:after="0" w:line="360" w:lineRule="auto"/>
        <w:jc w:val="both"/>
        <w:rPr>
          <w:rFonts w:ascii="Times New Roman" w:hAnsi="Times New Roman"/>
          <w:sz w:val="28"/>
          <w:szCs w:val="28"/>
        </w:rPr>
      </w:pPr>
      <w:r>
        <w:rPr>
          <w:rFonts w:ascii="Times New Roman" w:hAnsi="Times New Roman"/>
          <w:sz w:val="28"/>
          <w:szCs w:val="28"/>
        </w:rPr>
        <w:t xml:space="preserve">             </w:t>
      </w:r>
      <w:r w:rsidRPr="005B6F04">
        <w:rPr>
          <w:rFonts w:ascii="Times New Roman" w:hAnsi="Times New Roman"/>
          <w:sz w:val="28"/>
          <w:szCs w:val="28"/>
        </w:rPr>
        <w:t xml:space="preserve">В конце адаптационного периода был проведен итог адаптации детей, выявились следующие показатели: </w:t>
      </w:r>
    </w:p>
    <w:p w:rsidR="00256FF3" w:rsidRPr="005B6F04" w:rsidRDefault="00256FF3" w:rsidP="005B6F04">
      <w:pPr>
        <w:spacing w:after="0" w:line="360" w:lineRule="auto"/>
        <w:jc w:val="both"/>
        <w:rPr>
          <w:rFonts w:ascii="Times New Roman" w:hAnsi="Times New Roman"/>
          <w:sz w:val="28"/>
          <w:szCs w:val="28"/>
        </w:rPr>
      </w:pPr>
      <w:r>
        <w:rPr>
          <w:rFonts w:ascii="Times New Roman" w:hAnsi="Times New Roman"/>
          <w:sz w:val="28"/>
          <w:szCs w:val="28"/>
        </w:rPr>
        <w:t>дети с тяжелой адаптацией 20%, со средней адаптацией 68%, с легкой адаптацией 12</w:t>
      </w:r>
      <w:r w:rsidRPr="005B6F04">
        <w:rPr>
          <w:rFonts w:ascii="Times New Roman" w:hAnsi="Times New Roman"/>
          <w:sz w:val="28"/>
          <w:szCs w:val="28"/>
        </w:rPr>
        <w:t>% (р</w:t>
      </w:r>
      <w:r>
        <w:rPr>
          <w:rFonts w:ascii="Times New Roman" w:hAnsi="Times New Roman"/>
          <w:sz w:val="28"/>
          <w:szCs w:val="28"/>
        </w:rPr>
        <w:t>исунок 2.2</w:t>
      </w:r>
      <w:r w:rsidRPr="005B6F04">
        <w:rPr>
          <w:rFonts w:ascii="Times New Roman" w:hAnsi="Times New Roman"/>
          <w:sz w:val="28"/>
          <w:szCs w:val="28"/>
        </w:rPr>
        <w:t>.)</w:t>
      </w:r>
    </w:p>
    <w:p w:rsidR="00256FF3" w:rsidRDefault="00256FF3" w:rsidP="005B6F04">
      <w:pPr>
        <w:spacing w:after="0" w:line="360" w:lineRule="auto"/>
        <w:jc w:val="both"/>
        <w:rPr>
          <w:rFonts w:ascii="Times New Roman" w:hAnsi="Times New Roman"/>
          <w:sz w:val="28"/>
          <w:szCs w:val="28"/>
        </w:rPr>
      </w:pPr>
      <w:r>
        <w:rPr>
          <w:rFonts w:ascii="Times New Roman" w:hAnsi="Times New Roman"/>
          <w:sz w:val="28"/>
          <w:szCs w:val="28"/>
        </w:rPr>
        <w:t xml:space="preserve">  </w:t>
      </w:r>
      <w:r w:rsidRPr="00C72D8B">
        <w:rPr>
          <w:rFonts w:ascii="Times New Roman" w:hAnsi="Times New Roman"/>
          <w:noProof/>
          <w:sz w:val="28"/>
          <w:szCs w:val="28"/>
          <w:lang w:eastAsia="ru-RU"/>
        </w:rPr>
        <w:object w:dxaOrig="8670" w:dyaOrig="5050">
          <v:shape id="Диаграмма 1" o:spid="_x0000_i1026" type="#_x0000_t75" style="width:433.5pt;height:252.75pt;visibility:visible" o:ole="">
            <v:imagedata r:id="rId9" o:title=""/>
            <o:lock v:ext="edit" aspectratio="f"/>
          </v:shape>
          <o:OLEObject Type="Embed" ProgID="Excel.Chart.8" ShapeID="Диаграмма 1" DrawAspect="Content" ObjectID="_1790685859" r:id="rId10"/>
        </w:object>
      </w:r>
      <w:r>
        <w:rPr>
          <w:rFonts w:ascii="Times New Roman" w:hAnsi="Times New Roman"/>
          <w:sz w:val="28"/>
          <w:szCs w:val="28"/>
        </w:rPr>
        <w:t xml:space="preserve">         </w:t>
      </w:r>
    </w:p>
    <w:p w:rsidR="00256FF3" w:rsidRDefault="00256FF3" w:rsidP="005B6F04">
      <w:pPr>
        <w:spacing w:after="0" w:line="360" w:lineRule="auto"/>
        <w:jc w:val="both"/>
        <w:rPr>
          <w:rFonts w:ascii="Times New Roman" w:hAnsi="Times New Roman"/>
          <w:sz w:val="28"/>
          <w:szCs w:val="28"/>
        </w:rPr>
      </w:pPr>
      <w:r>
        <w:rPr>
          <w:rFonts w:ascii="Times New Roman" w:hAnsi="Times New Roman"/>
          <w:sz w:val="28"/>
          <w:szCs w:val="28"/>
        </w:rPr>
        <w:t xml:space="preserve">                   </w:t>
      </w:r>
      <w:r w:rsidRPr="00054EF7">
        <w:rPr>
          <w:rFonts w:ascii="Times New Roman" w:hAnsi="Times New Roman"/>
          <w:sz w:val="28"/>
          <w:szCs w:val="28"/>
        </w:rPr>
        <w:t>Рисунок 2.2. Итог адаптационного периода</w:t>
      </w:r>
    </w:p>
    <w:p w:rsidR="00256FF3" w:rsidRPr="005B6F04" w:rsidRDefault="00256FF3" w:rsidP="005B6F04">
      <w:pPr>
        <w:spacing w:after="0" w:line="360" w:lineRule="auto"/>
        <w:jc w:val="both"/>
        <w:rPr>
          <w:rFonts w:ascii="Times New Roman" w:hAnsi="Times New Roman"/>
          <w:sz w:val="28"/>
          <w:szCs w:val="28"/>
        </w:rPr>
      </w:pPr>
      <w:r>
        <w:rPr>
          <w:rFonts w:ascii="Times New Roman" w:hAnsi="Times New Roman"/>
          <w:sz w:val="28"/>
          <w:szCs w:val="28"/>
        </w:rPr>
        <w:t xml:space="preserve">          </w:t>
      </w:r>
      <w:r w:rsidRPr="005B6F04">
        <w:rPr>
          <w:rFonts w:ascii="Times New Roman" w:hAnsi="Times New Roman"/>
          <w:sz w:val="28"/>
          <w:szCs w:val="28"/>
        </w:rPr>
        <w:t>Хочется отметить, что использование нетрадиционных форм взаимодействия дошкольной организации с семьей способствует повышению эффективности взаимодействия с родителями, что в свою очередь помогает решать проблему адаптации детей к условиям ДОО.</w:t>
      </w:r>
    </w:p>
    <w:p w:rsidR="00256FF3" w:rsidRDefault="00256FF3" w:rsidP="005B6F04">
      <w:pPr>
        <w:spacing w:after="0" w:line="360" w:lineRule="auto"/>
        <w:ind w:firstLine="709"/>
        <w:jc w:val="both"/>
        <w:rPr>
          <w:rFonts w:ascii="Times New Roman" w:hAnsi="Times New Roman"/>
          <w:sz w:val="28"/>
          <w:szCs w:val="28"/>
        </w:rPr>
      </w:pPr>
      <w:r w:rsidRPr="005B6F04">
        <w:rPr>
          <w:rFonts w:ascii="Times New Roman" w:hAnsi="Times New Roman"/>
          <w:sz w:val="28"/>
          <w:szCs w:val="28"/>
        </w:rPr>
        <w:t>Таким образом, организация взаимодействия ДОО и семей воспитанников в форме семейного клуба «Мамина школа» представляет собой интересную современную модель работы по привлечению родителей к активному</w:t>
      </w:r>
      <w:r>
        <w:rPr>
          <w:rFonts w:ascii="Times New Roman" w:hAnsi="Times New Roman"/>
          <w:sz w:val="28"/>
          <w:szCs w:val="28"/>
        </w:rPr>
        <w:t xml:space="preserve"> осмыслению проблем адаптации, получению комплексной психолого-педагогической поддержки семье. Дети, чьи родители посещали родительский клуб, легче адаптируются, у них реже процент заболеваемости, потому что мамы и папы умеют оказать малышу помощь в столь ответственный для него жизненный этап.</w:t>
      </w:r>
      <w:r w:rsidRPr="005B6F04">
        <w:rPr>
          <w:rFonts w:ascii="Times New Roman" w:hAnsi="Times New Roman"/>
          <w:sz w:val="28"/>
          <w:szCs w:val="28"/>
        </w:rPr>
        <w:t>.</w:t>
      </w:r>
    </w:p>
    <w:p w:rsidR="00256FF3" w:rsidRDefault="00256FF3" w:rsidP="00ED7D09">
      <w:pPr>
        <w:spacing w:after="0" w:line="360" w:lineRule="auto"/>
        <w:ind w:firstLine="709"/>
        <w:jc w:val="both"/>
        <w:rPr>
          <w:rFonts w:ascii="Times New Roman" w:hAnsi="Times New Roman"/>
          <w:sz w:val="28"/>
          <w:szCs w:val="28"/>
        </w:rPr>
      </w:pPr>
    </w:p>
    <w:p w:rsidR="00256FF3" w:rsidRDefault="00256FF3" w:rsidP="00ED7D09">
      <w:pPr>
        <w:spacing w:after="0" w:line="360" w:lineRule="auto"/>
        <w:ind w:firstLine="709"/>
        <w:jc w:val="both"/>
        <w:rPr>
          <w:rFonts w:ascii="Times New Roman" w:hAnsi="Times New Roman"/>
          <w:sz w:val="28"/>
          <w:szCs w:val="28"/>
        </w:rPr>
      </w:pPr>
    </w:p>
    <w:p w:rsidR="00256FF3" w:rsidRDefault="00256FF3" w:rsidP="00ED7D09">
      <w:pPr>
        <w:spacing w:after="0" w:line="360" w:lineRule="auto"/>
        <w:ind w:firstLine="709"/>
        <w:jc w:val="both"/>
        <w:rPr>
          <w:rFonts w:ascii="Times New Roman" w:hAnsi="Times New Roman"/>
          <w:sz w:val="28"/>
          <w:szCs w:val="28"/>
        </w:rPr>
      </w:pPr>
    </w:p>
    <w:p w:rsidR="00256FF3" w:rsidRDefault="00256FF3" w:rsidP="00ED7D09">
      <w:pPr>
        <w:spacing w:after="0" w:line="360" w:lineRule="auto"/>
        <w:ind w:firstLine="709"/>
        <w:jc w:val="both"/>
        <w:rPr>
          <w:rFonts w:ascii="Times New Roman" w:hAnsi="Times New Roman"/>
          <w:sz w:val="28"/>
          <w:szCs w:val="28"/>
        </w:rPr>
      </w:pPr>
    </w:p>
    <w:p w:rsidR="00256FF3" w:rsidRPr="00ED7D09" w:rsidRDefault="00256FF3" w:rsidP="009C1320">
      <w:pPr>
        <w:spacing w:after="0" w:line="360" w:lineRule="auto"/>
        <w:jc w:val="both"/>
        <w:rPr>
          <w:rFonts w:ascii="Times New Roman" w:hAnsi="Times New Roman"/>
          <w:b/>
          <w:sz w:val="28"/>
          <w:szCs w:val="28"/>
        </w:rPr>
      </w:pPr>
      <w:r>
        <w:rPr>
          <w:rFonts w:ascii="Times New Roman" w:hAnsi="Times New Roman"/>
          <w:sz w:val="28"/>
          <w:szCs w:val="28"/>
        </w:rPr>
        <w:t xml:space="preserve">           </w:t>
      </w:r>
      <w:r w:rsidRPr="00ED7D09">
        <w:rPr>
          <w:rFonts w:ascii="Times New Roman" w:hAnsi="Times New Roman"/>
          <w:b/>
          <w:sz w:val="28"/>
          <w:szCs w:val="28"/>
        </w:rPr>
        <w:t>Выводы по второй главе</w:t>
      </w:r>
    </w:p>
    <w:p w:rsidR="00256FF3" w:rsidRPr="009C1320" w:rsidRDefault="00256FF3" w:rsidP="009C1320">
      <w:pPr>
        <w:spacing w:after="0" w:line="360" w:lineRule="auto"/>
        <w:jc w:val="both"/>
        <w:rPr>
          <w:rFonts w:ascii="Times New Roman" w:hAnsi="Times New Roman"/>
          <w:sz w:val="28"/>
          <w:szCs w:val="28"/>
        </w:rPr>
      </w:pPr>
      <w:r>
        <w:rPr>
          <w:rFonts w:ascii="Times New Roman" w:hAnsi="Times New Roman"/>
          <w:sz w:val="28"/>
          <w:szCs w:val="28"/>
        </w:rPr>
        <w:t xml:space="preserve">          </w:t>
      </w:r>
      <w:r w:rsidRPr="009C1320">
        <w:rPr>
          <w:rFonts w:ascii="Times New Roman" w:hAnsi="Times New Roman"/>
          <w:sz w:val="28"/>
          <w:szCs w:val="28"/>
        </w:rPr>
        <w:t>Практическая реализация цели исследования позволила нам сделать следующие основные выводы.</w:t>
      </w:r>
    </w:p>
    <w:p w:rsidR="00256FF3" w:rsidRPr="009C1320" w:rsidRDefault="00256FF3" w:rsidP="009C1320">
      <w:pPr>
        <w:spacing w:after="0" w:line="360" w:lineRule="auto"/>
        <w:jc w:val="both"/>
        <w:rPr>
          <w:rFonts w:ascii="Times New Roman" w:hAnsi="Times New Roman"/>
          <w:sz w:val="28"/>
          <w:szCs w:val="28"/>
        </w:rPr>
      </w:pPr>
      <w:r w:rsidRPr="009C1320">
        <w:rPr>
          <w:rFonts w:ascii="Times New Roman" w:hAnsi="Times New Roman"/>
          <w:sz w:val="28"/>
          <w:szCs w:val="28"/>
        </w:rPr>
        <w:t xml:space="preserve">          Анализ системы взаимодействия с родителями в период адаптации позволил выявить и существующие проблемы, а именно отсутствие педагогической культуры семьи, в особенности молодые семьи, низкий уровень образования, что затрудняет процесс взаимодействия ДОО и семьи в период адаптации</w:t>
      </w:r>
    </w:p>
    <w:p w:rsidR="00256FF3" w:rsidRPr="009C1320" w:rsidRDefault="00256FF3" w:rsidP="009C1320">
      <w:pPr>
        <w:spacing w:after="0" w:line="360" w:lineRule="auto"/>
        <w:ind w:firstLine="709"/>
        <w:jc w:val="both"/>
        <w:rPr>
          <w:rFonts w:ascii="Times New Roman" w:hAnsi="Times New Roman"/>
          <w:sz w:val="28"/>
          <w:szCs w:val="28"/>
        </w:rPr>
      </w:pPr>
      <w:r w:rsidRPr="009C1320">
        <w:rPr>
          <w:rFonts w:ascii="Times New Roman" w:hAnsi="Times New Roman"/>
          <w:sz w:val="28"/>
          <w:szCs w:val="28"/>
        </w:rPr>
        <w:t>Кроме этого, как показывает наш опыт, многие семьи не решаются обсуждать свои   проблемы в общении с малышом в адаптационный период в публичной обстановке, или в ситуации формального обучения, поэтому необходимо разработка неформальных родительских объединений, позволяющих транслировать психолого-педагогические знания семье.            Решая данную задачу, мы апробировали нетрадиционную форму взаимодействия с родителями детей раннего возраста – семейный клуб.</w:t>
      </w:r>
    </w:p>
    <w:p w:rsidR="00256FF3" w:rsidRPr="009C1320" w:rsidRDefault="00256FF3" w:rsidP="009C1320">
      <w:pPr>
        <w:spacing w:after="0" w:line="360" w:lineRule="auto"/>
        <w:ind w:firstLine="770"/>
        <w:jc w:val="both"/>
        <w:rPr>
          <w:rFonts w:ascii="Times New Roman" w:hAnsi="Times New Roman"/>
          <w:sz w:val="28"/>
          <w:szCs w:val="28"/>
        </w:rPr>
      </w:pPr>
      <w:r w:rsidRPr="009C1320">
        <w:rPr>
          <w:rFonts w:ascii="Times New Roman" w:hAnsi="Times New Roman"/>
          <w:sz w:val="28"/>
          <w:szCs w:val="28"/>
        </w:rPr>
        <w:t xml:space="preserve">Целью работы семейного клуба «Мамина школа» является пропаганда психолого-педагогических знаний среди родителей, оказание помощи в понимании возрастных особенностей своего ребенка, его природной индивидуальности, решение проблем адаптационного периода детей раннего возраста. Основные задачи, которые мы решали в процессе работы клуба: </w:t>
      </w:r>
    </w:p>
    <w:p w:rsidR="00256FF3" w:rsidRPr="009C1320" w:rsidRDefault="00256FF3" w:rsidP="009C1320">
      <w:pPr>
        <w:spacing w:after="0" w:line="360" w:lineRule="auto"/>
        <w:jc w:val="both"/>
        <w:rPr>
          <w:rFonts w:ascii="Times New Roman" w:hAnsi="Times New Roman"/>
          <w:sz w:val="28"/>
          <w:szCs w:val="28"/>
        </w:rPr>
      </w:pPr>
      <w:r>
        <w:rPr>
          <w:rFonts w:ascii="Times New Roman" w:hAnsi="Times New Roman"/>
          <w:sz w:val="28"/>
          <w:szCs w:val="28"/>
        </w:rPr>
        <w:t xml:space="preserve">          </w:t>
      </w:r>
      <w:r w:rsidRPr="009C1320">
        <w:rPr>
          <w:rFonts w:ascii="Times New Roman" w:hAnsi="Times New Roman"/>
          <w:sz w:val="28"/>
          <w:szCs w:val="28"/>
        </w:rPr>
        <w:t>1.Познакомить родителей с организацией воспитательно - образовательного процесса в ДОО.</w:t>
      </w:r>
    </w:p>
    <w:p w:rsidR="00256FF3" w:rsidRPr="009C1320" w:rsidRDefault="00256FF3" w:rsidP="009C1320">
      <w:pPr>
        <w:spacing w:after="0" w:line="360" w:lineRule="auto"/>
        <w:jc w:val="both"/>
        <w:rPr>
          <w:rFonts w:ascii="Times New Roman" w:hAnsi="Times New Roman"/>
          <w:sz w:val="28"/>
          <w:szCs w:val="28"/>
        </w:rPr>
      </w:pPr>
      <w:r>
        <w:rPr>
          <w:rFonts w:ascii="Times New Roman" w:hAnsi="Times New Roman"/>
          <w:sz w:val="28"/>
          <w:szCs w:val="28"/>
        </w:rPr>
        <w:t xml:space="preserve">          </w:t>
      </w:r>
      <w:r w:rsidRPr="009C1320">
        <w:rPr>
          <w:rFonts w:ascii="Times New Roman" w:hAnsi="Times New Roman"/>
          <w:sz w:val="28"/>
          <w:szCs w:val="28"/>
        </w:rPr>
        <w:t>2.Вызвать у родителей интерес к личностному развитию ребенка раннего возраста.</w:t>
      </w:r>
    </w:p>
    <w:p w:rsidR="00256FF3" w:rsidRPr="009C1320" w:rsidRDefault="00256FF3" w:rsidP="009C1320">
      <w:pPr>
        <w:spacing w:after="0" w:line="360" w:lineRule="auto"/>
        <w:jc w:val="both"/>
        <w:rPr>
          <w:rFonts w:ascii="Times New Roman" w:hAnsi="Times New Roman"/>
          <w:sz w:val="28"/>
          <w:szCs w:val="28"/>
        </w:rPr>
      </w:pPr>
      <w:r>
        <w:rPr>
          <w:rFonts w:ascii="Times New Roman" w:hAnsi="Times New Roman"/>
          <w:sz w:val="28"/>
          <w:szCs w:val="28"/>
        </w:rPr>
        <w:t xml:space="preserve">          </w:t>
      </w:r>
      <w:r w:rsidRPr="009C1320">
        <w:rPr>
          <w:rFonts w:ascii="Times New Roman" w:hAnsi="Times New Roman"/>
          <w:sz w:val="28"/>
          <w:szCs w:val="28"/>
        </w:rPr>
        <w:t>3.Подготовить ребенка к посещению детского сада.</w:t>
      </w:r>
    </w:p>
    <w:p w:rsidR="00256FF3" w:rsidRPr="009C1320" w:rsidRDefault="00256FF3" w:rsidP="009C1320">
      <w:pPr>
        <w:spacing w:after="0" w:line="360" w:lineRule="auto"/>
        <w:jc w:val="both"/>
        <w:rPr>
          <w:rFonts w:ascii="Times New Roman" w:hAnsi="Times New Roman"/>
          <w:sz w:val="28"/>
          <w:szCs w:val="28"/>
        </w:rPr>
      </w:pPr>
      <w:r w:rsidRPr="009C1320">
        <w:rPr>
          <w:rFonts w:ascii="Times New Roman" w:hAnsi="Times New Roman"/>
          <w:sz w:val="28"/>
          <w:szCs w:val="28"/>
        </w:rPr>
        <w:t>Анализируя результативность проводимой работы , педагогами был проведен опрос родителей. Содержание ответов позволяет узнать, как сами родители формулируют результативность проводимой работы в родительском клубе. Были получены следующие ответы:</w:t>
      </w:r>
    </w:p>
    <w:p w:rsidR="00256FF3" w:rsidRPr="009C1320" w:rsidRDefault="00256FF3" w:rsidP="009C1320">
      <w:pPr>
        <w:spacing w:after="0" w:line="360" w:lineRule="auto"/>
        <w:jc w:val="both"/>
        <w:rPr>
          <w:rFonts w:ascii="Times New Roman" w:hAnsi="Times New Roman"/>
          <w:sz w:val="28"/>
          <w:szCs w:val="28"/>
        </w:rPr>
      </w:pPr>
      <w:r>
        <w:rPr>
          <w:rFonts w:ascii="Times New Roman" w:hAnsi="Times New Roman"/>
          <w:sz w:val="28"/>
          <w:szCs w:val="28"/>
        </w:rPr>
        <w:t xml:space="preserve">         1</w:t>
      </w:r>
      <w:r w:rsidRPr="009C1320">
        <w:rPr>
          <w:rFonts w:ascii="Times New Roman" w:hAnsi="Times New Roman"/>
          <w:sz w:val="28"/>
          <w:szCs w:val="28"/>
        </w:rPr>
        <w:t>)</w:t>
      </w:r>
      <w:r w:rsidRPr="009C1320">
        <w:rPr>
          <w:rFonts w:ascii="Times New Roman" w:hAnsi="Times New Roman"/>
          <w:sz w:val="28"/>
          <w:szCs w:val="28"/>
        </w:rPr>
        <w:tab/>
        <w:t>Нравится возможность получить ответы на вопросы, решить проблемы – 48%.</w:t>
      </w:r>
    </w:p>
    <w:p w:rsidR="00256FF3" w:rsidRPr="009C1320" w:rsidRDefault="00256FF3" w:rsidP="009C1320">
      <w:pPr>
        <w:spacing w:after="0" w:line="360" w:lineRule="auto"/>
        <w:jc w:val="both"/>
        <w:rPr>
          <w:rFonts w:ascii="Times New Roman" w:hAnsi="Times New Roman"/>
          <w:sz w:val="28"/>
          <w:szCs w:val="28"/>
        </w:rPr>
      </w:pPr>
      <w:r>
        <w:rPr>
          <w:rFonts w:ascii="Times New Roman" w:hAnsi="Times New Roman"/>
          <w:sz w:val="28"/>
          <w:szCs w:val="28"/>
        </w:rPr>
        <w:t xml:space="preserve">          2</w:t>
      </w:r>
      <w:r w:rsidRPr="009C1320">
        <w:rPr>
          <w:rFonts w:ascii="Times New Roman" w:hAnsi="Times New Roman"/>
          <w:sz w:val="28"/>
          <w:szCs w:val="28"/>
        </w:rPr>
        <w:t>)</w:t>
      </w:r>
      <w:r w:rsidRPr="009C1320">
        <w:rPr>
          <w:rFonts w:ascii="Times New Roman" w:hAnsi="Times New Roman"/>
          <w:sz w:val="28"/>
          <w:szCs w:val="28"/>
        </w:rPr>
        <w:tab/>
        <w:t>Много интересной и поучительной информации  по выбранным темам – 32%.</w:t>
      </w:r>
    </w:p>
    <w:p w:rsidR="00256FF3" w:rsidRPr="009C1320" w:rsidRDefault="00256FF3" w:rsidP="009C1320">
      <w:pPr>
        <w:spacing w:after="0" w:line="360" w:lineRule="auto"/>
        <w:jc w:val="both"/>
        <w:rPr>
          <w:rFonts w:ascii="Times New Roman" w:hAnsi="Times New Roman"/>
          <w:sz w:val="28"/>
          <w:szCs w:val="28"/>
        </w:rPr>
      </w:pPr>
      <w:r>
        <w:rPr>
          <w:rFonts w:ascii="Times New Roman" w:hAnsi="Times New Roman"/>
          <w:sz w:val="28"/>
          <w:szCs w:val="28"/>
        </w:rPr>
        <w:t xml:space="preserve">          3</w:t>
      </w:r>
      <w:r w:rsidRPr="009C1320">
        <w:rPr>
          <w:rFonts w:ascii="Times New Roman" w:hAnsi="Times New Roman"/>
          <w:sz w:val="28"/>
          <w:szCs w:val="28"/>
        </w:rPr>
        <w:t>)</w:t>
      </w:r>
      <w:r w:rsidRPr="009C1320">
        <w:rPr>
          <w:rFonts w:ascii="Times New Roman" w:hAnsi="Times New Roman"/>
          <w:sz w:val="28"/>
          <w:szCs w:val="28"/>
        </w:rPr>
        <w:tab/>
        <w:t xml:space="preserve">Дают возможность понять педагога; нравится совместная деятельность родителей и педагога, творческая атмосфера – 20%.                  </w:t>
      </w:r>
    </w:p>
    <w:p w:rsidR="00256FF3" w:rsidRPr="009C1320" w:rsidRDefault="00256FF3" w:rsidP="009C1320">
      <w:pPr>
        <w:spacing w:after="0" w:line="360" w:lineRule="auto"/>
        <w:jc w:val="both"/>
        <w:rPr>
          <w:rFonts w:ascii="Times New Roman" w:hAnsi="Times New Roman"/>
          <w:sz w:val="28"/>
          <w:szCs w:val="28"/>
        </w:rPr>
      </w:pPr>
      <w:r w:rsidRPr="009C1320">
        <w:rPr>
          <w:rFonts w:ascii="Times New Roman" w:hAnsi="Times New Roman"/>
          <w:sz w:val="28"/>
          <w:szCs w:val="28"/>
        </w:rPr>
        <w:t xml:space="preserve">Но основным показателем эффективности работы нашего клуба - это успешное привыкание ребенка к режиму детского сада, что подтверждается результатами диагностики.  </w:t>
      </w:r>
      <w:r>
        <w:rPr>
          <w:rFonts w:ascii="Times New Roman" w:hAnsi="Times New Roman"/>
          <w:sz w:val="28"/>
          <w:szCs w:val="28"/>
        </w:rPr>
        <w:t>(р</w:t>
      </w:r>
      <w:r w:rsidRPr="009C1320">
        <w:rPr>
          <w:rFonts w:ascii="Times New Roman" w:hAnsi="Times New Roman"/>
          <w:sz w:val="28"/>
          <w:szCs w:val="28"/>
        </w:rPr>
        <w:t>исунок 2.3.</w:t>
      </w:r>
      <w:r>
        <w:rPr>
          <w:rFonts w:ascii="Times New Roman" w:hAnsi="Times New Roman"/>
          <w:sz w:val="28"/>
          <w:szCs w:val="28"/>
        </w:rPr>
        <w:t>)</w:t>
      </w:r>
    </w:p>
    <w:p w:rsidR="00256FF3" w:rsidRPr="009C1320" w:rsidRDefault="00256FF3" w:rsidP="009C1320">
      <w:pPr>
        <w:spacing w:after="0" w:line="360" w:lineRule="auto"/>
        <w:rPr>
          <w:rFonts w:ascii="Times New Roman" w:hAnsi="Times New Roman"/>
          <w:sz w:val="28"/>
          <w:szCs w:val="28"/>
        </w:rPr>
      </w:pPr>
    </w:p>
    <w:p w:rsidR="00256FF3" w:rsidRPr="009C1320" w:rsidRDefault="00256FF3" w:rsidP="009C1320">
      <w:pPr>
        <w:spacing w:after="0" w:line="360" w:lineRule="auto"/>
        <w:rPr>
          <w:rFonts w:ascii="Times New Roman" w:hAnsi="Times New Roman"/>
          <w:b/>
          <w:sz w:val="28"/>
          <w:szCs w:val="28"/>
        </w:rPr>
      </w:pPr>
      <w:r w:rsidRPr="00C72D8B">
        <w:rPr>
          <w:rFonts w:ascii="Times New Roman" w:hAnsi="Times New Roman"/>
          <w:noProof/>
          <w:sz w:val="28"/>
          <w:szCs w:val="28"/>
          <w:lang w:eastAsia="ru-RU"/>
        </w:rPr>
        <w:object w:dxaOrig="9668" w:dyaOrig="4397">
          <v:shape id="Диаграмма 6" o:spid="_x0000_i1027" type="#_x0000_t75" style="width:483.75pt;height:219.75pt;visibility:visible" o:ole="">
            <v:imagedata r:id="rId11" o:title=""/>
            <o:lock v:ext="edit" aspectratio="f"/>
          </v:shape>
          <o:OLEObject Type="Embed" ProgID="Excel.Chart.8" ShapeID="Диаграмма 6" DrawAspect="Content" ObjectID="_1790685860" r:id="rId12"/>
        </w:object>
      </w:r>
    </w:p>
    <w:p w:rsidR="00256FF3" w:rsidRPr="009C1320" w:rsidRDefault="00256FF3" w:rsidP="009C1320">
      <w:pPr>
        <w:spacing w:after="0" w:line="360" w:lineRule="auto"/>
        <w:rPr>
          <w:rFonts w:ascii="Times New Roman" w:hAnsi="Times New Roman"/>
          <w:b/>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Default="00256FF3" w:rsidP="002C625B">
      <w:pPr>
        <w:spacing w:after="0" w:line="240" w:lineRule="auto"/>
        <w:jc w:val="center"/>
        <w:rPr>
          <w:rFonts w:ascii="Times New Roman" w:hAnsi="Times New Roman"/>
          <w:sz w:val="28"/>
          <w:szCs w:val="28"/>
        </w:rPr>
      </w:pPr>
    </w:p>
    <w:p w:rsidR="00256FF3" w:rsidRPr="00ED7D09" w:rsidRDefault="00256FF3" w:rsidP="009C1320">
      <w:pPr>
        <w:spacing w:after="0" w:line="240" w:lineRule="auto"/>
        <w:rPr>
          <w:rFonts w:ascii="Times New Roman" w:hAnsi="Times New Roman"/>
          <w:b/>
          <w:sz w:val="28"/>
          <w:szCs w:val="28"/>
        </w:rPr>
      </w:pPr>
      <w:r>
        <w:rPr>
          <w:rFonts w:ascii="Times New Roman" w:hAnsi="Times New Roman"/>
          <w:sz w:val="28"/>
          <w:szCs w:val="28"/>
        </w:rPr>
        <w:t xml:space="preserve">                                                   </w:t>
      </w:r>
      <w:r w:rsidRPr="00ED7D09">
        <w:rPr>
          <w:rFonts w:ascii="Times New Roman" w:hAnsi="Times New Roman"/>
          <w:b/>
          <w:sz w:val="28"/>
          <w:szCs w:val="28"/>
        </w:rPr>
        <w:t>ЗАКЛЮЧЕНИЕ</w:t>
      </w:r>
    </w:p>
    <w:p w:rsidR="00256FF3" w:rsidRPr="00ED7D09" w:rsidRDefault="00256FF3" w:rsidP="00ED7D09">
      <w:pPr>
        <w:pStyle w:val="BodyText2"/>
        <w:spacing w:after="0" w:line="360" w:lineRule="auto"/>
        <w:ind w:firstLine="709"/>
        <w:jc w:val="both"/>
        <w:rPr>
          <w:rFonts w:ascii="Times New Roman" w:hAnsi="Times New Roman"/>
          <w:sz w:val="28"/>
          <w:szCs w:val="28"/>
        </w:rPr>
      </w:pPr>
    </w:p>
    <w:p w:rsidR="00256FF3" w:rsidRPr="00ED7D09" w:rsidRDefault="00256FF3" w:rsidP="00ED7D09">
      <w:pPr>
        <w:pStyle w:val="BodyText2"/>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Рассмотренные  теоретиче</w:t>
      </w:r>
      <w:r>
        <w:rPr>
          <w:rFonts w:ascii="Times New Roman" w:hAnsi="Times New Roman"/>
          <w:sz w:val="28"/>
          <w:szCs w:val="28"/>
        </w:rPr>
        <w:t xml:space="preserve">ские  и практические аспекты </w:t>
      </w:r>
      <w:r w:rsidRPr="00ED7D09">
        <w:rPr>
          <w:rFonts w:ascii="Times New Roman" w:hAnsi="Times New Roman"/>
          <w:sz w:val="28"/>
          <w:szCs w:val="28"/>
        </w:rPr>
        <w:t>нашего исследования позволили сделать следующие основные выводы:</w:t>
      </w:r>
    </w:p>
    <w:p w:rsidR="00256FF3" w:rsidRPr="00ED7D09" w:rsidRDefault="00256FF3" w:rsidP="002C625B">
      <w:pPr>
        <w:pStyle w:val="BodyText2"/>
        <w:numPr>
          <w:ilvl w:val="0"/>
          <w:numId w:val="44"/>
        </w:numPr>
        <w:tabs>
          <w:tab w:val="left" w:pos="0"/>
        </w:tabs>
        <w:spacing w:after="0" w:line="360" w:lineRule="auto"/>
        <w:ind w:left="0" w:firstLine="709"/>
        <w:contextualSpacing/>
        <w:jc w:val="both"/>
        <w:rPr>
          <w:rFonts w:ascii="Times New Roman" w:hAnsi="Times New Roman"/>
          <w:sz w:val="28"/>
          <w:szCs w:val="28"/>
        </w:rPr>
      </w:pPr>
      <w:r w:rsidRPr="00ED7D09">
        <w:rPr>
          <w:rFonts w:ascii="Times New Roman" w:hAnsi="Times New Roman"/>
          <w:sz w:val="28"/>
          <w:szCs w:val="28"/>
        </w:rPr>
        <w:t>анализ отечественных исследований и состояния практики по проблеме взаимодействия детского сада   и семьи показал, что взаимодействие является динамическим процессом, и, разворачиваясь во времени и пространстве, проходит сложный путь восхождения от семейно-общинного к  социально-компетентному  уровню развития;</w:t>
      </w:r>
    </w:p>
    <w:p w:rsidR="00256FF3" w:rsidRPr="002C625B" w:rsidRDefault="00256FF3" w:rsidP="002C625B">
      <w:pPr>
        <w:pStyle w:val="ListParagraph"/>
        <w:numPr>
          <w:ilvl w:val="0"/>
          <w:numId w:val="44"/>
        </w:numPr>
        <w:tabs>
          <w:tab w:val="left" w:pos="0"/>
          <w:tab w:val="left" w:pos="709"/>
        </w:tabs>
        <w:spacing w:after="0" w:line="360" w:lineRule="auto"/>
        <w:ind w:left="0" w:firstLine="709"/>
        <w:contextualSpacing/>
        <w:jc w:val="both"/>
        <w:rPr>
          <w:rFonts w:ascii="Times New Roman" w:hAnsi="Times New Roman"/>
          <w:sz w:val="28"/>
          <w:szCs w:val="28"/>
        </w:rPr>
      </w:pPr>
      <w:r w:rsidRPr="002C625B">
        <w:rPr>
          <w:rFonts w:ascii="Times New Roman" w:hAnsi="Times New Roman"/>
          <w:sz w:val="28"/>
          <w:szCs w:val="28"/>
        </w:rPr>
        <w:t>адаптация -  есть процесс развития приспособительных реакций организма, в ответ на новые для него условия;</w:t>
      </w:r>
    </w:p>
    <w:p w:rsidR="00256FF3" w:rsidRPr="002C625B" w:rsidRDefault="00256FF3" w:rsidP="002C625B">
      <w:pPr>
        <w:pStyle w:val="ListParagraph"/>
        <w:numPr>
          <w:ilvl w:val="0"/>
          <w:numId w:val="44"/>
        </w:numPr>
        <w:tabs>
          <w:tab w:val="left" w:pos="0"/>
          <w:tab w:val="left" w:pos="709"/>
        </w:tabs>
        <w:spacing w:after="0" w:line="360" w:lineRule="auto"/>
        <w:ind w:left="0" w:firstLine="709"/>
        <w:contextualSpacing/>
        <w:jc w:val="both"/>
        <w:rPr>
          <w:rFonts w:ascii="Times New Roman" w:hAnsi="Times New Roman"/>
          <w:sz w:val="28"/>
          <w:szCs w:val="28"/>
        </w:rPr>
      </w:pPr>
      <w:r w:rsidRPr="002C625B">
        <w:rPr>
          <w:rFonts w:ascii="Times New Roman" w:hAnsi="Times New Roman"/>
          <w:sz w:val="28"/>
          <w:szCs w:val="28"/>
        </w:rPr>
        <w:t>для оптимизации процесса адаптации к условиям дошкольного учреждения необходима целенаправленная и последовательная работа педагогов ДОО и родителей</w:t>
      </w:r>
    </w:p>
    <w:p w:rsidR="00256FF3" w:rsidRPr="00ED7D09" w:rsidRDefault="00256FF3" w:rsidP="00ED7D09">
      <w:pPr>
        <w:tabs>
          <w:tab w:val="left" w:pos="709"/>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В настоящее время накоплен большой положительный опыт организации приема детей в детские организации.  Проанализировав  традиционный опыт взаимодействия с родителями в период адаптации, мы  организовали работу нетрадиционной формы взаимодействия с родителями - адаптационный  клуб «Мамина школа». Встречи в адаптационном клубе не теряют своей привлекательности для родителей в течение всего учебного года по нескольким причинам:</w:t>
      </w:r>
    </w:p>
    <w:p w:rsidR="00256FF3" w:rsidRPr="002C625B" w:rsidRDefault="00256FF3" w:rsidP="002C625B">
      <w:pPr>
        <w:pStyle w:val="ListParagraph"/>
        <w:numPr>
          <w:ilvl w:val="0"/>
          <w:numId w:val="45"/>
        </w:numPr>
        <w:spacing w:after="0" w:line="360" w:lineRule="auto"/>
        <w:ind w:left="0" w:firstLine="709"/>
        <w:contextualSpacing/>
        <w:jc w:val="both"/>
        <w:rPr>
          <w:rFonts w:ascii="Times New Roman" w:hAnsi="Times New Roman"/>
          <w:sz w:val="28"/>
          <w:szCs w:val="28"/>
        </w:rPr>
      </w:pPr>
      <w:r w:rsidRPr="002C625B">
        <w:rPr>
          <w:rFonts w:ascii="Times New Roman" w:hAnsi="Times New Roman"/>
          <w:sz w:val="28"/>
          <w:szCs w:val="28"/>
        </w:rPr>
        <w:t>актуальность тем, поднимаемых на встречах;</w:t>
      </w:r>
    </w:p>
    <w:p w:rsidR="00256FF3" w:rsidRPr="002C625B" w:rsidRDefault="00256FF3" w:rsidP="002C625B">
      <w:pPr>
        <w:pStyle w:val="ListParagraph"/>
        <w:numPr>
          <w:ilvl w:val="0"/>
          <w:numId w:val="45"/>
        </w:numPr>
        <w:spacing w:after="0" w:line="360" w:lineRule="auto"/>
        <w:ind w:left="0" w:firstLine="709"/>
        <w:contextualSpacing/>
        <w:jc w:val="both"/>
        <w:rPr>
          <w:rFonts w:ascii="Times New Roman" w:hAnsi="Times New Roman"/>
          <w:sz w:val="28"/>
          <w:szCs w:val="28"/>
        </w:rPr>
      </w:pPr>
      <w:r w:rsidRPr="002C625B">
        <w:rPr>
          <w:rFonts w:ascii="Times New Roman" w:hAnsi="Times New Roman"/>
          <w:sz w:val="28"/>
          <w:szCs w:val="28"/>
        </w:rPr>
        <w:t>насыщенность встреч теоретической и практической информацией;</w:t>
      </w:r>
    </w:p>
    <w:p w:rsidR="00256FF3" w:rsidRPr="002C625B" w:rsidRDefault="00256FF3" w:rsidP="002C625B">
      <w:pPr>
        <w:pStyle w:val="ListParagraph"/>
        <w:numPr>
          <w:ilvl w:val="0"/>
          <w:numId w:val="45"/>
        </w:numPr>
        <w:spacing w:after="0" w:line="360" w:lineRule="auto"/>
        <w:ind w:left="0" w:firstLine="709"/>
        <w:contextualSpacing/>
        <w:jc w:val="both"/>
        <w:rPr>
          <w:rFonts w:ascii="Times New Roman" w:hAnsi="Times New Roman"/>
          <w:sz w:val="28"/>
          <w:szCs w:val="28"/>
        </w:rPr>
      </w:pPr>
      <w:r w:rsidRPr="002C625B">
        <w:rPr>
          <w:rFonts w:ascii="Times New Roman" w:hAnsi="Times New Roman"/>
          <w:sz w:val="28"/>
          <w:szCs w:val="28"/>
        </w:rPr>
        <w:t xml:space="preserve">возможность решать проблемы и трудности на практике. </w:t>
      </w:r>
    </w:p>
    <w:p w:rsidR="00256FF3" w:rsidRPr="00ED7D09" w:rsidRDefault="00256FF3" w:rsidP="00ED7D09">
      <w:pPr>
        <w:tabs>
          <w:tab w:val="left" w:pos="709"/>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О</w:t>
      </w:r>
      <w:r w:rsidRPr="00ED7D09">
        <w:rPr>
          <w:rFonts w:ascii="Times New Roman" w:hAnsi="Times New Roman"/>
          <w:sz w:val="28"/>
          <w:szCs w:val="28"/>
        </w:rPr>
        <w:t>рганизованная работа в родительском клубе явля</w:t>
      </w:r>
      <w:r>
        <w:rPr>
          <w:rFonts w:ascii="Times New Roman" w:hAnsi="Times New Roman"/>
          <w:sz w:val="28"/>
          <w:szCs w:val="28"/>
        </w:rPr>
        <w:t>ется наиболее эффективной работой</w:t>
      </w:r>
      <w:r w:rsidRPr="00ED7D09">
        <w:rPr>
          <w:rFonts w:ascii="Times New Roman" w:hAnsi="Times New Roman"/>
          <w:sz w:val="28"/>
          <w:szCs w:val="28"/>
        </w:rPr>
        <w:t xml:space="preserve"> с семьями, имеющими детей раннего возраста, так как позволяет:</w:t>
      </w:r>
    </w:p>
    <w:p w:rsidR="00256FF3" w:rsidRPr="00ED7D09" w:rsidRDefault="00256FF3" w:rsidP="002C625B">
      <w:pPr>
        <w:pStyle w:val="1"/>
        <w:numPr>
          <w:ilvl w:val="0"/>
          <w:numId w:val="46"/>
        </w:numPr>
        <w:tabs>
          <w:tab w:val="left" w:pos="0"/>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 xml:space="preserve">оперативно давать родителям информацию педагогического содержания по проблемам адаптации ребёнка к условиям ДОО; </w:t>
      </w:r>
    </w:p>
    <w:p w:rsidR="00256FF3" w:rsidRPr="00ED7D09" w:rsidRDefault="00256FF3" w:rsidP="002C625B">
      <w:pPr>
        <w:pStyle w:val="1"/>
        <w:numPr>
          <w:ilvl w:val="0"/>
          <w:numId w:val="46"/>
        </w:numPr>
        <w:tabs>
          <w:tab w:val="left" w:pos="0"/>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задействовать эмоциональную сферу родителей, организуя встречи в атмосфере праздника;</w:t>
      </w:r>
    </w:p>
    <w:p w:rsidR="00256FF3" w:rsidRPr="00ED7D09" w:rsidRDefault="00256FF3" w:rsidP="002C625B">
      <w:pPr>
        <w:pStyle w:val="1"/>
        <w:numPr>
          <w:ilvl w:val="0"/>
          <w:numId w:val="46"/>
        </w:numPr>
        <w:tabs>
          <w:tab w:val="left" w:pos="0"/>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 xml:space="preserve">повышать педагогическую компетентность родителей  по проблемам адаптации; </w:t>
      </w:r>
    </w:p>
    <w:p w:rsidR="00256FF3" w:rsidRPr="00ED7D09" w:rsidRDefault="00256FF3" w:rsidP="002C625B">
      <w:pPr>
        <w:pStyle w:val="1"/>
        <w:numPr>
          <w:ilvl w:val="0"/>
          <w:numId w:val="46"/>
        </w:numPr>
        <w:tabs>
          <w:tab w:val="left" w:pos="0"/>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наглядно продемонстрировать родителям практические выходы из трудных ситуаций.</w:t>
      </w:r>
    </w:p>
    <w:p w:rsidR="00256FF3" w:rsidRPr="00ED7D09" w:rsidRDefault="00256FF3" w:rsidP="00ED7D09">
      <w:pPr>
        <w:pStyle w:val="1"/>
        <w:tabs>
          <w:tab w:val="left" w:pos="709"/>
        </w:tabs>
        <w:spacing w:after="0" w:line="360" w:lineRule="auto"/>
        <w:ind w:left="0" w:firstLine="709"/>
        <w:contextualSpacing/>
        <w:jc w:val="both"/>
        <w:rPr>
          <w:rFonts w:ascii="Times New Roman" w:hAnsi="Times New Roman" w:cs="Times New Roman"/>
          <w:sz w:val="28"/>
          <w:szCs w:val="28"/>
        </w:rPr>
      </w:pPr>
      <w:r w:rsidRPr="00ED7D09">
        <w:rPr>
          <w:rFonts w:ascii="Times New Roman" w:hAnsi="Times New Roman" w:cs="Times New Roman"/>
          <w:sz w:val="28"/>
          <w:szCs w:val="28"/>
        </w:rPr>
        <w:t>В свою очередь, повышение компетентности  родителей в вопросах подготовки малыша к поступлению в дошкольную организацию определяет успешность   его привыкания  к новым социальным условиям.</w:t>
      </w:r>
    </w:p>
    <w:p w:rsidR="00256FF3" w:rsidRPr="00ED7D09" w:rsidRDefault="00256FF3" w:rsidP="00ED7D09">
      <w:pPr>
        <w:pStyle w:val="BodyText2"/>
        <w:tabs>
          <w:tab w:val="left" w:pos="709"/>
        </w:tabs>
        <w:spacing w:after="0" w:line="360" w:lineRule="auto"/>
        <w:ind w:firstLine="709"/>
        <w:contextualSpacing/>
        <w:jc w:val="both"/>
        <w:rPr>
          <w:rFonts w:ascii="Times New Roman" w:hAnsi="Times New Roman"/>
          <w:sz w:val="28"/>
          <w:szCs w:val="28"/>
        </w:rPr>
      </w:pPr>
      <w:r w:rsidRPr="00ED7D09">
        <w:rPr>
          <w:rFonts w:ascii="Times New Roman" w:hAnsi="Times New Roman"/>
          <w:sz w:val="28"/>
          <w:szCs w:val="28"/>
        </w:rPr>
        <w:t xml:space="preserve">Таким образом, задачи, поставленные в исследовании, реализованы, цель достигнута. </w:t>
      </w:r>
    </w:p>
    <w:p w:rsidR="00256FF3" w:rsidRDefault="00256FF3">
      <w:pPr>
        <w:spacing w:after="0" w:line="240" w:lineRule="auto"/>
        <w:rPr>
          <w:rFonts w:ascii="Times New Roman" w:hAnsi="Times New Roman"/>
          <w:b/>
          <w:bCs/>
          <w:sz w:val="28"/>
          <w:szCs w:val="28"/>
          <w:lang w:eastAsia="ru-RU"/>
        </w:rPr>
      </w:pPr>
      <w:r>
        <w:rPr>
          <w:rFonts w:ascii="Times New Roman" w:hAnsi="Times New Roman"/>
          <w:b/>
          <w:bCs/>
          <w:sz w:val="28"/>
          <w:szCs w:val="28"/>
          <w:lang w:eastAsia="ru-RU"/>
        </w:rPr>
        <w:br w:type="page"/>
      </w:r>
    </w:p>
    <w:p w:rsidR="00256FF3" w:rsidRPr="00ED7D09" w:rsidRDefault="00256FF3" w:rsidP="00ED7D09">
      <w:pPr>
        <w:spacing w:after="0" w:line="360" w:lineRule="auto"/>
        <w:ind w:firstLine="709"/>
        <w:jc w:val="both"/>
        <w:rPr>
          <w:rFonts w:ascii="Times New Roman" w:hAnsi="Times New Roman"/>
          <w:b/>
          <w:bCs/>
          <w:sz w:val="28"/>
          <w:szCs w:val="28"/>
          <w:lang w:eastAsia="ru-RU"/>
        </w:rPr>
      </w:pPr>
      <w:r w:rsidRPr="00ED7D09">
        <w:rPr>
          <w:rFonts w:ascii="Times New Roman" w:hAnsi="Times New Roman"/>
          <w:b/>
          <w:bCs/>
          <w:sz w:val="28"/>
          <w:szCs w:val="28"/>
          <w:lang w:eastAsia="ru-RU"/>
        </w:rPr>
        <w:t>СПИСОК ИСПОЛЬЗОВАННОЙ И ЦИТИРУЕМОЙ ЛИТЕРАТУРЫ</w:t>
      </w:r>
    </w:p>
    <w:p w:rsidR="00256FF3" w:rsidRPr="00ED7D09" w:rsidRDefault="00256FF3" w:rsidP="00ED7D09">
      <w:pPr>
        <w:spacing w:after="0" w:line="360" w:lineRule="auto"/>
        <w:ind w:firstLine="709"/>
        <w:jc w:val="both"/>
        <w:rPr>
          <w:rFonts w:ascii="Times New Roman" w:hAnsi="Times New Roman"/>
          <w:b/>
          <w:bCs/>
          <w:sz w:val="28"/>
          <w:szCs w:val="28"/>
          <w:lang w:eastAsia="ru-RU"/>
        </w:rPr>
      </w:pP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 xml:space="preserve">Абрамова, Г.С. Возрастная психология / Г.С. Абрамова. </w:t>
      </w:r>
      <w:r w:rsidRPr="00ED7D09">
        <w:rPr>
          <w:rFonts w:ascii="Times New Roman" w:hAnsi="Times New Roman"/>
          <w:sz w:val="28"/>
          <w:szCs w:val="28"/>
          <w:lang w:eastAsia="ru-RU"/>
        </w:rPr>
        <w:sym w:font="Symbol" w:char="F02D"/>
      </w:r>
      <w:r w:rsidRPr="00ED7D09">
        <w:rPr>
          <w:rFonts w:ascii="Times New Roman" w:hAnsi="Times New Roman"/>
          <w:sz w:val="28"/>
          <w:szCs w:val="28"/>
          <w:lang w:eastAsia="ru-RU"/>
        </w:rPr>
        <w:t xml:space="preserve"> М., – 2003. – 463 с.</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 xml:space="preserve">Абульханова-Славская, К.А. Деятельность и психология личности / К.А. Абульханова-Славская. </w:t>
      </w:r>
      <w:r w:rsidRPr="00ED7D09">
        <w:rPr>
          <w:rFonts w:ascii="Times New Roman" w:hAnsi="Times New Roman"/>
          <w:sz w:val="28"/>
          <w:szCs w:val="28"/>
          <w:lang w:eastAsia="ru-RU"/>
        </w:rPr>
        <w:sym w:font="Symbol" w:char="F02D"/>
      </w:r>
      <w:r w:rsidRPr="00ED7D09">
        <w:rPr>
          <w:rFonts w:ascii="Times New Roman" w:hAnsi="Times New Roman"/>
          <w:sz w:val="28"/>
          <w:szCs w:val="28"/>
          <w:lang w:eastAsia="ru-RU"/>
        </w:rPr>
        <w:t xml:space="preserve"> М.: Наука, 1980. </w:t>
      </w:r>
      <w:r w:rsidRPr="00ED7D09">
        <w:rPr>
          <w:rFonts w:ascii="Times New Roman" w:hAnsi="Times New Roman"/>
          <w:sz w:val="28"/>
          <w:szCs w:val="28"/>
          <w:lang w:eastAsia="ru-RU"/>
        </w:rPr>
        <w:sym w:font="Symbol" w:char="F02D"/>
      </w:r>
      <w:r w:rsidRPr="00ED7D09">
        <w:rPr>
          <w:rFonts w:ascii="Times New Roman" w:hAnsi="Times New Roman"/>
          <w:sz w:val="28"/>
          <w:szCs w:val="28"/>
          <w:lang w:eastAsia="ru-RU"/>
        </w:rPr>
        <w:t xml:space="preserve"> 210 с.</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Авдеева, Н.Н. Психология вашего младенца: у истоков общения и творчества  / Н.Н. Авдеева, С.Ю. Мещерякова, В.Г. Ражников. – М.: АСТ, 1996. – 384 с.</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Актуальные проблемы современного воспитания  / отв. ред. Т.Ф. Яркина; ред. В.Г. Бочарова, В.Е. Львова. – Запорожье: Изд-во АПН СССР, 1990. – 168 с.</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 xml:space="preserve">Алямовская, В.Г. О некоторых подходах к организации кратковременного пребывания детей в дошкольном учреждении / В.Г. Алямовская // Обруч. – 2001. </w:t>
      </w:r>
      <w:r w:rsidRPr="00ED7D09">
        <w:rPr>
          <w:rFonts w:ascii="Times New Roman" w:hAnsi="Times New Roman"/>
          <w:sz w:val="28"/>
          <w:szCs w:val="28"/>
          <w:lang w:eastAsia="ru-RU"/>
        </w:rPr>
        <w:sym w:font="Symbol" w:char="F02D"/>
      </w:r>
      <w:r w:rsidRPr="00ED7D09">
        <w:rPr>
          <w:rFonts w:ascii="Times New Roman" w:hAnsi="Times New Roman"/>
          <w:sz w:val="28"/>
          <w:szCs w:val="28"/>
          <w:lang w:eastAsia="ru-RU"/>
        </w:rPr>
        <w:t xml:space="preserve"> № 1.</w:t>
      </w:r>
      <w:r>
        <w:rPr>
          <w:rFonts w:ascii="Times New Roman" w:hAnsi="Times New Roman"/>
          <w:sz w:val="28"/>
          <w:szCs w:val="28"/>
          <w:lang w:eastAsia="ru-RU"/>
        </w:rPr>
        <w:t>-С.13-18</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Андреева, Г.М. Социальная психология / Г.М. Андреева. </w:t>
      </w:r>
      <w:r w:rsidRPr="00ED7D09">
        <w:rPr>
          <w:sz w:val="28"/>
          <w:szCs w:val="28"/>
        </w:rPr>
        <w:sym w:font="Symbol" w:char="F02D"/>
      </w:r>
      <w:r w:rsidRPr="00ED7D09">
        <w:rPr>
          <w:sz w:val="28"/>
          <w:szCs w:val="28"/>
        </w:rPr>
        <w:t xml:space="preserve"> М.: Изд-во Моск. ун-та, 1980. </w:t>
      </w:r>
      <w:r w:rsidRPr="00ED7D09">
        <w:rPr>
          <w:sz w:val="28"/>
          <w:szCs w:val="28"/>
        </w:rPr>
        <w:sym w:font="Symbol" w:char="F02D"/>
      </w:r>
      <w:r w:rsidRPr="00ED7D09">
        <w:rPr>
          <w:sz w:val="28"/>
          <w:szCs w:val="28"/>
        </w:rPr>
        <w:t xml:space="preserve"> 416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Белкина, В.Н. Подготовка студентов к педагогическому регулированию взаимодействия детей раннего и дошкольного возраста со сверстниками: дис</w:t>
      </w:r>
      <w:r>
        <w:rPr>
          <w:sz w:val="28"/>
          <w:szCs w:val="28"/>
        </w:rPr>
        <w:t>.</w:t>
      </w:r>
      <w:r w:rsidRPr="00ED7D09">
        <w:rPr>
          <w:sz w:val="28"/>
          <w:szCs w:val="28"/>
        </w:rPr>
        <w:t xml:space="preserve"> доктора пед. наук / В.Н. Белкина. </w:t>
      </w:r>
      <w:r w:rsidRPr="00ED7D09">
        <w:rPr>
          <w:sz w:val="28"/>
          <w:szCs w:val="28"/>
        </w:rPr>
        <w:sym w:font="Symbol" w:char="F02D"/>
      </w:r>
      <w:r w:rsidRPr="00ED7D09">
        <w:rPr>
          <w:sz w:val="28"/>
          <w:szCs w:val="28"/>
        </w:rPr>
        <w:t xml:space="preserve"> Ярославль, 2000. – 381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Белкина, В.Н. Психология раннего и дошкольного детства: учебное пособие / В.Н. Белкина. – М.: Академический проспект: Гаудемаус, 2005. – 256 с.</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Воспитание детей раннего возраста в условиях семьи и детского сада: сборник статей и документов / отв. ред. Т.И. Оверчук. СПб.: ДЕТСТВО-ПРЕСС, 2004. – 220 с.</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 xml:space="preserve">Выготский, Л.С. Педагогическая психология  / Л.С. Выготский. </w:t>
      </w:r>
      <w:r w:rsidRPr="00ED7D09">
        <w:rPr>
          <w:rFonts w:ascii="Times New Roman" w:hAnsi="Times New Roman"/>
          <w:sz w:val="28"/>
          <w:szCs w:val="28"/>
          <w:lang w:eastAsia="ru-RU"/>
        </w:rPr>
        <w:sym w:font="Symbol" w:char="F02D"/>
      </w:r>
      <w:r w:rsidRPr="00ED7D09">
        <w:rPr>
          <w:rFonts w:ascii="Times New Roman" w:hAnsi="Times New Roman"/>
          <w:sz w:val="28"/>
          <w:szCs w:val="28"/>
          <w:lang w:eastAsia="ru-RU"/>
        </w:rPr>
        <w:t xml:space="preserve"> М.: Педагогика, 1991. </w:t>
      </w:r>
      <w:r w:rsidRPr="00ED7D09">
        <w:rPr>
          <w:rFonts w:ascii="Times New Roman" w:hAnsi="Times New Roman"/>
          <w:sz w:val="28"/>
          <w:szCs w:val="28"/>
          <w:lang w:eastAsia="ru-RU"/>
        </w:rPr>
        <w:sym w:font="Symbol" w:char="F02D"/>
      </w:r>
      <w:r w:rsidRPr="00ED7D09">
        <w:rPr>
          <w:rFonts w:ascii="Times New Roman" w:hAnsi="Times New Roman"/>
          <w:sz w:val="28"/>
          <w:szCs w:val="28"/>
          <w:lang w:eastAsia="ru-RU"/>
        </w:rPr>
        <w:t xml:space="preserve"> 480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Выготский, Л.С. Педагогическая психология / Л.С. Выготский; под ред. В.В. Давыдова. </w:t>
      </w:r>
      <w:r w:rsidRPr="00ED7D09">
        <w:rPr>
          <w:sz w:val="28"/>
          <w:szCs w:val="28"/>
        </w:rPr>
        <w:sym w:font="Symbol" w:char="F02D"/>
      </w:r>
      <w:r w:rsidRPr="00ED7D09">
        <w:rPr>
          <w:sz w:val="28"/>
          <w:szCs w:val="28"/>
        </w:rPr>
        <w:t xml:space="preserve"> М., </w:t>
      </w:r>
      <w:r w:rsidRPr="00ED7D09">
        <w:rPr>
          <w:sz w:val="28"/>
          <w:szCs w:val="28"/>
        </w:rPr>
        <w:sym w:font="Symbol" w:char="F02D"/>
      </w:r>
      <w:r w:rsidRPr="00ED7D09">
        <w:rPr>
          <w:sz w:val="28"/>
          <w:szCs w:val="28"/>
        </w:rPr>
        <w:t xml:space="preserve"> 1996. – С. 102.</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Выготский, Л.С. Психология развития ребенка / Л.С. Выготский. – М.: Смысл: Эксмо, 2004. – 512 с. </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Галигузова, Л.Н. Педагогика детей раннего возраста: учеб.пособие для студ. вузов / Л.Н. Галигузова, С.Ю. Мещерякова. </w:t>
      </w:r>
      <w:r w:rsidRPr="00ED7D09">
        <w:rPr>
          <w:sz w:val="28"/>
          <w:szCs w:val="28"/>
        </w:rPr>
        <w:sym w:font="Symbol" w:char="F02D"/>
      </w:r>
      <w:r w:rsidRPr="00ED7D09">
        <w:rPr>
          <w:sz w:val="28"/>
          <w:szCs w:val="28"/>
        </w:rPr>
        <w:t xml:space="preserve"> М.: Гуманитар. изд. центр ВЛАДОС, 2007. – 301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Галигузова, Л.Н. Ступени общения: от года до шести / Л.Н. Галигузова, Е.О. Смирнова. – М.: Интор, 1996. – 160 с. </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Галкина, Т.В. Психологический механизм решения задач на оценку и самооценку / Т.В. Галкина. </w:t>
      </w:r>
      <w:r w:rsidRPr="00ED7D09">
        <w:rPr>
          <w:sz w:val="28"/>
          <w:szCs w:val="28"/>
        </w:rPr>
        <w:sym w:font="Symbol" w:char="F02D"/>
      </w:r>
      <w:r w:rsidRPr="00ED7D09">
        <w:rPr>
          <w:sz w:val="28"/>
          <w:szCs w:val="28"/>
        </w:rPr>
        <w:t xml:space="preserve"> М: ─ 1990. </w:t>
      </w:r>
      <w:r w:rsidRPr="00ED7D09">
        <w:rPr>
          <w:sz w:val="28"/>
          <w:szCs w:val="28"/>
        </w:rPr>
        <w:sym w:font="Symbol" w:char="F02D"/>
      </w:r>
      <w:r w:rsidRPr="00ED7D09">
        <w:rPr>
          <w:sz w:val="28"/>
          <w:szCs w:val="28"/>
        </w:rPr>
        <w:t xml:space="preserve"> 123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Глушкова, Г.В. Взаимодействие дошкольного образовательного учреждения с семьей по оптимизации физкультурно-оздоровительной работы с детьми 5-7 лет:дис. … канд. пед. наук: 13.00.01 / Г.В. Глушкова. </w:t>
      </w:r>
      <w:r>
        <w:rPr>
          <w:sz w:val="28"/>
          <w:szCs w:val="28"/>
        </w:rPr>
        <w:t>-</w:t>
      </w:r>
      <w:r w:rsidRPr="00ED7D09">
        <w:rPr>
          <w:sz w:val="28"/>
          <w:szCs w:val="28"/>
        </w:rPr>
        <w:t xml:space="preserve"> М., 2003. </w:t>
      </w:r>
      <w:r>
        <w:rPr>
          <w:sz w:val="28"/>
          <w:szCs w:val="28"/>
        </w:rPr>
        <w:t>-</w:t>
      </w:r>
      <w:r w:rsidRPr="00ED7D09">
        <w:rPr>
          <w:sz w:val="28"/>
          <w:szCs w:val="28"/>
        </w:rPr>
        <w:t xml:space="preserve"> 185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Детство: программа развития и воспитания детей в детском саду / В.И. Логинова, Т.И. Бабаева, Н.А.Ноткина и др. / Под ред. Т.И. Бабаевой, З.А. Михайловой, Л.М. Гурович.– СПб.: Детство-Пресс, 2000.– 244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Захаров, А.И. Как предупредить отклонения в поведении ребенка: книга для воспитателя детского сада / А.И. Захаров. – М.: Просвещение, 1986. – 128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История педагогики в России: хрестоматия / ред. С.Ф. Егоров. </w:t>
      </w:r>
      <w:r w:rsidRPr="00ED7D09">
        <w:rPr>
          <w:sz w:val="28"/>
          <w:szCs w:val="28"/>
        </w:rPr>
        <w:sym w:font="Symbol" w:char="F02D"/>
      </w:r>
      <w:r w:rsidRPr="00ED7D09">
        <w:rPr>
          <w:sz w:val="28"/>
          <w:szCs w:val="28"/>
        </w:rPr>
        <w:t xml:space="preserve"> М.: Академия, 1999. </w:t>
      </w:r>
      <w:r w:rsidRPr="00ED7D09">
        <w:rPr>
          <w:sz w:val="28"/>
          <w:szCs w:val="28"/>
        </w:rPr>
        <w:sym w:font="Symbol" w:char="F02D"/>
      </w:r>
      <w:r w:rsidRPr="00ED7D09">
        <w:rPr>
          <w:sz w:val="28"/>
          <w:szCs w:val="28"/>
        </w:rPr>
        <w:t xml:space="preserve"> 519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Кабанова-Меллер, Е.Н. Учебная деятельность и развивающее обучение / Е.Н. Кабанова-Меллер. </w:t>
      </w:r>
      <w:r w:rsidRPr="00ED7D09">
        <w:rPr>
          <w:sz w:val="28"/>
          <w:szCs w:val="28"/>
        </w:rPr>
        <w:sym w:font="Symbol" w:char="F02D"/>
      </w:r>
      <w:r w:rsidRPr="00ED7D09">
        <w:rPr>
          <w:sz w:val="28"/>
          <w:szCs w:val="28"/>
        </w:rPr>
        <w:t xml:space="preserve"> М.: Знание, 1981. </w:t>
      </w:r>
      <w:r w:rsidRPr="00ED7D09">
        <w:rPr>
          <w:sz w:val="28"/>
          <w:szCs w:val="28"/>
        </w:rPr>
        <w:sym w:font="Symbol" w:char="F02D"/>
      </w:r>
      <w:r w:rsidRPr="00ED7D09">
        <w:rPr>
          <w:sz w:val="28"/>
          <w:szCs w:val="28"/>
        </w:rPr>
        <w:t xml:space="preserve"> 96 с.</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 xml:space="preserve">Кирьянова, Р.А. Принципы построения предметно – развивающей среды в дошкольном учреждении / Р.А.Кирьянова // Дошкольная педагогика. – 2005. </w:t>
      </w:r>
      <w:r w:rsidRPr="00ED7D09">
        <w:rPr>
          <w:rFonts w:ascii="Times New Roman" w:hAnsi="Times New Roman"/>
          <w:sz w:val="28"/>
          <w:szCs w:val="28"/>
          <w:lang w:eastAsia="ru-RU"/>
        </w:rPr>
        <w:sym w:font="Symbol" w:char="F02D"/>
      </w:r>
      <w:r w:rsidRPr="00ED7D09">
        <w:rPr>
          <w:rFonts w:ascii="Times New Roman" w:hAnsi="Times New Roman"/>
          <w:sz w:val="28"/>
          <w:szCs w:val="28"/>
          <w:lang w:eastAsia="ru-RU"/>
        </w:rPr>
        <w:t xml:space="preserve"> № 1. – С. 27 – 31.</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Кларина, Л.М. Построение развивающей среды в дошкольном учреждении / Л.М. Кларина, В.А. Петровский, Л.А. Смывина, Л.П. Стрелкова. – Москва: Научно – методическое объединение «Творческая педагогика», малое предприятие «Новая школа», 1993. – 102 c.</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 xml:space="preserve">Козлова, О.Н. Культура в жизни общества / О.Н. Козлова // Социально-гуманитарные знания. – 2004. </w:t>
      </w:r>
      <w:r w:rsidRPr="00ED7D09">
        <w:rPr>
          <w:rFonts w:ascii="Times New Roman" w:hAnsi="Times New Roman"/>
          <w:sz w:val="28"/>
          <w:szCs w:val="28"/>
          <w:lang w:eastAsia="ru-RU"/>
        </w:rPr>
        <w:sym w:font="Symbol" w:char="F02D"/>
      </w:r>
      <w:r w:rsidRPr="00ED7D09">
        <w:rPr>
          <w:rFonts w:ascii="Times New Roman" w:hAnsi="Times New Roman"/>
          <w:sz w:val="28"/>
          <w:szCs w:val="28"/>
          <w:lang w:eastAsia="ru-RU"/>
        </w:rPr>
        <w:t xml:space="preserve"> № 6. – С. 102–119.</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Комарова, Т.С. Эстетическая развивающая среда в ДОУ / Т.С. Комарова, О.Ю. Филипс. – М.: Педагогическое сообщество России, 2005. – 128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Коменский, Я.А. Избранные педагогические сочинения в 2 – х т. / Я.А. Коменский. </w:t>
      </w:r>
      <w:r w:rsidRPr="00ED7D09">
        <w:rPr>
          <w:sz w:val="28"/>
          <w:szCs w:val="28"/>
        </w:rPr>
        <w:sym w:font="Symbol" w:char="F02D"/>
      </w:r>
      <w:r w:rsidRPr="00ED7D09">
        <w:rPr>
          <w:sz w:val="28"/>
          <w:szCs w:val="28"/>
        </w:rPr>
        <w:t xml:space="preserve"> Т. 1. – М.: Педагогика 1982. – 656 с.</w:t>
      </w:r>
    </w:p>
    <w:p w:rsidR="00256FF3" w:rsidRDefault="00256FF3" w:rsidP="002C625B">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Кон, И.С. Ребёнок и общество: учебное пособие для вузов / И.С. Кон. </w:t>
      </w:r>
      <w:r w:rsidRPr="00ED7D09">
        <w:rPr>
          <w:sz w:val="28"/>
          <w:szCs w:val="28"/>
        </w:rPr>
        <w:sym w:font="Symbol" w:char="F02D"/>
      </w:r>
      <w:r w:rsidRPr="00ED7D09">
        <w:rPr>
          <w:sz w:val="28"/>
          <w:szCs w:val="28"/>
        </w:rPr>
        <w:t xml:space="preserve"> М.: Академия, 2003.</w:t>
      </w:r>
    </w:p>
    <w:p w:rsidR="00256FF3" w:rsidRPr="002C625B" w:rsidRDefault="00256FF3" w:rsidP="002C625B">
      <w:pPr>
        <w:pStyle w:val="western"/>
        <w:numPr>
          <w:ilvl w:val="0"/>
          <w:numId w:val="11"/>
        </w:numPr>
        <w:spacing w:before="0" w:beforeAutospacing="0" w:after="0" w:afterAutospacing="0" w:line="360" w:lineRule="auto"/>
        <w:ind w:left="0" w:firstLine="709"/>
        <w:jc w:val="both"/>
        <w:rPr>
          <w:sz w:val="28"/>
          <w:szCs w:val="28"/>
        </w:rPr>
      </w:pPr>
      <w:r w:rsidRPr="002C625B">
        <w:rPr>
          <w:sz w:val="28"/>
          <w:szCs w:val="28"/>
        </w:rPr>
        <w:t xml:space="preserve">Корнетов, Г.Б. Педагогические парадигмы базовых моделей образования: учебное пособие  / Г.Б. Корнетов. </w:t>
      </w:r>
      <w:r w:rsidRPr="00ED7D09">
        <w:rPr>
          <w:sz w:val="28"/>
          <w:szCs w:val="28"/>
        </w:rPr>
        <w:sym w:font="Symbol" w:char="F02D"/>
      </w:r>
      <w:r w:rsidRPr="002C625B">
        <w:rPr>
          <w:sz w:val="28"/>
          <w:szCs w:val="28"/>
        </w:rPr>
        <w:t xml:space="preserve"> М.: УРАО, 2002. </w:t>
      </w:r>
      <w:r w:rsidRPr="00ED7D09">
        <w:rPr>
          <w:sz w:val="28"/>
          <w:szCs w:val="28"/>
        </w:rPr>
        <w:sym w:font="Symbol" w:char="F02D"/>
      </w:r>
      <w:r w:rsidRPr="002C625B">
        <w:rPr>
          <w:sz w:val="28"/>
          <w:szCs w:val="28"/>
        </w:rPr>
        <w:t xml:space="preserve"> 125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Коротаева, Е.В. К вопросу создания эмоционально – развивающей среды в ДОУ  / Е.В. Коротаева // Сборник материалов международной научно-практической конференции «Мир детства и образования». – Магнитогорск, 2007. – С. 80.</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Краевский, В.В. Методология педагогического исследования: пособие для педагога-исследователя / В.В. Краевский. </w:t>
      </w:r>
      <w:r w:rsidRPr="00ED7D09">
        <w:rPr>
          <w:sz w:val="28"/>
          <w:szCs w:val="28"/>
        </w:rPr>
        <w:sym w:font="Symbol" w:char="F02D"/>
      </w:r>
      <w:r w:rsidRPr="00ED7D09">
        <w:rPr>
          <w:sz w:val="28"/>
          <w:szCs w:val="28"/>
        </w:rPr>
        <w:t xml:space="preserve"> Самара: Самар. пед. ин-т, 1994. </w:t>
      </w:r>
      <w:r w:rsidRPr="00ED7D09">
        <w:rPr>
          <w:sz w:val="28"/>
          <w:szCs w:val="28"/>
        </w:rPr>
        <w:sym w:font="Symbol" w:char="F02D"/>
      </w:r>
      <w:r w:rsidRPr="00ED7D09">
        <w:rPr>
          <w:sz w:val="28"/>
          <w:szCs w:val="28"/>
        </w:rPr>
        <w:t xml:space="preserve"> 165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Лопатин, В.В. Русский толковый словарь / В.В. Лопатин, Л.Е. Лопатина. </w:t>
      </w:r>
      <w:r>
        <w:rPr>
          <w:sz w:val="28"/>
          <w:szCs w:val="28"/>
        </w:rPr>
        <w:t>-</w:t>
      </w:r>
      <w:r w:rsidRPr="00ED7D09">
        <w:rPr>
          <w:sz w:val="28"/>
          <w:szCs w:val="28"/>
        </w:rPr>
        <w:t xml:space="preserve"> М.: Эксмо, 2007. </w:t>
      </w:r>
      <w:r>
        <w:rPr>
          <w:sz w:val="28"/>
          <w:szCs w:val="28"/>
        </w:rPr>
        <w:t>-</w:t>
      </w:r>
      <w:r w:rsidRPr="00ED7D09">
        <w:rPr>
          <w:sz w:val="28"/>
          <w:szCs w:val="28"/>
        </w:rPr>
        <w:t xml:space="preserve"> 928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Максимова, Л.А. Педагогические условия создания эмоционально развивающей среды в группах детей раннего возраста: автореф. дис. канд. пед. наук / Л.А. Максимова. – Екатеринбург: [б.и.], 2007. – 21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Мельников, В.П. История социальной работы в России: учеб.пособие / В.П. Мельников. </w:t>
      </w:r>
      <w:r w:rsidRPr="00ED7D09">
        <w:rPr>
          <w:sz w:val="28"/>
          <w:szCs w:val="28"/>
        </w:rPr>
        <w:sym w:font="Symbol" w:char="F02D"/>
      </w:r>
      <w:r w:rsidRPr="00ED7D09">
        <w:rPr>
          <w:sz w:val="28"/>
          <w:szCs w:val="28"/>
        </w:rPr>
        <w:t xml:space="preserve"> М.: Изд-во «Маркетинг», 2001. </w:t>
      </w:r>
      <w:r w:rsidRPr="00ED7D09">
        <w:rPr>
          <w:sz w:val="28"/>
          <w:szCs w:val="28"/>
        </w:rPr>
        <w:sym w:font="Symbol" w:char="F02D"/>
      </w:r>
      <w:r w:rsidRPr="00ED7D09">
        <w:rPr>
          <w:sz w:val="28"/>
          <w:szCs w:val="28"/>
        </w:rPr>
        <w:t xml:space="preserve"> 344с.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Мудрик, А.В. Основы социальной педагогики / А.В. Мудрик. – Москва: Изд. Центр «Академия», 2006. </w:t>
      </w:r>
      <w:r w:rsidRPr="00ED7D09">
        <w:rPr>
          <w:sz w:val="28"/>
          <w:szCs w:val="28"/>
        </w:rPr>
        <w:sym w:font="Symbol" w:char="F02D"/>
      </w:r>
      <w:r w:rsidRPr="00ED7D09">
        <w:rPr>
          <w:sz w:val="28"/>
          <w:szCs w:val="28"/>
        </w:rPr>
        <w:t xml:space="preserve"> 208 с.</w:t>
      </w:r>
    </w:p>
    <w:p w:rsidR="00256FF3" w:rsidRPr="00ED7D09" w:rsidRDefault="00256FF3" w:rsidP="00ED7D09">
      <w:pPr>
        <w:pStyle w:val="NormalWeb"/>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Мудрик, А.В. Социальная педагогика: учеб.для студ. пед. вузов / А.В. Мудрик; под ред. В.А. Сластенина. </w:t>
      </w:r>
      <w:r w:rsidRPr="00ED7D09">
        <w:rPr>
          <w:sz w:val="28"/>
          <w:szCs w:val="28"/>
        </w:rPr>
        <w:sym w:font="Symbol" w:char="F02D"/>
      </w:r>
      <w:r w:rsidRPr="00ED7D09">
        <w:rPr>
          <w:sz w:val="28"/>
          <w:szCs w:val="28"/>
        </w:rPr>
        <w:t xml:space="preserve"> 3-е изд. испр. и доп. </w:t>
      </w:r>
      <w:r w:rsidRPr="00ED7D09">
        <w:rPr>
          <w:sz w:val="28"/>
          <w:szCs w:val="28"/>
        </w:rPr>
        <w:sym w:font="Symbol" w:char="F02D"/>
      </w:r>
      <w:r w:rsidRPr="00ED7D09">
        <w:rPr>
          <w:sz w:val="28"/>
          <w:szCs w:val="28"/>
        </w:rPr>
        <w:t xml:space="preserve"> М.: Академия, </w:t>
      </w:r>
      <w:r w:rsidRPr="00ED7D09">
        <w:rPr>
          <w:sz w:val="28"/>
          <w:szCs w:val="28"/>
        </w:rPr>
        <w:sym w:font="Symbol" w:char="F02D"/>
      </w:r>
      <w:r w:rsidRPr="00ED7D09">
        <w:rPr>
          <w:sz w:val="28"/>
          <w:szCs w:val="28"/>
        </w:rPr>
        <w:t xml:space="preserve"> 2000. – 200 с.</w:t>
      </w:r>
    </w:p>
    <w:p w:rsidR="00256FF3" w:rsidRDefault="00256FF3" w:rsidP="002C625B">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Немов, Р.С. Психологический словарь / Р.С. Немов.   М.: Гуманит. издат. центр ВЛАДОС, 2007.   560 с.</w:t>
      </w:r>
    </w:p>
    <w:p w:rsidR="00256FF3" w:rsidRDefault="00256FF3" w:rsidP="002C625B">
      <w:pPr>
        <w:pStyle w:val="western"/>
        <w:numPr>
          <w:ilvl w:val="0"/>
          <w:numId w:val="11"/>
        </w:numPr>
        <w:spacing w:before="0" w:beforeAutospacing="0" w:after="0" w:afterAutospacing="0" w:line="360" w:lineRule="auto"/>
        <w:ind w:left="0" w:firstLine="709"/>
        <w:jc w:val="both"/>
        <w:rPr>
          <w:sz w:val="28"/>
          <w:szCs w:val="28"/>
        </w:rPr>
      </w:pPr>
      <w:r w:rsidRPr="002C625B">
        <w:rPr>
          <w:sz w:val="28"/>
          <w:szCs w:val="28"/>
        </w:rPr>
        <w:t>Об утверждении Концепции развития дополнительного образования детей. Распоряжение Правительства РФ от 04.09.2014 N 1726-р // СПС «Консультант Плюс»</w:t>
      </w:r>
    </w:p>
    <w:p w:rsidR="00256FF3" w:rsidRDefault="00256FF3" w:rsidP="002C625B">
      <w:pPr>
        <w:pStyle w:val="western"/>
        <w:numPr>
          <w:ilvl w:val="0"/>
          <w:numId w:val="11"/>
        </w:numPr>
        <w:spacing w:before="0" w:beforeAutospacing="0" w:after="0" w:afterAutospacing="0" w:line="360" w:lineRule="auto"/>
        <w:ind w:left="0" w:firstLine="709"/>
        <w:jc w:val="both"/>
        <w:rPr>
          <w:sz w:val="28"/>
          <w:szCs w:val="28"/>
        </w:rPr>
      </w:pPr>
      <w:r w:rsidRPr="002C625B">
        <w:rPr>
          <w:sz w:val="28"/>
          <w:szCs w:val="28"/>
        </w:rPr>
        <w:t>«Об утверждении федерального государственного образовательного стандарта дошкольного образования. Приказ Минобрнауки России от 17.10.2013 № 1155 // СПС «Консультант Плюс»</w:t>
      </w:r>
    </w:p>
    <w:p w:rsidR="00256FF3" w:rsidRPr="002C625B" w:rsidRDefault="00256FF3" w:rsidP="002C625B">
      <w:pPr>
        <w:pStyle w:val="western"/>
        <w:numPr>
          <w:ilvl w:val="0"/>
          <w:numId w:val="11"/>
        </w:numPr>
        <w:spacing w:before="0" w:beforeAutospacing="0" w:after="0" w:afterAutospacing="0" w:line="360" w:lineRule="auto"/>
        <w:ind w:left="0" w:firstLine="709"/>
        <w:jc w:val="both"/>
        <w:rPr>
          <w:sz w:val="28"/>
          <w:szCs w:val="28"/>
        </w:rPr>
      </w:pPr>
      <w:r w:rsidRPr="002C625B">
        <w:rPr>
          <w:sz w:val="28"/>
          <w:szCs w:val="28"/>
        </w:rPr>
        <w:t>Ожегов, С.И. Словарь русского языка: ок. 60000 слов и фразеологических выражений / С.И. Ожегов; под общ.ред. проф. Л.И. Скворцова. -25 изд., испр. и доп.   М.: ООО «Издательство Оникс»; ООО «Издательство «Мир и образование», 2007. -976 с.</w:t>
      </w:r>
    </w:p>
    <w:p w:rsidR="00256FF3" w:rsidRPr="00ED7D09" w:rsidRDefault="00256FF3" w:rsidP="00ED7D09">
      <w:pPr>
        <w:pStyle w:val="western"/>
        <w:numPr>
          <w:ilvl w:val="0"/>
          <w:numId w:val="11"/>
        </w:numPr>
        <w:spacing w:before="0" w:beforeAutospacing="0" w:after="0" w:afterAutospacing="0" w:line="360" w:lineRule="auto"/>
        <w:ind w:left="0" w:firstLine="709"/>
        <w:jc w:val="both"/>
        <w:rPr>
          <w:sz w:val="28"/>
          <w:szCs w:val="28"/>
        </w:rPr>
      </w:pPr>
      <w:r w:rsidRPr="00ED7D09">
        <w:rPr>
          <w:sz w:val="28"/>
          <w:szCs w:val="28"/>
        </w:rPr>
        <w:t xml:space="preserve">Подласый, И.П. Педагогика / И.П. Подласый.– Москва: ВЛАДОС, 2004. </w:t>
      </w:r>
      <w:r w:rsidRPr="00ED7D09">
        <w:rPr>
          <w:sz w:val="28"/>
          <w:szCs w:val="28"/>
        </w:rPr>
        <w:sym w:font="Symbol" w:char="F02D"/>
      </w:r>
      <w:r w:rsidRPr="00ED7D09">
        <w:rPr>
          <w:sz w:val="28"/>
          <w:szCs w:val="28"/>
        </w:rPr>
        <w:t xml:space="preserve"> 432 с. </w:t>
      </w:r>
    </w:p>
    <w:p w:rsidR="00256FF3" w:rsidRPr="00ED7D09" w:rsidRDefault="00256FF3" w:rsidP="00ED7D09">
      <w:pPr>
        <w:numPr>
          <w:ilvl w:val="0"/>
          <w:numId w:val="11"/>
        </w:numPr>
        <w:spacing w:after="0" w:line="360" w:lineRule="auto"/>
        <w:ind w:left="0" w:firstLine="709"/>
        <w:jc w:val="both"/>
        <w:rPr>
          <w:rFonts w:ascii="Times New Roman" w:hAnsi="Times New Roman"/>
          <w:sz w:val="28"/>
          <w:szCs w:val="28"/>
          <w:lang w:eastAsia="ru-RU"/>
        </w:rPr>
      </w:pPr>
      <w:r w:rsidRPr="00ED7D09">
        <w:rPr>
          <w:rFonts w:ascii="Times New Roman" w:hAnsi="Times New Roman"/>
          <w:sz w:val="28"/>
          <w:szCs w:val="28"/>
          <w:lang w:eastAsia="ru-RU"/>
        </w:rPr>
        <w:t>Ушаков, Д.Н. Большой толковый словарь русского языка. Современная редакция / Д.Н. Ушаков.   М.: ООО «Дом славянской книги», 2008.   960 с.</w:t>
      </w:r>
    </w:p>
    <w:p w:rsidR="00256FF3" w:rsidRDefault="00256FF3">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256FF3" w:rsidRPr="009B2BBE" w:rsidRDefault="00256FF3" w:rsidP="00AF4147">
      <w:pPr>
        <w:spacing w:after="0" w:line="360" w:lineRule="auto"/>
        <w:jc w:val="center"/>
        <w:rPr>
          <w:rFonts w:ascii="Times New Roman" w:hAnsi="Times New Roman"/>
          <w:sz w:val="28"/>
          <w:szCs w:val="28"/>
          <w:lang w:eastAsia="ru-RU"/>
        </w:rPr>
      </w:pPr>
      <w:r>
        <w:rPr>
          <w:rFonts w:ascii="Times New Roman" w:hAnsi="Times New Roman"/>
          <w:sz w:val="28"/>
          <w:szCs w:val="28"/>
          <w:lang w:eastAsia="ru-RU"/>
        </w:rPr>
        <w:t>П</w:t>
      </w:r>
      <w:r w:rsidRPr="009B2BBE">
        <w:rPr>
          <w:rFonts w:ascii="Times New Roman" w:hAnsi="Times New Roman"/>
          <w:sz w:val="28"/>
          <w:szCs w:val="28"/>
          <w:lang w:eastAsia="ru-RU"/>
        </w:rPr>
        <w:t>риложение 1</w:t>
      </w:r>
    </w:p>
    <w:p w:rsidR="00256FF3" w:rsidRPr="009B2BBE" w:rsidRDefault="00256FF3" w:rsidP="00AF4147">
      <w:pPr>
        <w:spacing w:after="0" w:line="360" w:lineRule="auto"/>
        <w:jc w:val="center"/>
        <w:rPr>
          <w:rFonts w:ascii="Times New Roman" w:hAnsi="Times New Roman"/>
          <w:sz w:val="28"/>
          <w:szCs w:val="28"/>
          <w:lang w:eastAsia="ru-RU"/>
        </w:rPr>
      </w:pPr>
    </w:p>
    <w:p w:rsidR="00256FF3" w:rsidRDefault="00256FF3" w:rsidP="00AF4147">
      <w:pPr>
        <w:spacing w:after="0" w:line="360" w:lineRule="auto"/>
        <w:rPr>
          <w:rFonts w:ascii="Times New Roman" w:hAnsi="Times New Roman"/>
          <w:sz w:val="28"/>
          <w:szCs w:val="28"/>
          <w:lang w:eastAsia="ru-RU"/>
        </w:rPr>
      </w:pPr>
      <w:r>
        <w:rPr>
          <w:rFonts w:ascii="Times New Roman" w:hAnsi="Times New Roman"/>
          <w:sz w:val="28"/>
          <w:szCs w:val="28"/>
          <w:lang w:eastAsia="ru-RU"/>
        </w:rPr>
        <w:t>Фамилия, имя ребенка _____________________________________</w:t>
      </w:r>
    </w:p>
    <w:p w:rsidR="00256FF3" w:rsidRDefault="00256FF3" w:rsidP="00AF4147">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 xml:space="preserve">дата рождения </w:t>
      </w:r>
      <w:r>
        <w:rPr>
          <w:rFonts w:ascii="Times New Roman" w:hAnsi="Times New Roman"/>
          <w:sz w:val="28"/>
          <w:szCs w:val="28"/>
          <w:lang w:eastAsia="ru-RU"/>
        </w:rPr>
        <w:t>ребенка</w:t>
      </w:r>
      <w:r w:rsidRPr="009B2BBE">
        <w:rPr>
          <w:rFonts w:ascii="Times New Roman" w:hAnsi="Times New Roman"/>
          <w:sz w:val="28"/>
          <w:szCs w:val="28"/>
          <w:lang w:eastAsia="ru-RU"/>
        </w:rPr>
        <w:t>____________________________________</w:t>
      </w:r>
      <w:r>
        <w:rPr>
          <w:rFonts w:ascii="Times New Roman" w:hAnsi="Times New Roman"/>
          <w:sz w:val="28"/>
          <w:szCs w:val="28"/>
          <w:lang w:eastAsia="ru-RU"/>
        </w:rPr>
        <w:t>__</w:t>
      </w:r>
    </w:p>
    <w:p w:rsidR="00256FF3" w:rsidRDefault="00256FF3" w:rsidP="00AF4147">
      <w:pPr>
        <w:spacing w:after="0" w:line="360" w:lineRule="auto"/>
        <w:jc w:val="center"/>
        <w:rPr>
          <w:rFonts w:ascii="Times New Roman" w:hAnsi="Times New Roman"/>
          <w:sz w:val="28"/>
          <w:szCs w:val="28"/>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851"/>
        <w:gridCol w:w="708"/>
        <w:gridCol w:w="1134"/>
        <w:gridCol w:w="1276"/>
        <w:gridCol w:w="992"/>
        <w:gridCol w:w="993"/>
        <w:gridCol w:w="1134"/>
        <w:gridCol w:w="1842"/>
      </w:tblGrid>
      <w:tr w:rsidR="00256FF3" w:rsidTr="00C72D8B">
        <w:trPr>
          <w:trHeight w:val="933"/>
        </w:trPr>
        <w:tc>
          <w:tcPr>
            <w:tcW w:w="2376" w:type="dxa"/>
            <w:gridSpan w:val="3"/>
          </w:tcPr>
          <w:p w:rsidR="00256FF3" w:rsidRPr="00C72D8B" w:rsidRDefault="00256FF3" w:rsidP="00C72D8B">
            <w:pPr>
              <w:spacing w:after="0" w:line="360" w:lineRule="auto"/>
              <w:jc w:val="center"/>
              <w:rPr>
                <w:rFonts w:ascii="Times New Roman" w:hAnsi="Times New Roman"/>
                <w:sz w:val="28"/>
                <w:szCs w:val="28"/>
                <w:lang w:eastAsia="ru-RU"/>
              </w:rPr>
            </w:pPr>
            <w:r w:rsidRPr="00C72D8B">
              <w:rPr>
                <w:rFonts w:ascii="Times New Roman" w:hAnsi="Times New Roman"/>
                <w:sz w:val="28"/>
                <w:szCs w:val="28"/>
                <w:lang w:eastAsia="ru-RU"/>
              </w:rPr>
              <w:t>Аппетит</w:t>
            </w:r>
          </w:p>
        </w:tc>
        <w:tc>
          <w:tcPr>
            <w:tcW w:w="2410" w:type="dxa"/>
            <w:gridSpan w:val="2"/>
          </w:tcPr>
          <w:p w:rsidR="00256FF3" w:rsidRPr="00C72D8B" w:rsidRDefault="00256FF3" w:rsidP="00C72D8B">
            <w:pPr>
              <w:spacing w:after="0" w:line="360" w:lineRule="auto"/>
              <w:jc w:val="center"/>
              <w:rPr>
                <w:rFonts w:ascii="Times New Roman" w:hAnsi="Times New Roman"/>
                <w:sz w:val="28"/>
                <w:szCs w:val="28"/>
                <w:lang w:eastAsia="ru-RU"/>
              </w:rPr>
            </w:pPr>
            <w:r w:rsidRPr="00C72D8B">
              <w:rPr>
                <w:rFonts w:ascii="Times New Roman" w:hAnsi="Times New Roman"/>
                <w:sz w:val="28"/>
                <w:szCs w:val="28"/>
                <w:lang w:eastAsia="ru-RU"/>
              </w:rPr>
              <w:t>Сон</w:t>
            </w:r>
          </w:p>
        </w:tc>
        <w:tc>
          <w:tcPr>
            <w:tcW w:w="3119" w:type="dxa"/>
            <w:gridSpan w:val="3"/>
          </w:tcPr>
          <w:p w:rsidR="00256FF3" w:rsidRPr="00C72D8B" w:rsidRDefault="00256FF3" w:rsidP="00C72D8B">
            <w:pPr>
              <w:spacing w:after="0" w:line="360" w:lineRule="auto"/>
              <w:jc w:val="center"/>
              <w:rPr>
                <w:rFonts w:ascii="Times New Roman" w:hAnsi="Times New Roman"/>
                <w:sz w:val="28"/>
                <w:szCs w:val="28"/>
                <w:lang w:eastAsia="ru-RU"/>
              </w:rPr>
            </w:pPr>
            <w:r w:rsidRPr="00C72D8B">
              <w:rPr>
                <w:rFonts w:ascii="Times New Roman" w:hAnsi="Times New Roman"/>
                <w:sz w:val="28"/>
                <w:szCs w:val="28"/>
                <w:lang w:eastAsia="ru-RU"/>
              </w:rPr>
              <w:t>Эмоциональное состояние</w:t>
            </w:r>
          </w:p>
        </w:tc>
        <w:tc>
          <w:tcPr>
            <w:tcW w:w="1842" w:type="dxa"/>
          </w:tcPr>
          <w:p w:rsidR="00256FF3" w:rsidRPr="00C72D8B" w:rsidRDefault="00256FF3" w:rsidP="00C72D8B">
            <w:pPr>
              <w:spacing w:after="0" w:line="360" w:lineRule="auto"/>
              <w:jc w:val="center"/>
              <w:rPr>
                <w:rFonts w:ascii="Times New Roman" w:hAnsi="Times New Roman"/>
                <w:sz w:val="28"/>
                <w:szCs w:val="28"/>
                <w:lang w:eastAsia="ru-RU"/>
              </w:rPr>
            </w:pPr>
            <w:r w:rsidRPr="00C72D8B">
              <w:rPr>
                <w:rFonts w:ascii="Times New Roman" w:hAnsi="Times New Roman"/>
                <w:sz w:val="28"/>
                <w:szCs w:val="28"/>
                <w:lang w:eastAsia="ru-RU"/>
              </w:rPr>
              <w:t>Адаптация</w:t>
            </w:r>
          </w:p>
        </w:tc>
      </w:tr>
      <w:tr w:rsidR="00256FF3" w:rsidTr="00C72D8B">
        <w:trPr>
          <w:cantSplit/>
          <w:trHeight w:val="1836"/>
        </w:trPr>
        <w:tc>
          <w:tcPr>
            <w:tcW w:w="817" w:type="dxa"/>
            <w:tcBorders>
              <w:right w:val="single" w:sz="4" w:space="0" w:color="auto"/>
            </w:tcBorders>
            <w:textDirection w:val="btLr"/>
            <w:vAlign w:val="center"/>
          </w:tcPr>
          <w:p w:rsidR="00256FF3" w:rsidRPr="00C72D8B" w:rsidRDefault="00256FF3" w:rsidP="00C72D8B">
            <w:pPr>
              <w:spacing w:after="0" w:line="360" w:lineRule="auto"/>
              <w:ind w:left="113" w:right="113"/>
              <w:jc w:val="center"/>
              <w:rPr>
                <w:rFonts w:ascii="Times New Roman" w:hAnsi="Times New Roman"/>
                <w:sz w:val="28"/>
                <w:szCs w:val="28"/>
                <w:lang w:eastAsia="ru-RU"/>
              </w:rPr>
            </w:pPr>
            <w:r w:rsidRPr="00C72D8B">
              <w:rPr>
                <w:rFonts w:ascii="Times New Roman" w:hAnsi="Times New Roman"/>
                <w:sz w:val="28"/>
                <w:szCs w:val="28"/>
                <w:lang w:eastAsia="ru-RU"/>
              </w:rPr>
              <w:t>завтрак</w:t>
            </w:r>
          </w:p>
        </w:tc>
        <w:tc>
          <w:tcPr>
            <w:tcW w:w="851" w:type="dxa"/>
            <w:tcBorders>
              <w:left w:val="single" w:sz="4" w:space="0" w:color="auto"/>
              <w:right w:val="single" w:sz="4" w:space="0" w:color="auto"/>
            </w:tcBorders>
            <w:textDirection w:val="btLr"/>
            <w:vAlign w:val="center"/>
          </w:tcPr>
          <w:p w:rsidR="00256FF3" w:rsidRPr="00C72D8B" w:rsidRDefault="00256FF3" w:rsidP="00C72D8B">
            <w:pPr>
              <w:spacing w:after="0" w:line="360" w:lineRule="auto"/>
              <w:ind w:left="113" w:right="113"/>
              <w:jc w:val="center"/>
              <w:rPr>
                <w:rFonts w:ascii="Times New Roman" w:hAnsi="Times New Roman"/>
                <w:sz w:val="28"/>
                <w:szCs w:val="28"/>
                <w:lang w:eastAsia="ru-RU"/>
              </w:rPr>
            </w:pPr>
            <w:r w:rsidRPr="00C72D8B">
              <w:rPr>
                <w:rFonts w:ascii="Times New Roman" w:hAnsi="Times New Roman"/>
                <w:sz w:val="28"/>
                <w:szCs w:val="28"/>
                <w:lang w:eastAsia="ru-RU"/>
              </w:rPr>
              <w:t>обед</w:t>
            </w:r>
          </w:p>
        </w:tc>
        <w:tc>
          <w:tcPr>
            <w:tcW w:w="708" w:type="dxa"/>
            <w:tcBorders>
              <w:left w:val="single" w:sz="4" w:space="0" w:color="auto"/>
            </w:tcBorders>
            <w:textDirection w:val="btLr"/>
            <w:vAlign w:val="center"/>
          </w:tcPr>
          <w:p w:rsidR="00256FF3" w:rsidRPr="00C72D8B" w:rsidRDefault="00256FF3" w:rsidP="00C72D8B">
            <w:pPr>
              <w:spacing w:after="0" w:line="360" w:lineRule="auto"/>
              <w:ind w:left="113" w:right="113"/>
              <w:jc w:val="center"/>
              <w:rPr>
                <w:rFonts w:ascii="Times New Roman" w:hAnsi="Times New Roman"/>
                <w:sz w:val="28"/>
                <w:szCs w:val="28"/>
                <w:lang w:eastAsia="ru-RU"/>
              </w:rPr>
            </w:pPr>
            <w:r w:rsidRPr="00C72D8B">
              <w:rPr>
                <w:rFonts w:ascii="Times New Roman" w:hAnsi="Times New Roman"/>
                <w:sz w:val="28"/>
                <w:szCs w:val="28"/>
                <w:lang w:eastAsia="ru-RU"/>
              </w:rPr>
              <w:t>ужин</w:t>
            </w:r>
          </w:p>
        </w:tc>
        <w:tc>
          <w:tcPr>
            <w:tcW w:w="1134" w:type="dxa"/>
            <w:tcBorders>
              <w:right w:val="single" w:sz="4" w:space="0" w:color="auto"/>
            </w:tcBorders>
            <w:textDirection w:val="btLr"/>
            <w:vAlign w:val="center"/>
          </w:tcPr>
          <w:p w:rsidR="00256FF3" w:rsidRPr="00C72D8B" w:rsidRDefault="00256FF3" w:rsidP="00C72D8B">
            <w:pPr>
              <w:spacing w:after="0" w:line="360" w:lineRule="auto"/>
              <w:ind w:left="113" w:right="113"/>
              <w:jc w:val="center"/>
              <w:rPr>
                <w:rFonts w:ascii="Times New Roman" w:hAnsi="Times New Roman"/>
                <w:sz w:val="28"/>
                <w:szCs w:val="28"/>
                <w:lang w:eastAsia="ru-RU"/>
              </w:rPr>
            </w:pPr>
            <w:r w:rsidRPr="00C72D8B">
              <w:rPr>
                <w:rFonts w:ascii="Times New Roman" w:hAnsi="Times New Roman"/>
                <w:sz w:val="28"/>
                <w:szCs w:val="28"/>
                <w:lang w:eastAsia="ru-RU"/>
              </w:rPr>
              <w:t>длительный</w:t>
            </w:r>
          </w:p>
        </w:tc>
        <w:tc>
          <w:tcPr>
            <w:tcW w:w="1276" w:type="dxa"/>
            <w:tcBorders>
              <w:left w:val="single" w:sz="4" w:space="0" w:color="auto"/>
            </w:tcBorders>
            <w:textDirection w:val="btLr"/>
            <w:vAlign w:val="center"/>
          </w:tcPr>
          <w:p w:rsidR="00256FF3" w:rsidRPr="00C72D8B" w:rsidRDefault="00256FF3" w:rsidP="00C72D8B">
            <w:pPr>
              <w:spacing w:after="0" w:line="360" w:lineRule="auto"/>
              <w:ind w:left="113" w:right="113"/>
              <w:jc w:val="center"/>
              <w:rPr>
                <w:rFonts w:ascii="Times New Roman" w:hAnsi="Times New Roman"/>
                <w:sz w:val="28"/>
                <w:szCs w:val="28"/>
                <w:lang w:eastAsia="ru-RU"/>
              </w:rPr>
            </w:pPr>
            <w:r w:rsidRPr="00C72D8B">
              <w:rPr>
                <w:rFonts w:ascii="Times New Roman" w:hAnsi="Times New Roman"/>
                <w:sz w:val="28"/>
                <w:szCs w:val="28"/>
                <w:lang w:eastAsia="ru-RU"/>
              </w:rPr>
              <w:t>короткий</w:t>
            </w:r>
          </w:p>
        </w:tc>
        <w:tc>
          <w:tcPr>
            <w:tcW w:w="992" w:type="dxa"/>
            <w:tcBorders>
              <w:right w:val="single" w:sz="4" w:space="0" w:color="auto"/>
            </w:tcBorders>
            <w:textDirection w:val="btLr"/>
            <w:vAlign w:val="center"/>
          </w:tcPr>
          <w:p w:rsidR="00256FF3" w:rsidRPr="00C72D8B" w:rsidRDefault="00256FF3" w:rsidP="00C72D8B">
            <w:pPr>
              <w:spacing w:after="0" w:line="360" w:lineRule="auto"/>
              <w:ind w:left="113" w:right="113"/>
              <w:jc w:val="center"/>
              <w:rPr>
                <w:rFonts w:ascii="Times New Roman" w:hAnsi="Times New Roman"/>
                <w:sz w:val="28"/>
                <w:szCs w:val="28"/>
                <w:lang w:eastAsia="ru-RU"/>
              </w:rPr>
            </w:pPr>
            <w:r w:rsidRPr="00C72D8B">
              <w:rPr>
                <w:rFonts w:ascii="Times New Roman" w:hAnsi="Times New Roman"/>
                <w:sz w:val="28"/>
                <w:szCs w:val="28"/>
                <w:lang w:eastAsia="ru-RU"/>
              </w:rPr>
              <w:t>К игрушкам</w:t>
            </w:r>
          </w:p>
        </w:tc>
        <w:tc>
          <w:tcPr>
            <w:tcW w:w="993" w:type="dxa"/>
            <w:tcBorders>
              <w:left w:val="single" w:sz="4" w:space="0" w:color="auto"/>
              <w:right w:val="single" w:sz="4" w:space="0" w:color="auto"/>
            </w:tcBorders>
            <w:textDirection w:val="btLr"/>
            <w:vAlign w:val="center"/>
          </w:tcPr>
          <w:p w:rsidR="00256FF3" w:rsidRPr="00C72D8B" w:rsidRDefault="00256FF3" w:rsidP="00C72D8B">
            <w:pPr>
              <w:spacing w:after="0" w:line="360" w:lineRule="auto"/>
              <w:ind w:left="113" w:right="113"/>
              <w:jc w:val="center"/>
              <w:rPr>
                <w:rFonts w:ascii="Times New Roman" w:hAnsi="Times New Roman"/>
                <w:sz w:val="28"/>
                <w:szCs w:val="28"/>
                <w:lang w:eastAsia="ru-RU"/>
              </w:rPr>
            </w:pPr>
            <w:r w:rsidRPr="00C72D8B">
              <w:rPr>
                <w:rFonts w:ascii="Times New Roman" w:hAnsi="Times New Roman"/>
                <w:sz w:val="28"/>
                <w:szCs w:val="28"/>
                <w:lang w:eastAsia="ru-RU"/>
              </w:rPr>
              <w:t>К детям</w:t>
            </w:r>
          </w:p>
        </w:tc>
        <w:tc>
          <w:tcPr>
            <w:tcW w:w="1134" w:type="dxa"/>
            <w:tcBorders>
              <w:left w:val="single" w:sz="4" w:space="0" w:color="auto"/>
            </w:tcBorders>
            <w:textDirection w:val="btLr"/>
            <w:vAlign w:val="center"/>
          </w:tcPr>
          <w:p w:rsidR="00256FF3" w:rsidRPr="00C72D8B" w:rsidRDefault="00256FF3" w:rsidP="00C72D8B">
            <w:pPr>
              <w:spacing w:after="0" w:line="360" w:lineRule="auto"/>
              <w:ind w:left="113" w:right="113"/>
              <w:jc w:val="center"/>
              <w:rPr>
                <w:rFonts w:ascii="Times New Roman" w:hAnsi="Times New Roman"/>
                <w:sz w:val="28"/>
                <w:szCs w:val="28"/>
                <w:lang w:eastAsia="ru-RU"/>
              </w:rPr>
            </w:pPr>
            <w:r w:rsidRPr="00C72D8B">
              <w:rPr>
                <w:rFonts w:ascii="Times New Roman" w:hAnsi="Times New Roman"/>
                <w:sz w:val="28"/>
                <w:szCs w:val="28"/>
                <w:lang w:eastAsia="ru-RU"/>
              </w:rPr>
              <w:t>К педагогам</w:t>
            </w:r>
          </w:p>
        </w:tc>
        <w:tc>
          <w:tcPr>
            <w:tcW w:w="1842" w:type="dxa"/>
          </w:tcPr>
          <w:p w:rsidR="00256FF3" w:rsidRPr="00C72D8B" w:rsidRDefault="00256FF3" w:rsidP="00C72D8B">
            <w:pPr>
              <w:spacing w:after="0" w:line="360" w:lineRule="auto"/>
              <w:jc w:val="center"/>
              <w:rPr>
                <w:rFonts w:ascii="Times New Roman" w:hAnsi="Times New Roman"/>
                <w:sz w:val="28"/>
                <w:szCs w:val="28"/>
                <w:lang w:eastAsia="ru-RU"/>
              </w:rPr>
            </w:pPr>
          </w:p>
        </w:tc>
      </w:tr>
      <w:tr w:rsidR="00256FF3" w:rsidTr="00C72D8B">
        <w:trPr>
          <w:trHeight w:val="1311"/>
        </w:trPr>
        <w:tc>
          <w:tcPr>
            <w:tcW w:w="817" w:type="dxa"/>
            <w:tcBorders>
              <w:right w:val="single" w:sz="4" w:space="0" w:color="auto"/>
            </w:tcBorders>
          </w:tcPr>
          <w:p w:rsidR="00256FF3" w:rsidRPr="00C72D8B" w:rsidRDefault="00256FF3" w:rsidP="00C72D8B">
            <w:pPr>
              <w:spacing w:after="0" w:line="360" w:lineRule="auto"/>
              <w:jc w:val="center"/>
              <w:rPr>
                <w:rFonts w:ascii="Times New Roman" w:hAnsi="Times New Roman"/>
                <w:sz w:val="28"/>
                <w:szCs w:val="28"/>
                <w:lang w:eastAsia="ru-RU"/>
              </w:rPr>
            </w:pPr>
          </w:p>
        </w:tc>
        <w:tc>
          <w:tcPr>
            <w:tcW w:w="851" w:type="dxa"/>
            <w:tcBorders>
              <w:left w:val="single" w:sz="4" w:space="0" w:color="auto"/>
              <w:right w:val="single" w:sz="4" w:space="0" w:color="auto"/>
            </w:tcBorders>
          </w:tcPr>
          <w:p w:rsidR="00256FF3" w:rsidRPr="00C72D8B" w:rsidRDefault="00256FF3" w:rsidP="00C72D8B">
            <w:pPr>
              <w:spacing w:after="0" w:line="360" w:lineRule="auto"/>
              <w:jc w:val="center"/>
              <w:rPr>
                <w:rFonts w:ascii="Times New Roman" w:hAnsi="Times New Roman"/>
                <w:sz w:val="28"/>
                <w:szCs w:val="28"/>
                <w:lang w:eastAsia="ru-RU"/>
              </w:rPr>
            </w:pPr>
          </w:p>
        </w:tc>
        <w:tc>
          <w:tcPr>
            <w:tcW w:w="708" w:type="dxa"/>
            <w:tcBorders>
              <w:left w:val="single" w:sz="4" w:space="0" w:color="auto"/>
            </w:tcBorders>
          </w:tcPr>
          <w:p w:rsidR="00256FF3" w:rsidRPr="00C72D8B" w:rsidRDefault="00256FF3" w:rsidP="00C72D8B">
            <w:pPr>
              <w:spacing w:after="0" w:line="360" w:lineRule="auto"/>
              <w:jc w:val="center"/>
              <w:rPr>
                <w:rFonts w:ascii="Times New Roman" w:hAnsi="Times New Roman"/>
                <w:sz w:val="28"/>
                <w:szCs w:val="28"/>
                <w:lang w:eastAsia="ru-RU"/>
              </w:rPr>
            </w:pPr>
          </w:p>
        </w:tc>
        <w:tc>
          <w:tcPr>
            <w:tcW w:w="1134" w:type="dxa"/>
            <w:tcBorders>
              <w:right w:val="single" w:sz="4" w:space="0" w:color="auto"/>
            </w:tcBorders>
          </w:tcPr>
          <w:p w:rsidR="00256FF3" w:rsidRPr="00C72D8B" w:rsidRDefault="00256FF3" w:rsidP="00C72D8B">
            <w:pPr>
              <w:spacing w:after="0" w:line="360" w:lineRule="auto"/>
              <w:jc w:val="center"/>
              <w:rPr>
                <w:rFonts w:ascii="Times New Roman" w:hAnsi="Times New Roman"/>
                <w:sz w:val="28"/>
                <w:szCs w:val="28"/>
                <w:lang w:eastAsia="ru-RU"/>
              </w:rPr>
            </w:pPr>
          </w:p>
        </w:tc>
        <w:tc>
          <w:tcPr>
            <w:tcW w:w="1276" w:type="dxa"/>
            <w:tcBorders>
              <w:left w:val="single" w:sz="4" w:space="0" w:color="auto"/>
            </w:tcBorders>
          </w:tcPr>
          <w:p w:rsidR="00256FF3" w:rsidRPr="00C72D8B" w:rsidRDefault="00256FF3" w:rsidP="00C72D8B">
            <w:pPr>
              <w:spacing w:after="0" w:line="360" w:lineRule="auto"/>
              <w:jc w:val="center"/>
              <w:rPr>
                <w:rFonts w:ascii="Times New Roman" w:hAnsi="Times New Roman"/>
                <w:sz w:val="28"/>
                <w:szCs w:val="28"/>
                <w:lang w:eastAsia="ru-RU"/>
              </w:rPr>
            </w:pPr>
          </w:p>
        </w:tc>
        <w:tc>
          <w:tcPr>
            <w:tcW w:w="992" w:type="dxa"/>
            <w:tcBorders>
              <w:right w:val="single" w:sz="4" w:space="0" w:color="auto"/>
            </w:tcBorders>
          </w:tcPr>
          <w:p w:rsidR="00256FF3" w:rsidRPr="00C72D8B" w:rsidRDefault="00256FF3" w:rsidP="00C72D8B">
            <w:pPr>
              <w:spacing w:after="0" w:line="360" w:lineRule="auto"/>
              <w:jc w:val="center"/>
              <w:rPr>
                <w:rFonts w:ascii="Times New Roman" w:hAnsi="Times New Roman"/>
                <w:sz w:val="28"/>
                <w:szCs w:val="28"/>
                <w:lang w:eastAsia="ru-RU"/>
              </w:rPr>
            </w:pPr>
          </w:p>
        </w:tc>
        <w:tc>
          <w:tcPr>
            <w:tcW w:w="993" w:type="dxa"/>
            <w:tcBorders>
              <w:left w:val="single" w:sz="4" w:space="0" w:color="auto"/>
              <w:right w:val="single" w:sz="4" w:space="0" w:color="auto"/>
            </w:tcBorders>
          </w:tcPr>
          <w:p w:rsidR="00256FF3" w:rsidRPr="00C72D8B" w:rsidRDefault="00256FF3" w:rsidP="00C72D8B">
            <w:pPr>
              <w:spacing w:after="0" w:line="360" w:lineRule="auto"/>
              <w:jc w:val="center"/>
              <w:rPr>
                <w:rFonts w:ascii="Times New Roman" w:hAnsi="Times New Roman"/>
                <w:sz w:val="28"/>
                <w:szCs w:val="28"/>
                <w:lang w:eastAsia="ru-RU"/>
              </w:rPr>
            </w:pPr>
          </w:p>
        </w:tc>
        <w:tc>
          <w:tcPr>
            <w:tcW w:w="1134" w:type="dxa"/>
            <w:tcBorders>
              <w:left w:val="single" w:sz="4" w:space="0" w:color="auto"/>
            </w:tcBorders>
          </w:tcPr>
          <w:p w:rsidR="00256FF3" w:rsidRPr="00C72D8B" w:rsidRDefault="00256FF3" w:rsidP="00C72D8B">
            <w:pPr>
              <w:spacing w:after="0" w:line="360" w:lineRule="auto"/>
              <w:jc w:val="center"/>
              <w:rPr>
                <w:rFonts w:ascii="Times New Roman" w:hAnsi="Times New Roman"/>
                <w:sz w:val="28"/>
                <w:szCs w:val="28"/>
                <w:lang w:eastAsia="ru-RU"/>
              </w:rPr>
            </w:pPr>
          </w:p>
        </w:tc>
        <w:tc>
          <w:tcPr>
            <w:tcW w:w="1842" w:type="dxa"/>
          </w:tcPr>
          <w:p w:rsidR="00256FF3" w:rsidRPr="00C72D8B" w:rsidRDefault="00256FF3" w:rsidP="00C72D8B">
            <w:pPr>
              <w:spacing w:after="0" w:line="360" w:lineRule="auto"/>
              <w:jc w:val="center"/>
              <w:rPr>
                <w:rFonts w:ascii="Times New Roman" w:hAnsi="Times New Roman"/>
                <w:sz w:val="28"/>
                <w:szCs w:val="28"/>
                <w:lang w:eastAsia="ru-RU"/>
              </w:rPr>
            </w:pPr>
          </w:p>
        </w:tc>
      </w:tr>
    </w:tbl>
    <w:p w:rsidR="00256FF3" w:rsidRDefault="00256FF3" w:rsidP="00F96E3C">
      <w:pPr>
        <w:spacing w:after="0" w:line="360" w:lineRule="auto"/>
        <w:rPr>
          <w:rFonts w:ascii="Times New Roman" w:hAnsi="Times New Roman"/>
          <w:sz w:val="28"/>
          <w:szCs w:val="28"/>
          <w:lang w:eastAsia="ru-RU"/>
        </w:rPr>
      </w:pPr>
    </w:p>
    <w:p w:rsidR="00256FF3" w:rsidRDefault="00256FF3" w:rsidP="00F96E3C">
      <w:pPr>
        <w:spacing w:after="0" w:line="360" w:lineRule="auto"/>
        <w:rPr>
          <w:rFonts w:ascii="Times New Roman" w:hAnsi="Times New Roman"/>
          <w:sz w:val="28"/>
          <w:szCs w:val="28"/>
          <w:lang w:eastAsia="ru-RU"/>
        </w:rPr>
      </w:pPr>
    </w:p>
    <w:p w:rsidR="00256FF3" w:rsidRDefault="00256FF3" w:rsidP="00F96E3C">
      <w:pPr>
        <w:spacing w:after="0" w:line="360" w:lineRule="auto"/>
        <w:jc w:val="center"/>
        <w:rPr>
          <w:rFonts w:ascii="Times New Roman" w:hAnsi="Times New Roman"/>
          <w:sz w:val="28"/>
          <w:szCs w:val="28"/>
          <w:lang w:eastAsia="ru-RU"/>
        </w:rPr>
      </w:pPr>
    </w:p>
    <w:p w:rsidR="00256FF3" w:rsidRDefault="00256FF3" w:rsidP="00F96E3C">
      <w:pPr>
        <w:spacing w:after="0" w:line="360" w:lineRule="auto"/>
        <w:jc w:val="center"/>
        <w:rPr>
          <w:rFonts w:ascii="Times New Roman" w:hAnsi="Times New Roman"/>
          <w:sz w:val="28"/>
          <w:szCs w:val="28"/>
          <w:lang w:eastAsia="ru-RU"/>
        </w:rPr>
      </w:pPr>
    </w:p>
    <w:p w:rsidR="00256FF3" w:rsidRDefault="00256FF3" w:rsidP="00F96E3C">
      <w:pPr>
        <w:spacing w:after="0" w:line="360" w:lineRule="auto"/>
        <w:jc w:val="center"/>
        <w:rPr>
          <w:rFonts w:ascii="Times New Roman" w:hAnsi="Times New Roman"/>
          <w:sz w:val="28"/>
          <w:szCs w:val="28"/>
          <w:lang w:eastAsia="ru-RU"/>
        </w:rPr>
      </w:pPr>
    </w:p>
    <w:p w:rsidR="00256FF3" w:rsidRDefault="00256FF3" w:rsidP="00F96E3C">
      <w:pPr>
        <w:spacing w:after="0" w:line="360" w:lineRule="auto"/>
        <w:jc w:val="center"/>
        <w:rPr>
          <w:rFonts w:ascii="Times New Roman" w:hAnsi="Times New Roman"/>
          <w:sz w:val="28"/>
          <w:szCs w:val="28"/>
          <w:lang w:eastAsia="ru-RU"/>
        </w:rPr>
      </w:pPr>
    </w:p>
    <w:p w:rsidR="00256FF3" w:rsidRDefault="00256FF3">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 xml:space="preserve">Приложение </w:t>
      </w:r>
      <w:r>
        <w:rPr>
          <w:rFonts w:ascii="Times New Roman" w:hAnsi="Times New Roman"/>
          <w:sz w:val="28"/>
          <w:szCs w:val="28"/>
          <w:lang w:eastAsia="ru-RU"/>
        </w:rPr>
        <w:t>2</w:t>
      </w:r>
    </w:p>
    <w:p w:rsidR="00256FF3" w:rsidRPr="009B2BBE" w:rsidRDefault="00256FF3" w:rsidP="00AF4147">
      <w:pPr>
        <w:spacing w:after="0" w:line="360" w:lineRule="auto"/>
        <w:jc w:val="center"/>
        <w:rPr>
          <w:rFonts w:ascii="Times New Roman" w:hAnsi="Times New Roman"/>
          <w:sz w:val="28"/>
          <w:szCs w:val="28"/>
          <w:lang w:eastAsia="ru-RU"/>
        </w:rPr>
      </w:pPr>
    </w:p>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Карта нервно-психического развития ребенка третьего года жизни</w:t>
      </w:r>
    </w:p>
    <w:p w:rsidR="00256FF3" w:rsidRPr="009B2BBE" w:rsidRDefault="00256FF3" w:rsidP="00AF4147">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Да</w:t>
      </w:r>
      <w:r>
        <w:rPr>
          <w:rFonts w:ascii="Times New Roman" w:hAnsi="Times New Roman"/>
          <w:sz w:val="28"/>
          <w:szCs w:val="28"/>
          <w:lang w:eastAsia="ru-RU"/>
        </w:rPr>
        <w:t>та рождения____________________</w:t>
      </w:r>
      <w:r w:rsidRPr="009B2BBE">
        <w:rPr>
          <w:rFonts w:ascii="Times New Roman" w:hAnsi="Times New Roman"/>
          <w:sz w:val="28"/>
          <w:szCs w:val="28"/>
          <w:lang w:eastAsia="ru-RU"/>
        </w:rPr>
        <w:t>_________________</w:t>
      </w:r>
    </w:p>
    <w:p w:rsidR="00256FF3" w:rsidRPr="009B2BBE" w:rsidRDefault="00256FF3" w:rsidP="00AF4147">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Дата поступления___________________________________</w:t>
      </w:r>
    </w:p>
    <w:p w:rsidR="00256FF3"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Анализ</w:t>
      </w:r>
      <w:r>
        <w:rPr>
          <w:rFonts w:ascii="Times New Roman" w:hAnsi="Times New Roman"/>
          <w:sz w:val="28"/>
          <w:szCs w:val="28"/>
          <w:lang w:eastAsia="ru-RU"/>
        </w:rPr>
        <w:t xml:space="preserve">                                                                                                                                               </w:t>
      </w:r>
    </w:p>
    <w:p w:rsidR="00256FF3" w:rsidRDefault="00256FF3" w:rsidP="00AF4147">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p>
    <w:tbl>
      <w:tblPr>
        <w:tblpPr w:leftFromText="180" w:rightFromText="180" w:vertAnchor="text" w:horzAnchor="page" w:tblpX="1786" w:tblpYSpec="bottom"/>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76"/>
        <w:gridCol w:w="993"/>
        <w:gridCol w:w="1417"/>
        <w:gridCol w:w="851"/>
        <w:gridCol w:w="1134"/>
        <w:gridCol w:w="1134"/>
        <w:gridCol w:w="850"/>
        <w:gridCol w:w="709"/>
      </w:tblGrid>
      <w:tr w:rsidR="00256FF3" w:rsidRPr="009B2BBE" w:rsidTr="00AF4147">
        <w:trPr>
          <w:trHeight w:val="454"/>
        </w:trPr>
        <w:tc>
          <w:tcPr>
            <w:tcW w:w="2376"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7088" w:type="dxa"/>
            <w:gridSpan w:val="7"/>
          </w:tcPr>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Уровень нервно-психического развития</w:t>
            </w:r>
          </w:p>
        </w:tc>
      </w:tr>
      <w:tr w:rsidR="00256FF3" w:rsidRPr="009B2BBE" w:rsidTr="00AF4147">
        <w:trPr>
          <w:cantSplit/>
          <w:trHeight w:val="2337"/>
        </w:trPr>
        <w:tc>
          <w:tcPr>
            <w:tcW w:w="2376"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993" w:type="dxa"/>
            <w:textDirection w:val="btLr"/>
          </w:tcPr>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Активная речь</w:t>
            </w:r>
          </w:p>
        </w:tc>
        <w:tc>
          <w:tcPr>
            <w:tcW w:w="1417" w:type="dxa"/>
            <w:textDirection w:val="btLr"/>
          </w:tcPr>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Сенсорное развитие</w:t>
            </w:r>
          </w:p>
        </w:tc>
        <w:tc>
          <w:tcPr>
            <w:tcW w:w="851" w:type="dxa"/>
            <w:textDirection w:val="btLr"/>
          </w:tcPr>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Игра</w:t>
            </w:r>
          </w:p>
        </w:tc>
        <w:tc>
          <w:tcPr>
            <w:tcW w:w="1134" w:type="dxa"/>
            <w:textDirection w:val="btLr"/>
          </w:tcPr>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Конструирование</w:t>
            </w:r>
          </w:p>
        </w:tc>
        <w:tc>
          <w:tcPr>
            <w:tcW w:w="1134" w:type="dxa"/>
            <w:textDirection w:val="btLr"/>
          </w:tcPr>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Изобразительная деятельность</w:t>
            </w:r>
          </w:p>
        </w:tc>
        <w:tc>
          <w:tcPr>
            <w:tcW w:w="850" w:type="dxa"/>
            <w:textDirection w:val="btLr"/>
          </w:tcPr>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Движение</w:t>
            </w:r>
          </w:p>
        </w:tc>
        <w:tc>
          <w:tcPr>
            <w:tcW w:w="709" w:type="dxa"/>
            <w:textDirection w:val="btLr"/>
          </w:tcPr>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Навыки</w:t>
            </w:r>
          </w:p>
        </w:tc>
      </w:tr>
      <w:tr w:rsidR="00256FF3" w:rsidRPr="009B2BBE" w:rsidTr="00AF4147">
        <w:trPr>
          <w:trHeight w:val="815"/>
        </w:trPr>
        <w:tc>
          <w:tcPr>
            <w:tcW w:w="2376" w:type="dxa"/>
          </w:tcPr>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2,5 года</w:t>
            </w:r>
          </w:p>
        </w:tc>
        <w:tc>
          <w:tcPr>
            <w:tcW w:w="993"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1417"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851"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1134"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1134"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850"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709" w:type="dxa"/>
          </w:tcPr>
          <w:p w:rsidR="00256FF3" w:rsidRPr="009B2BBE" w:rsidRDefault="00256FF3" w:rsidP="00AF4147">
            <w:pPr>
              <w:spacing w:after="0" w:line="360" w:lineRule="auto"/>
              <w:jc w:val="center"/>
              <w:rPr>
                <w:rFonts w:ascii="Times New Roman" w:hAnsi="Times New Roman"/>
                <w:sz w:val="28"/>
                <w:szCs w:val="28"/>
                <w:lang w:eastAsia="ru-RU"/>
              </w:rPr>
            </w:pPr>
          </w:p>
        </w:tc>
      </w:tr>
      <w:tr w:rsidR="00256FF3" w:rsidRPr="009B2BBE" w:rsidTr="00AF4147">
        <w:trPr>
          <w:trHeight w:val="1047"/>
        </w:trPr>
        <w:tc>
          <w:tcPr>
            <w:tcW w:w="2376" w:type="dxa"/>
          </w:tcPr>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3 года</w:t>
            </w:r>
          </w:p>
        </w:tc>
        <w:tc>
          <w:tcPr>
            <w:tcW w:w="993"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1417"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851"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1134"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1134"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850"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709" w:type="dxa"/>
          </w:tcPr>
          <w:p w:rsidR="00256FF3" w:rsidRPr="009B2BBE" w:rsidRDefault="00256FF3" w:rsidP="00AF4147">
            <w:pPr>
              <w:spacing w:after="0" w:line="360" w:lineRule="auto"/>
              <w:jc w:val="center"/>
              <w:rPr>
                <w:rFonts w:ascii="Times New Roman" w:hAnsi="Times New Roman"/>
                <w:sz w:val="28"/>
                <w:szCs w:val="28"/>
                <w:lang w:eastAsia="ru-RU"/>
              </w:rPr>
            </w:pPr>
          </w:p>
        </w:tc>
      </w:tr>
      <w:tr w:rsidR="00256FF3" w:rsidRPr="009B2BBE" w:rsidTr="00AF4147">
        <w:trPr>
          <w:trHeight w:val="1047"/>
        </w:trPr>
        <w:tc>
          <w:tcPr>
            <w:tcW w:w="2376" w:type="dxa"/>
          </w:tcPr>
          <w:p w:rsidR="00256FF3" w:rsidRPr="009B2BBE" w:rsidRDefault="00256FF3" w:rsidP="00AF4147">
            <w:pPr>
              <w:spacing w:after="0" w:line="360" w:lineRule="auto"/>
              <w:rPr>
                <w:rFonts w:ascii="Times New Roman" w:hAnsi="Times New Roman"/>
                <w:sz w:val="28"/>
                <w:szCs w:val="28"/>
                <w:lang w:eastAsia="ru-RU"/>
              </w:rPr>
            </w:pPr>
          </w:p>
        </w:tc>
        <w:tc>
          <w:tcPr>
            <w:tcW w:w="993"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1417"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851"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1134"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1134"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850" w:type="dxa"/>
          </w:tcPr>
          <w:p w:rsidR="00256FF3" w:rsidRPr="009B2BBE" w:rsidRDefault="00256FF3" w:rsidP="00AF4147">
            <w:pPr>
              <w:spacing w:after="0" w:line="360" w:lineRule="auto"/>
              <w:jc w:val="center"/>
              <w:rPr>
                <w:rFonts w:ascii="Times New Roman" w:hAnsi="Times New Roman"/>
                <w:sz w:val="28"/>
                <w:szCs w:val="28"/>
                <w:lang w:eastAsia="ru-RU"/>
              </w:rPr>
            </w:pPr>
          </w:p>
        </w:tc>
        <w:tc>
          <w:tcPr>
            <w:tcW w:w="709" w:type="dxa"/>
          </w:tcPr>
          <w:p w:rsidR="00256FF3" w:rsidRPr="009B2BBE" w:rsidRDefault="00256FF3" w:rsidP="00AF4147">
            <w:pPr>
              <w:spacing w:after="0" w:line="360" w:lineRule="auto"/>
              <w:jc w:val="center"/>
              <w:rPr>
                <w:rFonts w:ascii="Times New Roman" w:hAnsi="Times New Roman"/>
                <w:sz w:val="28"/>
                <w:szCs w:val="28"/>
                <w:lang w:eastAsia="ru-RU"/>
              </w:rPr>
            </w:pPr>
          </w:p>
        </w:tc>
      </w:tr>
    </w:tbl>
    <w:p w:rsidR="00256FF3" w:rsidRDefault="00256FF3" w:rsidP="00F96E3C">
      <w:pPr>
        <w:spacing w:after="0" w:line="360" w:lineRule="auto"/>
        <w:jc w:val="center"/>
        <w:rPr>
          <w:rFonts w:ascii="Times New Roman" w:hAnsi="Times New Roman"/>
          <w:sz w:val="28"/>
          <w:szCs w:val="28"/>
          <w:lang w:eastAsia="ru-RU"/>
        </w:rPr>
      </w:pPr>
    </w:p>
    <w:p w:rsidR="00256FF3" w:rsidRDefault="00256FF3">
      <w:pPr>
        <w:spacing w:after="0" w:line="240" w:lineRule="auto"/>
        <w:rPr>
          <w:rFonts w:ascii="Times New Roman" w:hAnsi="Times New Roman"/>
          <w:sz w:val="28"/>
          <w:szCs w:val="28"/>
          <w:lang w:eastAsia="ru-RU"/>
        </w:rPr>
      </w:pPr>
      <w:r>
        <w:rPr>
          <w:rFonts w:ascii="Times New Roman" w:hAnsi="Times New Roman"/>
          <w:sz w:val="28"/>
          <w:szCs w:val="28"/>
          <w:lang w:eastAsia="ru-RU"/>
        </w:rPr>
        <w:br w:type="page"/>
      </w:r>
    </w:p>
    <w:p w:rsidR="00256FF3" w:rsidRDefault="00256FF3" w:rsidP="00AF4147">
      <w:pPr>
        <w:spacing w:after="0" w:line="360" w:lineRule="auto"/>
        <w:jc w:val="center"/>
        <w:rPr>
          <w:rFonts w:ascii="Times New Roman" w:hAnsi="Times New Roman"/>
          <w:sz w:val="28"/>
          <w:szCs w:val="28"/>
        </w:rPr>
      </w:pPr>
      <w:r w:rsidRPr="005B0F20">
        <w:rPr>
          <w:rFonts w:ascii="Times New Roman" w:hAnsi="Times New Roman"/>
          <w:sz w:val="28"/>
          <w:szCs w:val="28"/>
        </w:rPr>
        <w:t>Приложение</w:t>
      </w:r>
      <w:r>
        <w:rPr>
          <w:rFonts w:ascii="Times New Roman" w:hAnsi="Times New Roman"/>
          <w:sz w:val="28"/>
          <w:szCs w:val="28"/>
        </w:rPr>
        <w:t xml:space="preserve"> 3</w:t>
      </w:r>
    </w:p>
    <w:p w:rsidR="00256FF3" w:rsidRDefault="00256FF3" w:rsidP="00AF4147">
      <w:pPr>
        <w:spacing w:after="0" w:line="360" w:lineRule="auto"/>
        <w:jc w:val="center"/>
        <w:rPr>
          <w:rFonts w:ascii="Times New Roman" w:hAnsi="Times New Roman"/>
          <w:sz w:val="28"/>
          <w:szCs w:val="28"/>
        </w:rPr>
      </w:pPr>
    </w:p>
    <w:p w:rsidR="00256FF3" w:rsidRDefault="00256FF3" w:rsidP="00AF4147">
      <w:pPr>
        <w:spacing w:after="0" w:line="360" w:lineRule="auto"/>
        <w:jc w:val="center"/>
        <w:rPr>
          <w:rFonts w:ascii="Times New Roman" w:hAnsi="Times New Roman"/>
          <w:sz w:val="28"/>
          <w:szCs w:val="28"/>
        </w:rPr>
      </w:pPr>
      <w:r w:rsidRPr="00B903D3">
        <w:rPr>
          <w:rFonts w:ascii="Times New Roman" w:hAnsi="Times New Roman"/>
          <w:sz w:val="28"/>
          <w:szCs w:val="28"/>
        </w:rPr>
        <w:t xml:space="preserve">РАДУЙТЕСЬ ПРЕКРАСНЫМ МИНУТАМ ОБЩЕНИЯ </w:t>
      </w:r>
    </w:p>
    <w:p w:rsidR="00256FF3" w:rsidRPr="00B903D3" w:rsidRDefault="00256FF3" w:rsidP="00AF4147">
      <w:pPr>
        <w:spacing w:after="0" w:line="360" w:lineRule="auto"/>
        <w:jc w:val="center"/>
        <w:rPr>
          <w:rFonts w:ascii="Times New Roman" w:hAnsi="Times New Roman"/>
          <w:sz w:val="28"/>
          <w:szCs w:val="28"/>
        </w:rPr>
      </w:pPr>
      <w:r w:rsidRPr="00B903D3">
        <w:rPr>
          <w:rFonts w:ascii="Times New Roman" w:hAnsi="Times New Roman"/>
          <w:sz w:val="28"/>
          <w:szCs w:val="28"/>
        </w:rPr>
        <w:t>СО СВОИМ МАЛЫШОМ!</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Памятка выдается родителям на первом родительском собрании, кото</w:t>
      </w:r>
      <w:r>
        <w:rPr>
          <w:rFonts w:ascii="Times New Roman" w:hAnsi="Times New Roman"/>
          <w:sz w:val="28"/>
          <w:szCs w:val="28"/>
        </w:rPr>
        <w:t xml:space="preserve">рое проводится </w:t>
      </w:r>
      <w:r w:rsidRPr="00B903D3">
        <w:rPr>
          <w:rFonts w:ascii="Times New Roman" w:hAnsi="Times New Roman"/>
          <w:sz w:val="28"/>
          <w:szCs w:val="28"/>
        </w:rPr>
        <w:t xml:space="preserve"> за три месяца до поступления детей в детский сад.</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Советы родителям в адаптационный период</w:t>
      </w:r>
    </w:p>
    <w:p w:rsidR="00256FF3" w:rsidRPr="00B903D3" w:rsidRDefault="00256FF3" w:rsidP="009B2BBE">
      <w:pPr>
        <w:spacing w:after="0" w:line="360" w:lineRule="auto"/>
        <w:jc w:val="both"/>
        <w:rPr>
          <w:rFonts w:ascii="Times New Roman" w:hAnsi="Times New Roman"/>
          <w:sz w:val="28"/>
          <w:szCs w:val="28"/>
        </w:rPr>
      </w:pP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1. Начать водить ребенка в детский сад за 2 месяца до выхода мамы на работу.</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2. Первое время приводить ребенка на 2-3 часа.</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3. Если ребенок трудно привыкает к детскому саду (1 группа адаптации), то мама может находиться в группе вместе с ребенком, чтобы познакомить ребенка с окружающей его обстановкой и “влюбить” в воспитателя.</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4. Сон и еда являются стрессовыми ситуациями для детей, поэтому в первые дни пребывания ребенка в детском саду не оставляйте его на сон и прием пищи.</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5. Первые 2-3 недели ребенка рекомендуется приводить и забирать одному и тому же члену семьи.</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6. В период адаптации, в связи с нервным напряжением, ребенок ослаблен и в значительной мере подвержен заболеваниям. Поэтому в его рационе должны быть витамины, свежие овощи и фрукты.</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7. Тщательно одевать ребенка на прогулку, чтобы он не потел и не замерзал, чтобы одежда не стесняла движений ребенка и соответствовала погоде.</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8. Помнить, что период адаптации – сильный стресс для ребенка, поэтому нужно принимать ребенка таким, какой он есть, проявлять больше любви, ласки, внимания.</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9. Если у ребенка есть любимая игрушка, пусть он берет ее с собой в детский сад, с ней малышу будет спокойнее.</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10. Интересоваться поведением ребенка в детском саду. Советоваться с воспитателем, медиками, психологом, для исключения тех или иных негативных проявлений.</w:t>
      </w:r>
    </w:p>
    <w:p w:rsidR="00256FF3" w:rsidRPr="00B903D3" w:rsidRDefault="00256FF3" w:rsidP="009B2BBE">
      <w:pPr>
        <w:spacing w:after="0" w:line="360" w:lineRule="auto"/>
        <w:jc w:val="both"/>
        <w:rPr>
          <w:rFonts w:ascii="Times New Roman" w:hAnsi="Times New Roman"/>
          <w:sz w:val="28"/>
          <w:szCs w:val="28"/>
        </w:rPr>
      </w:pPr>
      <w:r w:rsidRPr="00B903D3">
        <w:rPr>
          <w:rFonts w:ascii="Times New Roman" w:hAnsi="Times New Roman"/>
          <w:sz w:val="28"/>
          <w:szCs w:val="28"/>
        </w:rPr>
        <w:t>11. Не обсуждать при малыше волнующие вас проблемы, связанные с детским садом.</w:t>
      </w:r>
    </w:p>
    <w:p w:rsidR="00256FF3" w:rsidRPr="00B903D3" w:rsidRDefault="00256FF3" w:rsidP="009B2BBE">
      <w:pPr>
        <w:spacing w:after="0" w:line="360" w:lineRule="auto"/>
        <w:jc w:val="both"/>
        <w:rPr>
          <w:rFonts w:ascii="Times New Roman" w:hAnsi="Times New Roman"/>
          <w:sz w:val="28"/>
          <w:szCs w:val="28"/>
        </w:rPr>
      </w:pPr>
    </w:p>
    <w:p w:rsidR="00256FF3" w:rsidRPr="00B903D3" w:rsidRDefault="00256FF3" w:rsidP="009B2BBE">
      <w:pPr>
        <w:spacing w:after="0" w:line="360" w:lineRule="auto"/>
        <w:jc w:val="both"/>
        <w:rPr>
          <w:rFonts w:ascii="Times New Roman" w:hAnsi="Times New Roman"/>
          <w:sz w:val="28"/>
          <w:szCs w:val="28"/>
        </w:rPr>
      </w:pPr>
    </w:p>
    <w:p w:rsidR="00256FF3" w:rsidRPr="00B903D3" w:rsidRDefault="00256FF3" w:rsidP="009B2BBE">
      <w:pPr>
        <w:spacing w:after="0" w:line="360" w:lineRule="auto"/>
        <w:jc w:val="both"/>
        <w:rPr>
          <w:rFonts w:ascii="Times New Roman" w:hAnsi="Times New Roman"/>
          <w:sz w:val="28"/>
          <w:szCs w:val="28"/>
        </w:rPr>
      </w:pPr>
    </w:p>
    <w:p w:rsidR="00256FF3" w:rsidRPr="00B903D3" w:rsidRDefault="00256FF3" w:rsidP="009B2BBE">
      <w:pPr>
        <w:spacing w:after="0" w:line="360" w:lineRule="auto"/>
        <w:jc w:val="both"/>
        <w:rPr>
          <w:rFonts w:ascii="Times New Roman" w:hAnsi="Times New Roman"/>
          <w:sz w:val="28"/>
          <w:szCs w:val="28"/>
        </w:rPr>
      </w:pPr>
    </w:p>
    <w:p w:rsidR="00256FF3" w:rsidRPr="00B903D3" w:rsidRDefault="00256FF3" w:rsidP="009B2BBE">
      <w:pPr>
        <w:spacing w:after="0" w:line="360" w:lineRule="auto"/>
        <w:jc w:val="both"/>
        <w:rPr>
          <w:rFonts w:ascii="Times New Roman" w:hAnsi="Times New Roman"/>
          <w:sz w:val="28"/>
          <w:szCs w:val="28"/>
        </w:rPr>
      </w:pPr>
    </w:p>
    <w:p w:rsidR="00256FF3" w:rsidRPr="00B903D3" w:rsidRDefault="00256FF3" w:rsidP="009B2BBE">
      <w:pPr>
        <w:spacing w:after="0" w:line="360" w:lineRule="auto"/>
        <w:jc w:val="both"/>
        <w:rPr>
          <w:rFonts w:ascii="Times New Roman" w:hAnsi="Times New Roman"/>
          <w:sz w:val="28"/>
          <w:szCs w:val="28"/>
        </w:rPr>
      </w:pPr>
    </w:p>
    <w:p w:rsidR="00256FF3" w:rsidRPr="00B903D3" w:rsidRDefault="00256FF3" w:rsidP="009B2BBE">
      <w:pPr>
        <w:spacing w:after="0" w:line="360" w:lineRule="auto"/>
        <w:jc w:val="both"/>
        <w:rPr>
          <w:rFonts w:ascii="Times New Roman" w:hAnsi="Times New Roman"/>
          <w:sz w:val="28"/>
          <w:szCs w:val="28"/>
        </w:rPr>
      </w:pPr>
    </w:p>
    <w:p w:rsidR="00256FF3" w:rsidRPr="00B903D3" w:rsidRDefault="00256FF3" w:rsidP="009B2BBE">
      <w:pPr>
        <w:spacing w:after="0" w:line="360" w:lineRule="auto"/>
        <w:jc w:val="both"/>
        <w:rPr>
          <w:rFonts w:ascii="Times New Roman" w:hAnsi="Times New Roman"/>
          <w:sz w:val="28"/>
          <w:szCs w:val="28"/>
        </w:rPr>
      </w:pPr>
    </w:p>
    <w:p w:rsidR="00256FF3" w:rsidRDefault="00256FF3" w:rsidP="009B2BBE">
      <w:pPr>
        <w:spacing w:after="0" w:line="360" w:lineRule="auto"/>
        <w:jc w:val="both"/>
        <w:rPr>
          <w:rFonts w:ascii="Times New Roman" w:hAnsi="Times New Roman"/>
          <w:sz w:val="28"/>
          <w:szCs w:val="28"/>
        </w:rPr>
      </w:pPr>
    </w:p>
    <w:p w:rsidR="00256FF3" w:rsidRDefault="00256FF3" w:rsidP="009B2BBE">
      <w:pPr>
        <w:spacing w:after="0" w:line="360" w:lineRule="auto"/>
        <w:jc w:val="both"/>
        <w:rPr>
          <w:rFonts w:ascii="Times New Roman" w:hAnsi="Times New Roman"/>
          <w:sz w:val="28"/>
          <w:szCs w:val="28"/>
        </w:rPr>
      </w:pPr>
    </w:p>
    <w:p w:rsidR="00256FF3" w:rsidRPr="009B2BBE" w:rsidRDefault="00256FF3" w:rsidP="009B2BBE">
      <w:pPr>
        <w:spacing w:after="0" w:line="360" w:lineRule="auto"/>
        <w:jc w:val="center"/>
        <w:rPr>
          <w:rFonts w:ascii="Times New Roman" w:hAnsi="Times New Roman"/>
          <w:sz w:val="28"/>
          <w:szCs w:val="28"/>
          <w:lang w:eastAsia="ru-RU"/>
        </w:rPr>
      </w:pPr>
    </w:p>
    <w:p w:rsidR="00256FF3" w:rsidRPr="009B2BBE" w:rsidRDefault="00256FF3" w:rsidP="009B2BBE">
      <w:pPr>
        <w:spacing w:after="0" w:line="360" w:lineRule="auto"/>
        <w:jc w:val="center"/>
        <w:rPr>
          <w:rFonts w:ascii="Times New Roman" w:hAnsi="Times New Roman"/>
          <w:sz w:val="28"/>
          <w:szCs w:val="28"/>
          <w:lang w:eastAsia="ru-RU"/>
        </w:rPr>
        <w:sectPr w:rsidR="00256FF3" w:rsidRPr="009B2BBE" w:rsidSect="00AF4147">
          <w:headerReference w:type="default" r:id="rId13"/>
          <w:footerReference w:type="default" r:id="rId14"/>
          <w:pgSz w:w="11906" w:h="16838"/>
          <w:pgMar w:top="1134" w:right="567" w:bottom="851" w:left="1701" w:header="709" w:footer="0" w:gutter="0"/>
          <w:cols w:space="708"/>
          <w:titlePg/>
          <w:docGrid w:linePitch="360"/>
        </w:sectPr>
      </w:pPr>
    </w:p>
    <w:p w:rsidR="00256FF3" w:rsidRPr="009B2BBE" w:rsidRDefault="00256FF3" w:rsidP="00AF4147">
      <w:pPr>
        <w:spacing w:after="0" w:line="360" w:lineRule="auto"/>
        <w:jc w:val="center"/>
        <w:rPr>
          <w:rFonts w:ascii="Times New Roman" w:hAnsi="Times New Roman"/>
          <w:sz w:val="28"/>
          <w:szCs w:val="28"/>
          <w:lang w:eastAsia="ru-RU"/>
        </w:rPr>
      </w:pPr>
      <w:r w:rsidRPr="009B2BBE">
        <w:rPr>
          <w:rFonts w:ascii="Times New Roman" w:hAnsi="Times New Roman"/>
          <w:sz w:val="28"/>
          <w:szCs w:val="28"/>
          <w:lang w:eastAsia="ru-RU"/>
        </w:rPr>
        <w:t>Приложение 4</w:t>
      </w:r>
    </w:p>
    <w:p w:rsidR="00256FF3" w:rsidRPr="009B2BBE" w:rsidRDefault="00256FF3" w:rsidP="009B2BBE">
      <w:pPr>
        <w:spacing w:after="0" w:line="360" w:lineRule="auto"/>
        <w:rPr>
          <w:rFonts w:ascii="Times New Roman" w:hAnsi="Times New Roman"/>
          <w:sz w:val="28"/>
          <w:szCs w:val="28"/>
          <w:lang w:eastAsia="ru-RU"/>
        </w:rPr>
      </w:pPr>
    </w:p>
    <w:p w:rsidR="00256FF3" w:rsidRPr="009B2BBE" w:rsidRDefault="00256FF3" w:rsidP="009B2BBE">
      <w:pPr>
        <w:spacing w:after="0" w:line="360" w:lineRule="auto"/>
        <w:rPr>
          <w:rFonts w:ascii="Times New Roman" w:hAnsi="Times New Roman"/>
          <w:sz w:val="28"/>
          <w:szCs w:val="28"/>
          <w:lang w:eastAsia="ru-RU"/>
        </w:rPr>
      </w:pPr>
      <w:r>
        <w:rPr>
          <w:rFonts w:ascii="Times New Roman" w:hAnsi="Times New Roman"/>
          <w:sz w:val="28"/>
          <w:szCs w:val="28"/>
          <w:lang w:eastAsia="ru-RU"/>
        </w:rPr>
        <w:t xml:space="preserve">                                            </w:t>
      </w:r>
      <w:r w:rsidRPr="009B2BBE">
        <w:rPr>
          <w:rFonts w:ascii="Times New Roman" w:hAnsi="Times New Roman"/>
          <w:sz w:val="28"/>
          <w:szCs w:val="28"/>
          <w:lang w:eastAsia="ru-RU"/>
        </w:rPr>
        <w:t>Анкета для родителей</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ab/>
        <w:t xml:space="preserve"> Уважаемые родители мы будем очень благодарны, если вы ответите на эти вопросы.</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ab/>
        <w:t>Ваши ответы помогут нам лучше узнать ваших малышей и облегчить его жизнь в адаптационный период.</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Поведение.</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1. Преобладающее настроение вашего ребенка (бодрое; уравновешенное или раздражительное; неустойчивое; подавленное).</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2. Характер засыпания (быстро; в течении 10 минут; очень медленное; медленное).</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3. Характер сна (спокойные; неспокойный).</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4. Аппетит вашего ребенка (хороший; избирательный; неустойчивый; плохой).</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5. Отношение вашего ребенка к высаживанию на горшок (положительное; отрицательное).</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6. Навыки опрятности ( просится на горшок; не просится, но бывает сухой; не просится, ходит мокрый).</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7. Нежелательные для этого возраста привычки (сосет палец или пустышку; раскачивается, когда спит или сидит).</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Личность.</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 xml:space="preserve">Проявление познавательных потребностей в повседневной жизни и при обучении.  </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1. Проявляет ли ребенок интерес к игрушкам, предметам дома и в новой, незнакомой обстановке?_____________________________________________</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2. Интересуется ли действиями взрослых?______________________________</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3. Внимателен ли он при этом, активен ли он, усидчив?___________________</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4. Инициативность в игровой деятельности (может или не может найти без посторонней помощи себе занятие; может или не может самостоятельно подготовится к игре)?________________________________________________</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5. Инициативность во взаимоотношениях со взрослыми (вступает в контакт по собственной инициативе; не вступает в контакт)?_____________________</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6. Инициативность в отношениях с детьми (вступает в контакт по собственной инициативе; не вступает в контакт)?________________________</w:t>
      </w:r>
    </w:p>
    <w:p w:rsidR="00256FF3" w:rsidRPr="009B2BBE" w:rsidRDefault="00256FF3" w:rsidP="009B2BBE">
      <w:pPr>
        <w:spacing w:after="0" w:line="360" w:lineRule="auto"/>
        <w:rPr>
          <w:rFonts w:ascii="Times New Roman" w:hAnsi="Times New Roman"/>
          <w:sz w:val="28"/>
          <w:szCs w:val="28"/>
          <w:lang w:eastAsia="ru-RU"/>
        </w:rPr>
      </w:pPr>
      <w:r w:rsidRPr="009B2BBE">
        <w:rPr>
          <w:rFonts w:ascii="Times New Roman" w:hAnsi="Times New Roman"/>
          <w:sz w:val="28"/>
          <w:szCs w:val="28"/>
          <w:lang w:eastAsia="ru-RU"/>
        </w:rPr>
        <w:t>7. Самостоятельность в игре ( Умеет играть самостоятельно в отсутствии взрослого; не умеет играть самостоятельно)?____________________________</w:t>
      </w:r>
    </w:p>
    <w:p w:rsidR="00256FF3" w:rsidRPr="009B2BBE" w:rsidRDefault="00256FF3" w:rsidP="009B2BBE">
      <w:pPr>
        <w:spacing w:after="0" w:line="360" w:lineRule="auto"/>
        <w:rPr>
          <w:rFonts w:ascii="Times New Roman" w:hAnsi="Times New Roman"/>
          <w:sz w:val="28"/>
          <w:szCs w:val="28"/>
          <w:lang w:eastAsia="ru-RU"/>
        </w:rPr>
      </w:pPr>
    </w:p>
    <w:p w:rsidR="00256FF3" w:rsidRDefault="00256FF3" w:rsidP="009B2BBE">
      <w:pPr>
        <w:spacing w:after="0" w:line="360" w:lineRule="auto"/>
        <w:rPr>
          <w:rFonts w:ascii="Times New Roman" w:hAnsi="Times New Roman"/>
          <w:b/>
          <w:sz w:val="28"/>
          <w:szCs w:val="28"/>
        </w:rPr>
        <w:sectPr w:rsidR="00256FF3" w:rsidSect="00584C9C">
          <w:headerReference w:type="default" r:id="rId15"/>
          <w:footerReference w:type="default" r:id="rId16"/>
          <w:pgSz w:w="11906" w:h="16838"/>
          <w:pgMar w:top="1134" w:right="567" w:bottom="851" w:left="1701" w:header="709" w:footer="709" w:gutter="0"/>
          <w:cols w:space="708"/>
          <w:titlePg/>
          <w:docGrid w:linePitch="360"/>
        </w:sectPr>
      </w:pPr>
    </w:p>
    <w:p w:rsidR="00256FF3" w:rsidRDefault="00256FF3" w:rsidP="00AF4147">
      <w:pPr>
        <w:tabs>
          <w:tab w:val="left" w:pos="8940"/>
        </w:tabs>
        <w:spacing w:after="0" w:line="360" w:lineRule="auto"/>
        <w:jc w:val="center"/>
        <w:rPr>
          <w:rFonts w:ascii="Times New Roman" w:hAnsi="Times New Roman"/>
          <w:sz w:val="28"/>
          <w:szCs w:val="28"/>
        </w:rPr>
      </w:pPr>
      <w:r>
        <w:rPr>
          <w:rFonts w:ascii="Times New Roman" w:hAnsi="Times New Roman"/>
          <w:sz w:val="28"/>
          <w:szCs w:val="28"/>
        </w:rPr>
        <w:t>Приложение 5</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Мы рады видеть Вашего ребенка в нашем детском саду. Нам было бы интересно узнать о Вашем ребенке. Это поможет ему быстрее адаптироваться, почувствовать себя полноправным членом нашего коллектива.</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 xml:space="preserve">                                          Анкета для родителей</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«Давайте познакомимся»</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Уважаемые родители! Просим Вас ответить на ряд вопросов, которые помогут нам познако­миться с вашей семьей и в дальнейшем сотрудничать на благо ребенка (конфиденциальность ин­формации гарантируем).</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Расскажите  о своей семье</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1. Ф.И.О. ребенка _____________</w:t>
      </w:r>
      <w:r>
        <w:rPr>
          <w:rFonts w:ascii="Times New Roman" w:hAnsi="Times New Roman"/>
          <w:sz w:val="28"/>
          <w:szCs w:val="28"/>
        </w:rPr>
        <w:t>______________________________</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2. Дата рождения (число, месяц, год) ______________________</w:t>
      </w:r>
      <w:r>
        <w:rPr>
          <w:rFonts w:ascii="Times New Roman" w:hAnsi="Times New Roman"/>
          <w:sz w:val="28"/>
          <w:szCs w:val="28"/>
        </w:rPr>
        <w:t>______</w:t>
      </w:r>
    </w:p>
    <w:p w:rsidR="00256FF3"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3. Домашний адрес ___</w:t>
      </w:r>
      <w:r>
        <w:rPr>
          <w:rFonts w:ascii="Times New Roman" w:hAnsi="Times New Roman"/>
          <w:sz w:val="28"/>
          <w:szCs w:val="28"/>
        </w:rPr>
        <w:t>__________________________</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телефон__________________</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4. Жилищные условия (отметить):  снимают, общежитие, 1-комн.,  2-х комн., 3-х комн.   и более‬‬‬‬‬‬‬‬‬</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5.  Материальные условия (отметить): хорошее, удовлетворительно, неудовлетворительно.</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6.  Сведения о родителях</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МАТЬ:</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Ф.И.О.</w:t>
      </w:r>
    </w:p>
    <w:p w:rsidR="00256FF3"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Возраст _______________</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Образование</w:t>
      </w:r>
      <w:r>
        <w:rPr>
          <w:rFonts w:ascii="Times New Roman" w:hAnsi="Times New Roman"/>
          <w:sz w:val="28"/>
          <w:szCs w:val="28"/>
        </w:rPr>
        <w:t xml:space="preserve"> ___________________________________________________</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Место работы _________________________________________ тел.____________________________</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Должность</w:t>
      </w:r>
    </w:p>
    <w:p w:rsidR="00256FF3" w:rsidRPr="00CC053A" w:rsidRDefault="00256FF3" w:rsidP="00CC053A">
      <w:pPr>
        <w:tabs>
          <w:tab w:val="left" w:pos="8940"/>
        </w:tabs>
        <w:spacing w:after="0" w:line="360" w:lineRule="auto"/>
        <w:jc w:val="both"/>
        <w:rPr>
          <w:rFonts w:ascii="Times New Roman" w:hAnsi="Times New Roman"/>
          <w:sz w:val="28"/>
          <w:szCs w:val="28"/>
        </w:rPr>
      </w:pPr>
      <w:r w:rsidRPr="00CC053A">
        <w:rPr>
          <w:rFonts w:ascii="Times New Roman" w:hAnsi="Times New Roman"/>
          <w:sz w:val="28"/>
          <w:szCs w:val="28"/>
        </w:rPr>
        <w:t>Увлечения, интересы _____________________</w:t>
      </w:r>
      <w:r>
        <w:rPr>
          <w:rFonts w:ascii="Times New Roman" w:hAnsi="Times New Roman"/>
          <w:sz w:val="28"/>
          <w:szCs w:val="28"/>
        </w:rPr>
        <w:t>_________________________</w:t>
      </w:r>
    </w:p>
    <w:p w:rsidR="00256FF3" w:rsidRDefault="00256FF3" w:rsidP="00AF4147">
      <w:pPr>
        <w:tabs>
          <w:tab w:val="left" w:pos="8940"/>
        </w:tabs>
        <w:spacing w:after="0" w:line="360" w:lineRule="auto"/>
        <w:jc w:val="both"/>
        <w:rPr>
          <w:rFonts w:ascii="Times New Roman" w:hAnsi="Times New Roman"/>
          <w:sz w:val="28"/>
          <w:szCs w:val="28"/>
        </w:rPr>
      </w:pPr>
      <w:r>
        <w:rPr>
          <w:rFonts w:ascii="Times New Roman" w:hAnsi="Times New Roman"/>
          <w:sz w:val="28"/>
          <w:szCs w:val="28"/>
        </w:rPr>
        <w:t>ОТЕЦ</w:t>
      </w:r>
      <w:r w:rsidRPr="00CC053A">
        <w:rPr>
          <w:rFonts w:ascii="Times New Roman" w:hAnsi="Times New Roman"/>
          <w:sz w:val="28"/>
          <w:szCs w:val="28"/>
        </w:rPr>
        <w:t>:</w:t>
      </w:r>
    </w:p>
    <w:p w:rsidR="00256FF3" w:rsidRDefault="00256FF3" w:rsidP="00AF4147">
      <w:pPr>
        <w:tabs>
          <w:tab w:val="left" w:pos="8940"/>
        </w:tabs>
        <w:spacing w:after="0" w:line="360" w:lineRule="auto"/>
        <w:jc w:val="both"/>
        <w:rPr>
          <w:rFonts w:ascii="Times New Roman" w:hAnsi="Times New Roman"/>
          <w:sz w:val="28"/>
          <w:szCs w:val="28"/>
        </w:rPr>
      </w:pPr>
      <w:r>
        <w:rPr>
          <w:rFonts w:ascii="Times New Roman" w:hAnsi="Times New Roman"/>
          <w:sz w:val="28"/>
          <w:szCs w:val="28"/>
        </w:rPr>
        <w:t>Ф</w:t>
      </w:r>
      <w:r w:rsidRPr="009B2BBE">
        <w:rPr>
          <w:rFonts w:ascii="Times New Roman" w:hAnsi="Times New Roman"/>
          <w:sz w:val="28"/>
          <w:szCs w:val="28"/>
        </w:rPr>
        <w:t xml:space="preserve">.И.О. </w:t>
      </w:r>
    </w:p>
    <w:p w:rsidR="00256FF3" w:rsidRDefault="00256FF3" w:rsidP="00AF4147">
      <w:pPr>
        <w:tabs>
          <w:tab w:val="left" w:pos="8940"/>
        </w:tabs>
        <w:spacing w:after="0" w:line="360" w:lineRule="auto"/>
        <w:jc w:val="both"/>
        <w:rPr>
          <w:rFonts w:ascii="Times New Roman" w:hAnsi="Times New Roman"/>
          <w:sz w:val="28"/>
          <w:szCs w:val="28"/>
        </w:rPr>
      </w:pPr>
      <w:r w:rsidRPr="009B2BBE">
        <w:rPr>
          <w:rFonts w:ascii="Times New Roman" w:hAnsi="Times New Roman"/>
          <w:sz w:val="28"/>
          <w:szCs w:val="28"/>
        </w:rPr>
        <w:t>Возраст ____________</w:t>
      </w:r>
    </w:p>
    <w:p w:rsidR="00256FF3" w:rsidRPr="009B2BBE" w:rsidRDefault="00256FF3" w:rsidP="00AF4147">
      <w:pPr>
        <w:tabs>
          <w:tab w:val="left" w:pos="8940"/>
        </w:tabs>
        <w:spacing w:after="0" w:line="360" w:lineRule="auto"/>
        <w:jc w:val="both"/>
        <w:rPr>
          <w:rFonts w:ascii="Times New Roman" w:hAnsi="Times New Roman"/>
          <w:sz w:val="28"/>
          <w:szCs w:val="28"/>
        </w:rPr>
      </w:pPr>
      <w:r w:rsidRPr="009B2BBE">
        <w:rPr>
          <w:rFonts w:ascii="Times New Roman" w:hAnsi="Times New Roman"/>
          <w:sz w:val="28"/>
          <w:szCs w:val="28"/>
        </w:rPr>
        <w:t>Образование _______________________________________________________</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Место работы ________________________________ тел._____________________________________</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Должность</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Увлечения, интересы</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6. Другие члены семьи (Ф.И.О., возраст, место работы, учебы)</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Дети</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9B2BBE">
        <w:rPr>
          <w:rFonts w:ascii="Times New Roman" w:hAnsi="Times New Roman"/>
          <w:sz w:val="28"/>
          <w:szCs w:val="28"/>
        </w:rPr>
        <w:t>бабушки и дедушки</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7. Каковы традиции вашей семьи (совместные походы, экскурсии, празднование праздников и дней рож­дений, посещение театров, выставок, вечерние чтения, совместные занятия, совместные решения проблем ребен­ка и др.)</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8. Кто преимущественно в вашей семье занимается воспитанием ребенка?</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9. Ваш взгляд на воспитание ребенка (качества, которые вы хотели бы у него     развить) _______________________</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10. Принципы воспитания в семье (строгое, требовательное, мягкое, демократичное, пользуетесь угово­рами, исполняете желания ребенка, разрешаете ему поступать так, как он хочет)</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меры наказания</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меры поощрения</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11. Необходимы ли Вам и вашему ребенку консультации психолога, логопеда, педиатра, пе­дагогов? (нужное подчеркнуть и указать интересующие вас темы консультаций)</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12. Нуждаетесь ли вы в дополнительных платных услугах образования? Если да, то в каких?</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13.Что Вам больше всего нравится в вашем ребенке?</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14.Что Вас больше всего огорчает в вашем ребен­ке?</w:t>
      </w:r>
    </w:p>
    <w:p w:rsidR="00256FF3" w:rsidRPr="009B2BBE" w:rsidRDefault="00256FF3" w:rsidP="009B2BBE">
      <w:pPr>
        <w:spacing w:after="0" w:line="360" w:lineRule="auto"/>
        <w:jc w:val="both"/>
        <w:rPr>
          <w:rFonts w:ascii="Times New Roman" w:hAnsi="Times New Roman"/>
          <w:sz w:val="28"/>
          <w:szCs w:val="28"/>
        </w:rPr>
      </w:pPr>
      <w:r w:rsidRPr="009B2BBE">
        <w:rPr>
          <w:rFonts w:ascii="Times New Roman" w:hAnsi="Times New Roman"/>
          <w:sz w:val="28"/>
          <w:szCs w:val="28"/>
        </w:rPr>
        <w:t>15. Какую роль в воспитании, обучении и развитии ребенка вы отводите семье?</w:t>
      </w:r>
    </w:p>
    <w:p w:rsidR="00256FF3" w:rsidRDefault="00256FF3" w:rsidP="00B903D3">
      <w:pPr>
        <w:spacing w:after="0" w:line="360" w:lineRule="auto"/>
        <w:jc w:val="both"/>
        <w:rPr>
          <w:rFonts w:ascii="Times New Roman" w:hAnsi="Times New Roman"/>
          <w:sz w:val="28"/>
          <w:szCs w:val="28"/>
        </w:rPr>
      </w:pPr>
      <w:r w:rsidRPr="009B2BBE">
        <w:rPr>
          <w:rFonts w:ascii="Times New Roman" w:hAnsi="Times New Roman"/>
          <w:sz w:val="28"/>
          <w:szCs w:val="28"/>
        </w:rPr>
        <w:t>16. Какую помощь вы ждете от детского сада?</w:t>
      </w:r>
    </w:p>
    <w:p w:rsidR="00256FF3" w:rsidRPr="00B903D3" w:rsidRDefault="00256FF3" w:rsidP="00B903D3">
      <w:pPr>
        <w:spacing w:after="0" w:line="360" w:lineRule="auto"/>
        <w:jc w:val="both"/>
        <w:rPr>
          <w:rFonts w:ascii="Times New Roman" w:hAnsi="Times New Roman"/>
          <w:sz w:val="28"/>
          <w:szCs w:val="28"/>
        </w:rPr>
      </w:pPr>
    </w:p>
    <w:sectPr w:rsidR="00256FF3" w:rsidRPr="00B903D3" w:rsidSect="00245AF7">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FF3" w:rsidRDefault="00256FF3" w:rsidP="00245AF7">
      <w:pPr>
        <w:spacing w:after="0" w:line="240" w:lineRule="auto"/>
      </w:pPr>
      <w:r>
        <w:separator/>
      </w:r>
    </w:p>
  </w:endnote>
  <w:endnote w:type="continuationSeparator" w:id="0">
    <w:p w:rsidR="00256FF3" w:rsidRDefault="00256FF3" w:rsidP="00245A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F3" w:rsidRPr="00ED7D09" w:rsidRDefault="00256FF3" w:rsidP="00ED7D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F3" w:rsidRDefault="00256FF3">
    <w:pPr>
      <w:pStyle w:val="Footer"/>
      <w:jc w:val="center"/>
    </w:pPr>
  </w:p>
  <w:p w:rsidR="00256FF3" w:rsidRDefault="00256F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FF3" w:rsidRDefault="00256FF3" w:rsidP="00245AF7">
      <w:pPr>
        <w:spacing w:after="0" w:line="240" w:lineRule="auto"/>
      </w:pPr>
      <w:r>
        <w:separator/>
      </w:r>
    </w:p>
  </w:footnote>
  <w:footnote w:type="continuationSeparator" w:id="0">
    <w:p w:rsidR="00256FF3" w:rsidRDefault="00256FF3" w:rsidP="00245A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F3" w:rsidRPr="002C625B" w:rsidRDefault="00256FF3">
    <w:pPr>
      <w:pStyle w:val="Header"/>
      <w:jc w:val="center"/>
      <w:rPr>
        <w:rFonts w:ascii="Times New Roman" w:hAnsi="Times New Roman"/>
        <w:sz w:val="24"/>
        <w:szCs w:val="24"/>
      </w:rPr>
    </w:pPr>
    <w:r w:rsidRPr="002C625B">
      <w:rPr>
        <w:rFonts w:ascii="Times New Roman" w:hAnsi="Times New Roman"/>
        <w:sz w:val="24"/>
        <w:szCs w:val="24"/>
      </w:rPr>
      <w:fldChar w:fldCharType="begin"/>
    </w:r>
    <w:r w:rsidRPr="002C625B">
      <w:rPr>
        <w:rFonts w:ascii="Times New Roman" w:hAnsi="Times New Roman"/>
        <w:sz w:val="24"/>
        <w:szCs w:val="24"/>
      </w:rPr>
      <w:instrText>PAGE   \* MERGEFORMAT</w:instrText>
    </w:r>
    <w:r w:rsidRPr="002C625B">
      <w:rPr>
        <w:rFonts w:ascii="Times New Roman" w:hAnsi="Times New Roman"/>
        <w:sz w:val="24"/>
        <w:szCs w:val="24"/>
      </w:rPr>
      <w:fldChar w:fldCharType="separate"/>
    </w:r>
    <w:r>
      <w:rPr>
        <w:rFonts w:ascii="Times New Roman" w:hAnsi="Times New Roman"/>
        <w:noProof/>
        <w:sz w:val="24"/>
        <w:szCs w:val="24"/>
      </w:rPr>
      <w:t>2</w:t>
    </w:r>
    <w:r w:rsidRPr="002C625B">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F3" w:rsidRDefault="00256FF3">
    <w:pPr>
      <w:pStyle w:val="Header"/>
      <w:jc w:val="center"/>
    </w:pPr>
    <w:fldSimple w:instr="PAGE   \* MERGEFORMAT">
      <w:r>
        <w:rPr>
          <w:noProof/>
        </w:rPr>
        <w:t>51</w:t>
      </w:r>
    </w:fldSimple>
  </w:p>
  <w:p w:rsidR="00256FF3" w:rsidRDefault="00256F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FF3" w:rsidRDefault="00256FF3">
    <w:pPr>
      <w:pStyle w:val="Header"/>
      <w:jc w:val="center"/>
    </w:pPr>
  </w:p>
  <w:p w:rsidR="00256FF3" w:rsidRDefault="00256F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42E588"/>
    <w:lvl w:ilvl="0">
      <w:numFmt w:val="bullet"/>
      <w:lvlText w:val="*"/>
      <w:lvlJc w:val="left"/>
    </w:lvl>
  </w:abstractNum>
  <w:abstractNum w:abstractNumId="1">
    <w:nsid w:val="0398093C"/>
    <w:multiLevelType w:val="hybridMultilevel"/>
    <w:tmpl w:val="61B6F16C"/>
    <w:lvl w:ilvl="0" w:tplc="A70875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3DA7798"/>
    <w:multiLevelType w:val="hybridMultilevel"/>
    <w:tmpl w:val="D868CA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2114B4"/>
    <w:multiLevelType w:val="hybridMultilevel"/>
    <w:tmpl w:val="C2B2A3DA"/>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F319C4"/>
    <w:multiLevelType w:val="hybridMultilevel"/>
    <w:tmpl w:val="8C6ECFAE"/>
    <w:lvl w:ilvl="0" w:tplc="04190011">
      <w:start w:val="1"/>
      <w:numFmt w:val="decimal"/>
      <w:lvlText w:val="%1)"/>
      <w:lvlJc w:val="left"/>
      <w:pPr>
        <w:ind w:left="21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3E6F2F"/>
    <w:multiLevelType w:val="hybridMultilevel"/>
    <w:tmpl w:val="5B7AAEC6"/>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243C9"/>
    <w:multiLevelType w:val="hybridMultilevel"/>
    <w:tmpl w:val="73504C38"/>
    <w:lvl w:ilvl="0" w:tplc="E2E6134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111EEE"/>
    <w:multiLevelType w:val="hybridMultilevel"/>
    <w:tmpl w:val="AAB6A678"/>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334FC7"/>
    <w:multiLevelType w:val="hybridMultilevel"/>
    <w:tmpl w:val="83C2296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1655304"/>
    <w:multiLevelType w:val="multilevel"/>
    <w:tmpl w:val="FD0A2AE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23106880"/>
    <w:multiLevelType w:val="hybridMultilevel"/>
    <w:tmpl w:val="989616CC"/>
    <w:lvl w:ilvl="0" w:tplc="E2E6134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45F7EDE"/>
    <w:multiLevelType w:val="hybridMultilevel"/>
    <w:tmpl w:val="CE705E94"/>
    <w:lvl w:ilvl="0" w:tplc="E2E613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556484"/>
    <w:multiLevelType w:val="hybridMultilevel"/>
    <w:tmpl w:val="D8944450"/>
    <w:lvl w:ilvl="0" w:tplc="E2E613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40192A"/>
    <w:multiLevelType w:val="multilevel"/>
    <w:tmpl w:val="340E8A7C"/>
    <w:lvl w:ilvl="0">
      <w:start w:val="1"/>
      <w:numFmt w:val="decimal"/>
      <w:lvlText w:val="%1"/>
      <w:lvlJc w:val="left"/>
      <w:pPr>
        <w:ind w:left="420" w:hanging="420"/>
      </w:pPr>
      <w:rPr>
        <w:rFonts w:cs="Times New Roman" w:hint="default"/>
      </w:rPr>
    </w:lvl>
    <w:lvl w:ilvl="1">
      <w:start w:val="1"/>
      <w:numFmt w:val="decimal"/>
      <w:lvlText w:val="%1.%2"/>
      <w:lvlJc w:val="left"/>
      <w:pPr>
        <w:ind w:left="480" w:hanging="420"/>
      </w:pPr>
      <w:rPr>
        <w:rFonts w:cs="Times New Roman" w:hint="default"/>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640" w:hanging="2160"/>
      </w:pPr>
      <w:rPr>
        <w:rFonts w:cs="Times New Roman" w:hint="default"/>
      </w:rPr>
    </w:lvl>
  </w:abstractNum>
  <w:abstractNum w:abstractNumId="14">
    <w:nsid w:val="2A901E11"/>
    <w:multiLevelType w:val="singleLevel"/>
    <w:tmpl w:val="45A2BC1E"/>
    <w:lvl w:ilvl="0">
      <w:start w:val="1"/>
      <w:numFmt w:val="decimal"/>
      <w:lvlText w:val="%1."/>
      <w:legacy w:legacy="1" w:legacySpace="0" w:legacyIndent="355"/>
      <w:lvlJc w:val="left"/>
      <w:rPr>
        <w:rFonts w:ascii="Times New Roman" w:hAnsi="Times New Roman" w:cs="Times New Roman" w:hint="default"/>
        <w:color w:val="auto"/>
      </w:rPr>
    </w:lvl>
  </w:abstractNum>
  <w:abstractNum w:abstractNumId="15">
    <w:nsid w:val="2C877847"/>
    <w:multiLevelType w:val="hybridMultilevel"/>
    <w:tmpl w:val="1BDC4C0E"/>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07361B1"/>
    <w:multiLevelType w:val="multilevel"/>
    <w:tmpl w:val="16925BD4"/>
    <w:lvl w:ilvl="0">
      <w:start w:val="1"/>
      <w:numFmt w:val="decimal"/>
      <w:lvlText w:val="%1."/>
      <w:lvlJc w:val="left"/>
      <w:pPr>
        <w:ind w:left="432" w:hanging="432"/>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7">
    <w:nsid w:val="32E71079"/>
    <w:multiLevelType w:val="hybridMultilevel"/>
    <w:tmpl w:val="4D2621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5F078BD"/>
    <w:multiLevelType w:val="hybridMultilevel"/>
    <w:tmpl w:val="6F885844"/>
    <w:lvl w:ilvl="0" w:tplc="E2E61342">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A37354"/>
    <w:multiLevelType w:val="hybridMultilevel"/>
    <w:tmpl w:val="3800B3F4"/>
    <w:lvl w:ilvl="0" w:tplc="E2E613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C131B5"/>
    <w:multiLevelType w:val="hybridMultilevel"/>
    <w:tmpl w:val="4E5CB726"/>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BF55966"/>
    <w:multiLevelType w:val="hybridMultilevel"/>
    <w:tmpl w:val="B6AEC10C"/>
    <w:lvl w:ilvl="0" w:tplc="E2E613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E63BD0"/>
    <w:multiLevelType w:val="hybridMultilevel"/>
    <w:tmpl w:val="4FF6F7C4"/>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676A65"/>
    <w:multiLevelType w:val="hybridMultilevel"/>
    <w:tmpl w:val="FA18227A"/>
    <w:lvl w:ilvl="0" w:tplc="E2E613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A428FC"/>
    <w:multiLevelType w:val="hybridMultilevel"/>
    <w:tmpl w:val="2C54ECF8"/>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B20714"/>
    <w:multiLevelType w:val="hybridMultilevel"/>
    <w:tmpl w:val="8C1819D4"/>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A00251"/>
    <w:multiLevelType w:val="hybridMultilevel"/>
    <w:tmpl w:val="0CFEE8AC"/>
    <w:lvl w:ilvl="0" w:tplc="3016496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E433A3"/>
    <w:multiLevelType w:val="hybridMultilevel"/>
    <w:tmpl w:val="365A78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3B63669"/>
    <w:multiLevelType w:val="hybridMultilevel"/>
    <w:tmpl w:val="3CAA9CCE"/>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63F7963"/>
    <w:multiLevelType w:val="hybridMultilevel"/>
    <w:tmpl w:val="3CF034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9AA1E81"/>
    <w:multiLevelType w:val="hybridMultilevel"/>
    <w:tmpl w:val="B51800E0"/>
    <w:lvl w:ilvl="0" w:tplc="04190011">
      <w:start w:val="1"/>
      <w:numFmt w:val="decimal"/>
      <w:lvlText w:val="%1)"/>
      <w:lvlJc w:val="left"/>
      <w:pPr>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31">
    <w:nsid w:val="5AAA64E2"/>
    <w:multiLevelType w:val="hybridMultilevel"/>
    <w:tmpl w:val="94E22A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EA778A9"/>
    <w:multiLevelType w:val="hybridMultilevel"/>
    <w:tmpl w:val="65329A7A"/>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5F4F41"/>
    <w:multiLevelType w:val="hybridMultilevel"/>
    <w:tmpl w:val="63147590"/>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F26265"/>
    <w:multiLevelType w:val="hybridMultilevel"/>
    <w:tmpl w:val="FD544128"/>
    <w:lvl w:ilvl="0" w:tplc="E2E6134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B2E03AA"/>
    <w:multiLevelType w:val="hybridMultilevel"/>
    <w:tmpl w:val="8A30CC76"/>
    <w:lvl w:ilvl="0" w:tplc="E2E613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95B04"/>
    <w:multiLevelType w:val="hybridMultilevel"/>
    <w:tmpl w:val="2B0815E4"/>
    <w:lvl w:ilvl="0" w:tplc="EB76CD30">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AE502B"/>
    <w:multiLevelType w:val="hybridMultilevel"/>
    <w:tmpl w:val="1F265EDA"/>
    <w:lvl w:ilvl="0" w:tplc="362EF570">
      <w:start w:val="1"/>
      <w:numFmt w:val="decimal"/>
      <w:lvlText w:val="%1)"/>
      <w:lvlJc w:val="left"/>
      <w:pPr>
        <w:ind w:left="690" w:hanging="360"/>
      </w:pPr>
      <w:rPr>
        <w:rFonts w:ascii="Times New Roman" w:eastAsia="Times New Roman" w:hAnsi="Times New Roman" w:cs="Times New Roman"/>
        <w:color w:val="auto"/>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38">
    <w:nsid w:val="71441253"/>
    <w:multiLevelType w:val="hybridMultilevel"/>
    <w:tmpl w:val="98DCC64C"/>
    <w:lvl w:ilvl="0" w:tplc="CA2A474A">
      <w:start w:val="1"/>
      <w:numFmt w:val="decimal"/>
      <w:lvlText w:val="%1)"/>
      <w:lvlJc w:val="left"/>
      <w:pPr>
        <w:ind w:left="1219" w:hanging="360"/>
      </w:pPr>
      <w:rPr>
        <w:rFonts w:ascii="Times New Roman" w:eastAsia="Times New Roman" w:hAnsi="Times New Roman" w:cs="Times New Roman"/>
      </w:rPr>
    </w:lvl>
    <w:lvl w:ilvl="1" w:tplc="04190019" w:tentative="1">
      <w:start w:val="1"/>
      <w:numFmt w:val="lowerLetter"/>
      <w:lvlText w:val="%2."/>
      <w:lvlJc w:val="left"/>
      <w:pPr>
        <w:ind w:left="1939" w:hanging="360"/>
      </w:pPr>
      <w:rPr>
        <w:rFonts w:cs="Times New Roman"/>
      </w:rPr>
    </w:lvl>
    <w:lvl w:ilvl="2" w:tplc="0419001B" w:tentative="1">
      <w:start w:val="1"/>
      <w:numFmt w:val="lowerRoman"/>
      <w:lvlText w:val="%3."/>
      <w:lvlJc w:val="right"/>
      <w:pPr>
        <w:ind w:left="2659" w:hanging="180"/>
      </w:pPr>
      <w:rPr>
        <w:rFonts w:cs="Times New Roman"/>
      </w:rPr>
    </w:lvl>
    <w:lvl w:ilvl="3" w:tplc="0419000F" w:tentative="1">
      <w:start w:val="1"/>
      <w:numFmt w:val="decimal"/>
      <w:lvlText w:val="%4."/>
      <w:lvlJc w:val="left"/>
      <w:pPr>
        <w:ind w:left="3379" w:hanging="360"/>
      </w:pPr>
      <w:rPr>
        <w:rFonts w:cs="Times New Roman"/>
      </w:rPr>
    </w:lvl>
    <w:lvl w:ilvl="4" w:tplc="04190019" w:tentative="1">
      <w:start w:val="1"/>
      <w:numFmt w:val="lowerLetter"/>
      <w:lvlText w:val="%5."/>
      <w:lvlJc w:val="left"/>
      <w:pPr>
        <w:ind w:left="4099" w:hanging="360"/>
      </w:pPr>
      <w:rPr>
        <w:rFonts w:cs="Times New Roman"/>
      </w:rPr>
    </w:lvl>
    <w:lvl w:ilvl="5" w:tplc="0419001B" w:tentative="1">
      <w:start w:val="1"/>
      <w:numFmt w:val="lowerRoman"/>
      <w:lvlText w:val="%6."/>
      <w:lvlJc w:val="right"/>
      <w:pPr>
        <w:ind w:left="4819" w:hanging="180"/>
      </w:pPr>
      <w:rPr>
        <w:rFonts w:cs="Times New Roman"/>
      </w:rPr>
    </w:lvl>
    <w:lvl w:ilvl="6" w:tplc="0419000F" w:tentative="1">
      <w:start w:val="1"/>
      <w:numFmt w:val="decimal"/>
      <w:lvlText w:val="%7."/>
      <w:lvlJc w:val="left"/>
      <w:pPr>
        <w:ind w:left="5539" w:hanging="360"/>
      </w:pPr>
      <w:rPr>
        <w:rFonts w:cs="Times New Roman"/>
      </w:rPr>
    </w:lvl>
    <w:lvl w:ilvl="7" w:tplc="04190019" w:tentative="1">
      <w:start w:val="1"/>
      <w:numFmt w:val="lowerLetter"/>
      <w:lvlText w:val="%8."/>
      <w:lvlJc w:val="left"/>
      <w:pPr>
        <w:ind w:left="6259" w:hanging="360"/>
      </w:pPr>
      <w:rPr>
        <w:rFonts w:cs="Times New Roman"/>
      </w:rPr>
    </w:lvl>
    <w:lvl w:ilvl="8" w:tplc="0419001B" w:tentative="1">
      <w:start w:val="1"/>
      <w:numFmt w:val="lowerRoman"/>
      <w:lvlText w:val="%9."/>
      <w:lvlJc w:val="right"/>
      <w:pPr>
        <w:ind w:left="6979" w:hanging="180"/>
      </w:pPr>
      <w:rPr>
        <w:rFonts w:cs="Times New Roman"/>
      </w:rPr>
    </w:lvl>
  </w:abstractNum>
  <w:abstractNum w:abstractNumId="39">
    <w:nsid w:val="721267CE"/>
    <w:multiLevelType w:val="hybridMultilevel"/>
    <w:tmpl w:val="A5E6E038"/>
    <w:lvl w:ilvl="0" w:tplc="8BF262D2">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30972AE"/>
    <w:multiLevelType w:val="hybridMultilevel"/>
    <w:tmpl w:val="8FB8322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74677793"/>
    <w:multiLevelType w:val="hybridMultilevel"/>
    <w:tmpl w:val="C2F23382"/>
    <w:lvl w:ilvl="0" w:tplc="508C698C">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2">
    <w:nsid w:val="74FD5F3B"/>
    <w:multiLevelType w:val="hybridMultilevel"/>
    <w:tmpl w:val="6B40D33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753D0330"/>
    <w:multiLevelType w:val="hybridMultilevel"/>
    <w:tmpl w:val="EEEC5A4C"/>
    <w:lvl w:ilvl="0" w:tplc="E2E613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02697E"/>
    <w:multiLevelType w:val="hybridMultilevel"/>
    <w:tmpl w:val="AA146D06"/>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5">
    <w:nsid w:val="78CD15BB"/>
    <w:multiLevelType w:val="hybridMultilevel"/>
    <w:tmpl w:val="A21EE994"/>
    <w:lvl w:ilvl="0" w:tplc="E2E613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FD6F33"/>
    <w:multiLevelType w:val="hybridMultilevel"/>
    <w:tmpl w:val="8DC8D452"/>
    <w:lvl w:ilvl="0" w:tplc="E2E6134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EDB6DCB"/>
    <w:multiLevelType w:val="hybridMultilevel"/>
    <w:tmpl w:val="9684AA4A"/>
    <w:lvl w:ilvl="0" w:tplc="1C6E1F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0"/>
    <w:lvlOverride w:ilvl="0">
      <w:lvl w:ilvl="0">
        <w:numFmt w:val="bullet"/>
        <w:lvlText w:val="-"/>
        <w:lvlJc w:val="left"/>
        <w:pPr>
          <w:ind w:left="786" w:hanging="360"/>
        </w:pPr>
        <w:rPr>
          <w:rFonts w:ascii="Times New Roman" w:hAnsi="Times New Roman" w:hint="default"/>
        </w:rPr>
      </w:lvl>
    </w:lvlOverride>
  </w:num>
  <w:num w:numId="4">
    <w:abstractNumId w:val="36"/>
  </w:num>
  <w:num w:numId="5">
    <w:abstractNumId w:val="41"/>
  </w:num>
  <w:num w:numId="6">
    <w:abstractNumId w:val="37"/>
  </w:num>
  <w:num w:numId="7">
    <w:abstractNumId w:val="42"/>
  </w:num>
  <w:num w:numId="8">
    <w:abstractNumId w:val="29"/>
  </w:num>
  <w:num w:numId="9">
    <w:abstractNumId w:val="31"/>
  </w:num>
  <w:num w:numId="10">
    <w:abstractNumId w:val="26"/>
  </w:num>
  <w:num w:numId="11">
    <w:abstractNumId w:val="30"/>
  </w:num>
  <w:num w:numId="12">
    <w:abstractNumId w:val="38"/>
  </w:num>
  <w:num w:numId="13">
    <w:abstractNumId w:val="16"/>
  </w:num>
  <w:num w:numId="14">
    <w:abstractNumId w:val="12"/>
  </w:num>
  <w:num w:numId="15">
    <w:abstractNumId w:val="6"/>
  </w:num>
  <w:num w:numId="16">
    <w:abstractNumId w:val="43"/>
  </w:num>
  <w:num w:numId="17">
    <w:abstractNumId w:val="11"/>
  </w:num>
  <w:num w:numId="18">
    <w:abstractNumId w:val="18"/>
  </w:num>
  <w:num w:numId="19">
    <w:abstractNumId w:val="2"/>
  </w:num>
  <w:num w:numId="20">
    <w:abstractNumId w:val="27"/>
  </w:num>
  <w:num w:numId="21">
    <w:abstractNumId w:val="35"/>
  </w:num>
  <w:num w:numId="22">
    <w:abstractNumId w:val="44"/>
  </w:num>
  <w:num w:numId="23">
    <w:abstractNumId w:val="17"/>
  </w:num>
  <w:num w:numId="24">
    <w:abstractNumId w:val="19"/>
  </w:num>
  <w:num w:numId="25">
    <w:abstractNumId w:val="10"/>
  </w:num>
  <w:num w:numId="26">
    <w:abstractNumId w:val="34"/>
  </w:num>
  <w:num w:numId="27">
    <w:abstractNumId w:val="45"/>
  </w:num>
  <w:num w:numId="28">
    <w:abstractNumId w:val="46"/>
  </w:num>
  <w:num w:numId="29">
    <w:abstractNumId w:val="21"/>
  </w:num>
  <w:num w:numId="30">
    <w:abstractNumId w:val="23"/>
  </w:num>
  <w:num w:numId="31">
    <w:abstractNumId w:val="9"/>
  </w:num>
  <w:num w:numId="32">
    <w:abstractNumId w:val="22"/>
  </w:num>
  <w:num w:numId="33">
    <w:abstractNumId w:val="47"/>
  </w:num>
  <w:num w:numId="34">
    <w:abstractNumId w:val="40"/>
  </w:num>
  <w:num w:numId="35">
    <w:abstractNumId w:val="39"/>
  </w:num>
  <w:num w:numId="36">
    <w:abstractNumId w:val="28"/>
  </w:num>
  <w:num w:numId="37">
    <w:abstractNumId w:val="15"/>
  </w:num>
  <w:num w:numId="38">
    <w:abstractNumId w:val="32"/>
  </w:num>
  <w:num w:numId="39">
    <w:abstractNumId w:val="33"/>
  </w:num>
  <w:num w:numId="40">
    <w:abstractNumId w:val="8"/>
  </w:num>
  <w:num w:numId="41">
    <w:abstractNumId w:val="5"/>
  </w:num>
  <w:num w:numId="42">
    <w:abstractNumId w:val="25"/>
  </w:num>
  <w:num w:numId="43">
    <w:abstractNumId w:val="7"/>
  </w:num>
  <w:num w:numId="44">
    <w:abstractNumId w:val="3"/>
  </w:num>
  <w:num w:numId="45">
    <w:abstractNumId w:val="20"/>
  </w:num>
  <w:num w:numId="46">
    <w:abstractNumId w:val="24"/>
  </w:num>
  <w:num w:numId="47">
    <w:abstractNumId w:val="4"/>
  </w:num>
  <w:num w:numId="4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5AF7"/>
    <w:rsid w:val="00003111"/>
    <w:rsid w:val="00005824"/>
    <w:rsid w:val="000147D4"/>
    <w:rsid w:val="00014FC1"/>
    <w:rsid w:val="00023472"/>
    <w:rsid w:val="00042DEE"/>
    <w:rsid w:val="00054EF7"/>
    <w:rsid w:val="000600E9"/>
    <w:rsid w:val="00073E61"/>
    <w:rsid w:val="000813C1"/>
    <w:rsid w:val="00083FAC"/>
    <w:rsid w:val="00091DBB"/>
    <w:rsid w:val="00096DB8"/>
    <w:rsid w:val="000C30A3"/>
    <w:rsid w:val="000E2368"/>
    <w:rsid w:val="001013DC"/>
    <w:rsid w:val="00110DE3"/>
    <w:rsid w:val="001277F8"/>
    <w:rsid w:val="001309E2"/>
    <w:rsid w:val="00130B0B"/>
    <w:rsid w:val="00137B33"/>
    <w:rsid w:val="0014580D"/>
    <w:rsid w:val="00147657"/>
    <w:rsid w:val="001619EF"/>
    <w:rsid w:val="00166FA3"/>
    <w:rsid w:val="00171558"/>
    <w:rsid w:val="0019372D"/>
    <w:rsid w:val="001A56A7"/>
    <w:rsid w:val="001D38E7"/>
    <w:rsid w:val="001F13CC"/>
    <w:rsid w:val="001F439E"/>
    <w:rsid w:val="00200EDB"/>
    <w:rsid w:val="00223B2C"/>
    <w:rsid w:val="00234EF5"/>
    <w:rsid w:val="00245AF7"/>
    <w:rsid w:val="00246108"/>
    <w:rsid w:val="00247DCF"/>
    <w:rsid w:val="00256FF3"/>
    <w:rsid w:val="00257F61"/>
    <w:rsid w:val="00263BC2"/>
    <w:rsid w:val="00270408"/>
    <w:rsid w:val="002713DE"/>
    <w:rsid w:val="00273B0E"/>
    <w:rsid w:val="002744C8"/>
    <w:rsid w:val="002912BC"/>
    <w:rsid w:val="002A02C1"/>
    <w:rsid w:val="002B018E"/>
    <w:rsid w:val="002B0807"/>
    <w:rsid w:val="002B302B"/>
    <w:rsid w:val="002B7F34"/>
    <w:rsid w:val="002C0405"/>
    <w:rsid w:val="002C2A72"/>
    <w:rsid w:val="002C625B"/>
    <w:rsid w:val="002E2EB0"/>
    <w:rsid w:val="002E31B9"/>
    <w:rsid w:val="002F7F26"/>
    <w:rsid w:val="00315440"/>
    <w:rsid w:val="00330C8F"/>
    <w:rsid w:val="00344F55"/>
    <w:rsid w:val="0036369C"/>
    <w:rsid w:val="003911E2"/>
    <w:rsid w:val="003B3AAF"/>
    <w:rsid w:val="003D07F6"/>
    <w:rsid w:val="003D2E98"/>
    <w:rsid w:val="003D42CE"/>
    <w:rsid w:val="003D44AC"/>
    <w:rsid w:val="003E463C"/>
    <w:rsid w:val="003E7678"/>
    <w:rsid w:val="00403011"/>
    <w:rsid w:val="0040452C"/>
    <w:rsid w:val="00430A8C"/>
    <w:rsid w:val="00445FD2"/>
    <w:rsid w:val="004560B8"/>
    <w:rsid w:val="00461FC7"/>
    <w:rsid w:val="004637D3"/>
    <w:rsid w:val="00472573"/>
    <w:rsid w:val="0047592C"/>
    <w:rsid w:val="00476580"/>
    <w:rsid w:val="0048292D"/>
    <w:rsid w:val="00485A7E"/>
    <w:rsid w:val="004A00FD"/>
    <w:rsid w:val="004A48FF"/>
    <w:rsid w:val="004A508A"/>
    <w:rsid w:val="004A6600"/>
    <w:rsid w:val="004A773C"/>
    <w:rsid w:val="004C6B8A"/>
    <w:rsid w:val="004D4DA1"/>
    <w:rsid w:val="004D5BAC"/>
    <w:rsid w:val="004D651C"/>
    <w:rsid w:val="004F08E7"/>
    <w:rsid w:val="004F63E9"/>
    <w:rsid w:val="004F6A5F"/>
    <w:rsid w:val="00520700"/>
    <w:rsid w:val="00532779"/>
    <w:rsid w:val="00541DD7"/>
    <w:rsid w:val="00551476"/>
    <w:rsid w:val="00551C7E"/>
    <w:rsid w:val="00573583"/>
    <w:rsid w:val="00584C9C"/>
    <w:rsid w:val="005A52B2"/>
    <w:rsid w:val="005B0F20"/>
    <w:rsid w:val="005B632F"/>
    <w:rsid w:val="005B6F04"/>
    <w:rsid w:val="005C7015"/>
    <w:rsid w:val="005D4FE8"/>
    <w:rsid w:val="005D63F7"/>
    <w:rsid w:val="00607A59"/>
    <w:rsid w:val="00607F9C"/>
    <w:rsid w:val="006142F7"/>
    <w:rsid w:val="006155FB"/>
    <w:rsid w:val="00615842"/>
    <w:rsid w:val="006260E7"/>
    <w:rsid w:val="006653D0"/>
    <w:rsid w:val="006A4734"/>
    <w:rsid w:val="006B4CD3"/>
    <w:rsid w:val="006C2758"/>
    <w:rsid w:val="006C6B3C"/>
    <w:rsid w:val="006D7F1A"/>
    <w:rsid w:val="006F3AC6"/>
    <w:rsid w:val="00703860"/>
    <w:rsid w:val="00723B8C"/>
    <w:rsid w:val="00723F87"/>
    <w:rsid w:val="007276A7"/>
    <w:rsid w:val="00750F6E"/>
    <w:rsid w:val="0077404E"/>
    <w:rsid w:val="007A2F2C"/>
    <w:rsid w:val="007A35FE"/>
    <w:rsid w:val="007B606E"/>
    <w:rsid w:val="007C40A1"/>
    <w:rsid w:val="007E0A6D"/>
    <w:rsid w:val="007E0D63"/>
    <w:rsid w:val="00804655"/>
    <w:rsid w:val="00806540"/>
    <w:rsid w:val="00820CEC"/>
    <w:rsid w:val="0082562F"/>
    <w:rsid w:val="00832178"/>
    <w:rsid w:val="00834080"/>
    <w:rsid w:val="0083597F"/>
    <w:rsid w:val="00841646"/>
    <w:rsid w:val="008432E3"/>
    <w:rsid w:val="00847C1E"/>
    <w:rsid w:val="00854882"/>
    <w:rsid w:val="00855552"/>
    <w:rsid w:val="00876BB6"/>
    <w:rsid w:val="00877441"/>
    <w:rsid w:val="0087758E"/>
    <w:rsid w:val="00880FFD"/>
    <w:rsid w:val="00886DF3"/>
    <w:rsid w:val="008A3CD9"/>
    <w:rsid w:val="008B1BA1"/>
    <w:rsid w:val="008B36C0"/>
    <w:rsid w:val="008B422C"/>
    <w:rsid w:val="008C3EB3"/>
    <w:rsid w:val="008E1176"/>
    <w:rsid w:val="008E4C97"/>
    <w:rsid w:val="008F5FEB"/>
    <w:rsid w:val="00926821"/>
    <w:rsid w:val="009269EE"/>
    <w:rsid w:val="009327BD"/>
    <w:rsid w:val="00942FD2"/>
    <w:rsid w:val="00944FA3"/>
    <w:rsid w:val="0094683D"/>
    <w:rsid w:val="00951829"/>
    <w:rsid w:val="0097626B"/>
    <w:rsid w:val="0097664E"/>
    <w:rsid w:val="009A3CAE"/>
    <w:rsid w:val="009A4A27"/>
    <w:rsid w:val="009B2BBE"/>
    <w:rsid w:val="009C0981"/>
    <w:rsid w:val="009C1320"/>
    <w:rsid w:val="009C3C4D"/>
    <w:rsid w:val="009E23BE"/>
    <w:rsid w:val="009E697F"/>
    <w:rsid w:val="00A03BCF"/>
    <w:rsid w:val="00A10A79"/>
    <w:rsid w:val="00A10D03"/>
    <w:rsid w:val="00A137CC"/>
    <w:rsid w:val="00A34F25"/>
    <w:rsid w:val="00A422A4"/>
    <w:rsid w:val="00A43E44"/>
    <w:rsid w:val="00A5443B"/>
    <w:rsid w:val="00A80092"/>
    <w:rsid w:val="00A83366"/>
    <w:rsid w:val="00A858AE"/>
    <w:rsid w:val="00AB0F69"/>
    <w:rsid w:val="00AB1E88"/>
    <w:rsid w:val="00AB2864"/>
    <w:rsid w:val="00AB7E06"/>
    <w:rsid w:val="00AC54F3"/>
    <w:rsid w:val="00AC553B"/>
    <w:rsid w:val="00AD2135"/>
    <w:rsid w:val="00AE1132"/>
    <w:rsid w:val="00AE11AC"/>
    <w:rsid w:val="00AE2D78"/>
    <w:rsid w:val="00AF4147"/>
    <w:rsid w:val="00AF6BA2"/>
    <w:rsid w:val="00B00D3B"/>
    <w:rsid w:val="00B012A6"/>
    <w:rsid w:val="00B20DBA"/>
    <w:rsid w:val="00B2243A"/>
    <w:rsid w:val="00B33F5E"/>
    <w:rsid w:val="00B34330"/>
    <w:rsid w:val="00B36DA2"/>
    <w:rsid w:val="00B812F7"/>
    <w:rsid w:val="00B903D3"/>
    <w:rsid w:val="00BE2691"/>
    <w:rsid w:val="00C05E9C"/>
    <w:rsid w:val="00C100A8"/>
    <w:rsid w:val="00C11675"/>
    <w:rsid w:val="00C12FE5"/>
    <w:rsid w:val="00C20399"/>
    <w:rsid w:val="00C34A84"/>
    <w:rsid w:val="00C369FD"/>
    <w:rsid w:val="00C4461B"/>
    <w:rsid w:val="00C55D73"/>
    <w:rsid w:val="00C63D6F"/>
    <w:rsid w:val="00C70DFE"/>
    <w:rsid w:val="00C72D8B"/>
    <w:rsid w:val="00C866B3"/>
    <w:rsid w:val="00CA1989"/>
    <w:rsid w:val="00CA24BC"/>
    <w:rsid w:val="00CA4017"/>
    <w:rsid w:val="00CB761B"/>
    <w:rsid w:val="00CC053A"/>
    <w:rsid w:val="00CC7057"/>
    <w:rsid w:val="00CD75CA"/>
    <w:rsid w:val="00CE1022"/>
    <w:rsid w:val="00D0371D"/>
    <w:rsid w:val="00D13D0C"/>
    <w:rsid w:val="00D15DD0"/>
    <w:rsid w:val="00D1658A"/>
    <w:rsid w:val="00D3469F"/>
    <w:rsid w:val="00D36AB9"/>
    <w:rsid w:val="00D40EAD"/>
    <w:rsid w:val="00D42FE9"/>
    <w:rsid w:val="00D6113A"/>
    <w:rsid w:val="00D66906"/>
    <w:rsid w:val="00D90DAD"/>
    <w:rsid w:val="00DA475E"/>
    <w:rsid w:val="00DA4E57"/>
    <w:rsid w:val="00DC25B1"/>
    <w:rsid w:val="00DF4C73"/>
    <w:rsid w:val="00E032C6"/>
    <w:rsid w:val="00E116CA"/>
    <w:rsid w:val="00E1767F"/>
    <w:rsid w:val="00E17A2B"/>
    <w:rsid w:val="00E324CE"/>
    <w:rsid w:val="00E34E05"/>
    <w:rsid w:val="00E36226"/>
    <w:rsid w:val="00E61566"/>
    <w:rsid w:val="00E73185"/>
    <w:rsid w:val="00E77CCE"/>
    <w:rsid w:val="00E8037E"/>
    <w:rsid w:val="00E810ED"/>
    <w:rsid w:val="00E87757"/>
    <w:rsid w:val="00EA0360"/>
    <w:rsid w:val="00EA1916"/>
    <w:rsid w:val="00EA6BD2"/>
    <w:rsid w:val="00ED5E4B"/>
    <w:rsid w:val="00ED7D09"/>
    <w:rsid w:val="00EE4BD0"/>
    <w:rsid w:val="00EE7A5C"/>
    <w:rsid w:val="00EE7DAD"/>
    <w:rsid w:val="00EF25E0"/>
    <w:rsid w:val="00EF58A2"/>
    <w:rsid w:val="00F0787F"/>
    <w:rsid w:val="00F11390"/>
    <w:rsid w:val="00F20FF7"/>
    <w:rsid w:val="00F21CBE"/>
    <w:rsid w:val="00F21F9F"/>
    <w:rsid w:val="00F3289E"/>
    <w:rsid w:val="00F3772B"/>
    <w:rsid w:val="00F41AC4"/>
    <w:rsid w:val="00F453CD"/>
    <w:rsid w:val="00F643A0"/>
    <w:rsid w:val="00F67C31"/>
    <w:rsid w:val="00F82CE7"/>
    <w:rsid w:val="00F96E3C"/>
    <w:rsid w:val="00FC7088"/>
    <w:rsid w:val="00FD0141"/>
    <w:rsid w:val="00FD26BC"/>
    <w:rsid w:val="00FE6B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36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5AF7"/>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245AF7"/>
    <w:rPr>
      <w:rFonts w:cs="Times New Roman"/>
    </w:rPr>
  </w:style>
  <w:style w:type="paragraph" w:styleId="Footer">
    <w:name w:val="footer"/>
    <w:basedOn w:val="Normal"/>
    <w:link w:val="FooterChar"/>
    <w:uiPriority w:val="99"/>
    <w:rsid w:val="00245AF7"/>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245AF7"/>
    <w:rPr>
      <w:rFonts w:cs="Times New Roman"/>
    </w:rPr>
  </w:style>
  <w:style w:type="table" w:styleId="TableGrid">
    <w:name w:val="Table Grid"/>
    <w:basedOn w:val="TableNormal"/>
    <w:uiPriority w:val="99"/>
    <w:rsid w:val="00D15DD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rsid w:val="00E032C6"/>
    <w:pPr>
      <w:spacing w:after="120" w:line="240" w:lineRule="auto"/>
    </w:pPr>
    <w:rPr>
      <w:rFonts w:ascii="Times New Roman" w:hAnsi="Times New Roman"/>
      <w:sz w:val="24"/>
      <w:szCs w:val="24"/>
      <w:lang w:eastAsia="ru-RU"/>
    </w:rPr>
  </w:style>
  <w:style w:type="character" w:customStyle="1" w:styleId="BodyTextChar">
    <w:name w:val="Body Text Char"/>
    <w:basedOn w:val="DefaultParagraphFont"/>
    <w:link w:val="BodyText"/>
    <w:uiPriority w:val="99"/>
    <w:locked/>
    <w:rsid w:val="00E032C6"/>
    <w:rPr>
      <w:rFonts w:ascii="Times New Roman" w:hAnsi="Times New Roman" w:cs="Times New Roman"/>
      <w:sz w:val="24"/>
      <w:lang w:eastAsia="ru-RU"/>
    </w:rPr>
  </w:style>
  <w:style w:type="paragraph" w:styleId="NormalWeb">
    <w:name w:val="Normal (Web)"/>
    <w:basedOn w:val="Normal"/>
    <w:uiPriority w:val="99"/>
    <w:rsid w:val="006C6B3C"/>
    <w:pPr>
      <w:spacing w:before="100" w:beforeAutospacing="1" w:after="100" w:afterAutospacing="1" w:line="240" w:lineRule="auto"/>
    </w:pPr>
    <w:rPr>
      <w:rFonts w:ascii="Times New Roman" w:hAnsi="Times New Roman"/>
      <w:sz w:val="24"/>
      <w:szCs w:val="24"/>
      <w:lang w:eastAsia="ru-RU"/>
    </w:rPr>
  </w:style>
  <w:style w:type="paragraph" w:styleId="ListParagraph">
    <w:name w:val="List Paragraph"/>
    <w:basedOn w:val="Normal"/>
    <w:uiPriority w:val="99"/>
    <w:qFormat/>
    <w:rsid w:val="006C6B3C"/>
    <w:pPr>
      <w:ind w:left="720"/>
    </w:pPr>
    <w:rPr>
      <w:rFonts w:cs="Calibri"/>
    </w:rPr>
  </w:style>
  <w:style w:type="paragraph" w:styleId="BodyText2">
    <w:name w:val="Body Text 2"/>
    <w:basedOn w:val="Normal"/>
    <w:link w:val="BodyText2Char"/>
    <w:uiPriority w:val="99"/>
    <w:rsid w:val="00FD26BC"/>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147657"/>
    <w:rPr>
      <w:rFonts w:cs="Times New Roman"/>
      <w:lang w:eastAsia="en-US"/>
    </w:rPr>
  </w:style>
  <w:style w:type="paragraph" w:customStyle="1" w:styleId="1">
    <w:name w:val="Абзац списка1"/>
    <w:basedOn w:val="Normal"/>
    <w:uiPriority w:val="99"/>
    <w:rsid w:val="00CE1022"/>
    <w:pPr>
      <w:ind w:left="720"/>
    </w:pPr>
    <w:rPr>
      <w:rFonts w:cs="Calibri"/>
    </w:rPr>
  </w:style>
  <w:style w:type="paragraph" w:customStyle="1" w:styleId="western">
    <w:name w:val="western"/>
    <w:basedOn w:val="Normal"/>
    <w:uiPriority w:val="99"/>
    <w:rsid w:val="0019372D"/>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rsid w:val="00834080"/>
    <w:rPr>
      <w:rFonts w:cs="Times New Roman"/>
      <w:color w:val="0000FF"/>
      <w:u w:val="single"/>
    </w:rPr>
  </w:style>
  <w:style w:type="paragraph" w:styleId="BodyTextIndent">
    <w:name w:val="Body Text Indent"/>
    <w:basedOn w:val="Normal"/>
    <w:link w:val="BodyTextIndentChar"/>
    <w:uiPriority w:val="99"/>
    <w:rsid w:val="00834080"/>
    <w:pPr>
      <w:spacing w:after="120" w:line="240" w:lineRule="auto"/>
      <w:ind w:left="283"/>
    </w:pPr>
    <w:rPr>
      <w:rFonts w:ascii="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834080"/>
    <w:rPr>
      <w:rFonts w:ascii="Times New Roman" w:hAnsi="Times New Roman" w:cs="Times New Roman"/>
      <w:sz w:val="24"/>
    </w:rPr>
  </w:style>
  <w:style w:type="paragraph" w:styleId="BalloonText">
    <w:name w:val="Balloon Text"/>
    <w:basedOn w:val="Normal"/>
    <w:link w:val="BalloonTextChar"/>
    <w:uiPriority w:val="99"/>
    <w:semiHidden/>
    <w:rsid w:val="00ED7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7D0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_Microsoft_Excel1.xls"/><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__________Microsoft_Excel3.xls"/><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oleObject" Target="embeddings/__________Microsoft_Excel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54</Pages>
  <Words>11913</Words>
  <Characters>-32766</Characters>
  <Application>Microsoft Office Outlook</Application>
  <DocSecurity>0</DocSecurity>
  <Lines>0</Lines>
  <Paragraphs>0</Paragraphs>
  <ScaleCrop>false</ScaleCrop>
  <Company>ГБОУ ДПО ЧИППКРО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acer</cp:lastModifiedBy>
  <cp:revision>10</cp:revision>
  <cp:lastPrinted>2016-03-24T14:27:00Z</cp:lastPrinted>
  <dcterms:created xsi:type="dcterms:W3CDTF">2016-03-23T12:22:00Z</dcterms:created>
  <dcterms:modified xsi:type="dcterms:W3CDTF">2024-10-17T10:58:00Z</dcterms:modified>
</cp:coreProperties>
</file>