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19E" w:rsidRDefault="0016219E" w:rsidP="00546612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</w:p>
    <w:p w:rsidR="0016219E" w:rsidRDefault="0016219E" w:rsidP="003A7E7F">
      <w:pPr>
        <w:tabs>
          <w:tab w:val="left" w:pos="170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Государственное Казенное Дошкольное Образовательное Учреждение Калужской Области «Калужский областной детский сад присмотра и оздоровления «Здравушка»»</w:t>
      </w:r>
    </w:p>
    <w:p w:rsidR="0016219E" w:rsidRPr="005E55A5" w:rsidRDefault="0016219E" w:rsidP="00546612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</w:p>
    <w:p w:rsidR="0016219E" w:rsidRPr="00B035A1" w:rsidRDefault="0016219E" w:rsidP="003A7E7F">
      <w:pPr>
        <w:tabs>
          <w:tab w:val="left" w:pos="2281"/>
          <w:tab w:val="center" w:pos="4961"/>
        </w:tabs>
        <w:spacing w:line="36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B035A1">
        <w:rPr>
          <w:rFonts w:ascii="Times New Roman" w:hAnsi="Times New Roman"/>
          <w:b/>
          <w:i/>
          <w:sz w:val="40"/>
          <w:szCs w:val="40"/>
        </w:rPr>
        <w:t xml:space="preserve"> «На поиски сокровищ»</w:t>
      </w:r>
    </w:p>
    <w:p w:rsidR="0016219E" w:rsidRPr="005E55A5" w:rsidRDefault="0016219E" w:rsidP="003A7E7F">
      <w:pPr>
        <w:tabs>
          <w:tab w:val="left" w:pos="2281"/>
          <w:tab w:val="center" w:pos="4961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(конспект спортивного мероприятия для детей средней, старшей и подготовительной к школе групп)</w:t>
      </w:r>
    </w:p>
    <w:p w:rsidR="0016219E" w:rsidRPr="005E55A5" w:rsidRDefault="0016219E" w:rsidP="00546612">
      <w:pPr>
        <w:tabs>
          <w:tab w:val="left" w:pos="2281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546612">
      <w:pPr>
        <w:tabs>
          <w:tab w:val="left" w:pos="2281"/>
          <w:tab w:val="center" w:pos="4961"/>
        </w:tabs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3A7E7F">
      <w:pPr>
        <w:tabs>
          <w:tab w:val="left" w:pos="2281"/>
          <w:tab w:val="center" w:pos="4961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Подготовила и провела:</w:t>
      </w:r>
    </w:p>
    <w:p w:rsidR="0016219E" w:rsidRDefault="0016219E" w:rsidP="003A7E7F">
      <w:pPr>
        <w:tabs>
          <w:tab w:val="left" w:pos="2281"/>
          <w:tab w:val="center" w:pos="4961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Инструктор по физической культуре</w:t>
      </w:r>
    </w:p>
    <w:p w:rsidR="0016219E" w:rsidRDefault="0016219E" w:rsidP="003A7E7F">
      <w:pPr>
        <w:tabs>
          <w:tab w:val="left" w:pos="2281"/>
          <w:tab w:val="center" w:pos="4961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ГКДОУ КО «Здравушка»</w:t>
      </w:r>
    </w:p>
    <w:p w:rsidR="0016219E" w:rsidRDefault="0016219E" w:rsidP="00532EE6">
      <w:pPr>
        <w:tabs>
          <w:tab w:val="left" w:pos="2281"/>
          <w:tab w:val="center" w:pos="4961"/>
        </w:tabs>
        <w:jc w:val="right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Лукьянова А.А.</w:t>
      </w:r>
    </w:p>
    <w:p w:rsidR="0016219E" w:rsidRDefault="0016219E" w:rsidP="00532EE6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6219E" w:rsidRPr="005E55A5" w:rsidRDefault="0016219E" w:rsidP="003A7E7F">
      <w:pPr>
        <w:tabs>
          <w:tab w:val="left" w:pos="2281"/>
          <w:tab w:val="center" w:pos="4961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Калуга 2018г.</w:t>
      </w:r>
    </w:p>
    <w:p w:rsidR="0016219E" w:rsidRPr="00527330" w:rsidRDefault="0016219E" w:rsidP="005E55A5">
      <w:pPr>
        <w:tabs>
          <w:tab w:val="left" w:pos="2281"/>
          <w:tab w:val="center" w:pos="4961"/>
        </w:tabs>
        <w:jc w:val="center"/>
        <w:rPr>
          <w:rFonts w:ascii="Times New Roman" w:hAnsi="Times New Roman"/>
          <w:b/>
          <w:sz w:val="28"/>
          <w:szCs w:val="28"/>
        </w:rPr>
      </w:pPr>
      <w:r w:rsidRPr="00527330">
        <w:rPr>
          <w:rFonts w:ascii="Times New Roman" w:hAnsi="Times New Roman"/>
          <w:b/>
          <w:sz w:val="28"/>
          <w:szCs w:val="28"/>
        </w:rPr>
        <w:t>Дидактическое обоснование мероприятия</w:t>
      </w:r>
    </w:p>
    <w:p w:rsidR="0016219E" w:rsidRPr="00527330" w:rsidRDefault="0016219E" w:rsidP="009342A7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91"/>
        <w:gridCol w:w="5974"/>
      </w:tblGrid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«На поиски сокровищ»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 xml:space="preserve">«Физическое развитие», «Познавательное развитие», 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Форма педагогического мероприятия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Спортивный праздник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Возраст детей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Подготовительная к школе группа, старшая группа, средняя группа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Цель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коллективного преодоления препятствий 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AA4">
              <w:rPr>
                <w:rFonts w:ascii="Times New Roman" w:hAnsi="Times New Roman"/>
                <w:sz w:val="28"/>
                <w:szCs w:val="28"/>
              </w:rPr>
              <w:t>Упражнять в основных видах движений: ползании на коленях и ладонях; подъеме и спуске на гимнастической лестнице; броске мешочка в горизонтальную цель; в ходьбе по узкой дорожке; передаче мяча над головой.</w:t>
            </w:r>
          </w:p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AA4">
              <w:rPr>
                <w:rFonts w:ascii="Times New Roman" w:hAnsi="Times New Roman"/>
                <w:sz w:val="28"/>
                <w:szCs w:val="28"/>
              </w:rPr>
              <w:t>Развивать физические качества: силу, выносливость, ловкость, быстроту.</w:t>
            </w:r>
          </w:p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02AA4">
              <w:rPr>
                <w:rFonts w:ascii="Times New Roman" w:hAnsi="Times New Roman"/>
                <w:sz w:val="28"/>
                <w:szCs w:val="28"/>
              </w:rPr>
              <w:t xml:space="preserve">Воспитывать спортивный азарт; стремление совершенствовать свои двигательные навыки; чувство коллективизма, взаимопомощи. 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Средства обучения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Музыкальный центр, гимнастическая лестница (наклонная), набивной мяч – 2, туннель, набор разных предметов – 5-7 шт., обруч – 2, мешочек с песком – 10, канат, игрушка-зайчонок.</w:t>
            </w:r>
          </w:p>
        </w:tc>
      </w:tr>
      <w:tr w:rsidR="0016219E" w:rsidRPr="00A02AA4" w:rsidTr="003A7E7F">
        <w:tc>
          <w:tcPr>
            <w:tcW w:w="4091" w:type="dxa"/>
          </w:tcPr>
          <w:p w:rsidR="0016219E" w:rsidRPr="00A02AA4" w:rsidRDefault="0016219E" w:rsidP="003A7E7F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Предварительная работа</w:t>
            </w:r>
          </w:p>
        </w:tc>
        <w:tc>
          <w:tcPr>
            <w:tcW w:w="5974" w:type="dxa"/>
          </w:tcPr>
          <w:p w:rsidR="0016219E" w:rsidRPr="00A02AA4" w:rsidRDefault="0016219E" w:rsidP="003A7E7F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2AA4">
              <w:rPr>
                <w:rFonts w:ascii="Times New Roman" w:hAnsi="Times New Roman"/>
                <w:sz w:val="28"/>
                <w:szCs w:val="28"/>
              </w:rPr>
              <w:t>Беседа на тему «Как беречь природу»; заучивание считалки; разучивание игр.</w:t>
            </w:r>
          </w:p>
        </w:tc>
      </w:tr>
    </w:tbl>
    <w:p w:rsidR="0016219E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16219E" w:rsidRPr="00527330" w:rsidRDefault="0016219E" w:rsidP="003A7E7F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27330">
        <w:rPr>
          <w:rFonts w:ascii="Times New Roman" w:hAnsi="Times New Roman"/>
          <w:b/>
          <w:sz w:val="28"/>
          <w:szCs w:val="28"/>
        </w:rPr>
        <w:t>Ход мероприятия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Под музыку</w:t>
      </w:r>
      <w:r>
        <w:rPr>
          <w:rFonts w:ascii="Times New Roman" w:hAnsi="Times New Roman"/>
          <w:sz w:val="28"/>
          <w:szCs w:val="28"/>
        </w:rPr>
        <w:t xml:space="preserve"> дети средней, старшей и подготовительной групп выходят под музыку на построение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Ведущий:</w:t>
      </w:r>
      <w:r w:rsidRPr="00527330">
        <w:rPr>
          <w:rFonts w:ascii="Times New Roman" w:hAnsi="Times New Roman"/>
          <w:i/>
          <w:sz w:val="28"/>
          <w:szCs w:val="28"/>
        </w:rPr>
        <w:t xml:space="preserve"> Здравствуйте</w:t>
      </w:r>
      <w:r w:rsidRPr="005E55A5">
        <w:rPr>
          <w:rFonts w:ascii="Times New Roman" w:hAnsi="Times New Roman"/>
          <w:sz w:val="28"/>
          <w:szCs w:val="28"/>
        </w:rPr>
        <w:t xml:space="preserve"> дорогие, ребята, уважаемые взрослые! Я рада видеть такую большую, дружную команду! Предлагаю вам отправиться в Спортландию, где вы сможете проявить свои лучшие спортивные качества.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Под музыку дети выполняют: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ходьбу с выполнением заданий для рук: вперед, вверх, в стороны, за голову, с хлопком спереди, за спиной;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ходьба дробным шагом «Карлики»;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ходьба широким шагом «Великаны»;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ходьба, высоко поднимая колено – хлопок по колену;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прямой галоп;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бег с изменением скорости, ходьба;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- упражнение на восстановление дыхания.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Вдруг из-за угла выбегает пират со старой картой в руках, пробегает мимо детей, а затем возвращается, всматривается в карту, схватив себя за голову</w:t>
      </w:r>
    </w:p>
    <w:p w:rsidR="0016219E" w:rsidRDefault="0016219E" w:rsidP="003A7E7F">
      <w:pPr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Пират:</w:t>
      </w:r>
      <w:r w:rsidRPr="005E55A5">
        <w:rPr>
          <w:rFonts w:ascii="Times New Roman" w:hAnsi="Times New Roman"/>
          <w:sz w:val="28"/>
          <w:szCs w:val="28"/>
        </w:rPr>
        <w:t xml:space="preserve">  Ахи, ахи, ахи, ох, ох, ох! Так, так, так! Ничего не пойму! (смотрит на детей) Привет, касатики мои! Может вы мне поможете? Мне срочно нужно найти сокровища, их спрятал мой прадед, он был отменным пиратом.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16219E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Он на острове далеком</w:t>
      </w:r>
    </w:p>
    <w:p w:rsidR="0016219E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Много лет тому назад</w:t>
      </w:r>
    </w:p>
    <w:p w:rsidR="0016219E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В яме темной и глубокой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Закопал бесценный клад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Да вот только никак не могу разобраться с картой, но, что-то мне подсказывает, что начало пути где-то здесь… Ну, что касатики приступим?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Ведущий:</w:t>
      </w:r>
      <w:r w:rsidRPr="005E55A5">
        <w:rPr>
          <w:rFonts w:ascii="Times New Roman" w:hAnsi="Times New Roman"/>
          <w:sz w:val="28"/>
          <w:szCs w:val="28"/>
        </w:rPr>
        <w:t xml:space="preserve"> Подожди, подожди у нас сегодня спортивный праздник… Мы, конечно можем тебе помочь, но с одним условием, если эти сокровища будут потрачены на добрые дела, и никто не будет обижен.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Пират</w:t>
      </w:r>
      <w:r w:rsidRPr="005E55A5">
        <w:rPr>
          <w:rFonts w:ascii="Times New Roman" w:hAnsi="Times New Roman"/>
          <w:b/>
          <w:sz w:val="28"/>
          <w:szCs w:val="28"/>
        </w:rPr>
        <w:t>:</w:t>
      </w:r>
      <w:r w:rsidRPr="005E55A5">
        <w:rPr>
          <w:rFonts w:ascii="Times New Roman" w:hAnsi="Times New Roman"/>
          <w:sz w:val="28"/>
          <w:szCs w:val="28"/>
        </w:rPr>
        <w:t xml:space="preserve"> Вы угадали! Мне надоели разбойные нападения, хочется жить спокойно и приносить людям пользу. Я уже придумал себе полезное занятие – буду заниматься рыбным промыслом</w:t>
      </w:r>
      <w:r>
        <w:rPr>
          <w:rFonts w:ascii="Times New Roman" w:hAnsi="Times New Roman"/>
          <w:sz w:val="28"/>
          <w:szCs w:val="28"/>
        </w:rPr>
        <w:t>, но для этого мне нужно рыбо</w:t>
      </w:r>
      <w:r w:rsidRPr="005E55A5">
        <w:rPr>
          <w:rFonts w:ascii="Times New Roman" w:hAnsi="Times New Roman"/>
          <w:sz w:val="28"/>
          <w:szCs w:val="28"/>
        </w:rPr>
        <w:t>ловедческое судно, а денег на его покупку у меня нет, вот и отправился я искать сокровища. А вы любите рыбку? (Да, она очень вкусная и полезная). Да и друзей у меня маловато осталось. Буду рад если вы превратитесь в пиратов – ну конечно же добрых, и мы с вами подружимся. Ну, что согласны? (Да!)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Ждет вас каждого награда,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Только постараться надо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Все препятствия пройти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И заветный клад найти.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Путь не близкий, господа,</w:t>
      </w:r>
    </w:p>
    <w:p w:rsidR="0016219E" w:rsidRPr="005E55A5" w:rsidRDefault="0016219E" w:rsidP="003A7E7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Косточки размять пора.</w:t>
      </w:r>
    </w:p>
    <w:p w:rsidR="0016219E" w:rsidRDefault="0016219E" w:rsidP="003A7E7F">
      <w:pPr>
        <w:spacing w:line="360" w:lineRule="auto"/>
        <w:rPr>
          <w:rFonts w:ascii="Times New Roman" w:hAnsi="Times New Roman"/>
          <w:b/>
          <w:i/>
          <w:sz w:val="28"/>
          <w:szCs w:val="28"/>
        </w:rPr>
      </w:pP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Ведущий: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5E55A5">
        <w:rPr>
          <w:rFonts w:ascii="Times New Roman" w:hAnsi="Times New Roman"/>
          <w:sz w:val="28"/>
          <w:szCs w:val="28"/>
        </w:rPr>
        <w:t>Не зевайте, за мной все повторяйте!</w:t>
      </w:r>
    </w:p>
    <w:p w:rsidR="0016219E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ОРУ под музыку «Песня друзей» из м-ф. «Бременские музыканты» (Дети стоят врассыпную, выполняют ОРУ по показу ведущего, пират выполняет вместе с ними)</w:t>
      </w:r>
    </w:p>
    <w:p w:rsidR="0016219E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16219E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Пират:</w:t>
      </w:r>
      <w:r w:rsidRPr="005E55A5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Кости мы размяли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Карта перед нами.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По ней мы вместе пойдем,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И клад заветный найдем!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(Рассматривают карту, на ней стрелочкой указан путь и номер испытаний, которые нужно преодолеть, прежде чем попадешь к спрятанным сокровищам)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За мной шагай, считалку начинай!</w:t>
      </w:r>
    </w:p>
    <w:p w:rsidR="0016219E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b/>
          <w:sz w:val="28"/>
          <w:szCs w:val="28"/>
        </w:rPr>
        <w:t xml:space="preserve">   </w:t>
      </w:r>
      <w:r w:rsidRPr="00527330">
        <w:rPr>
          <w:rFonts w:ascii="Times New Roman" w:hAnsi="Times New Roman"/>
          <w:b/>
          <w:i/>
          <w:sz w:val="28"/>
          <w:szCs w:val="28"/>
        </w:rPr>
        <w:t>Все:</w:t>
      </w:r>
      <w:r w:rsidRPr="005E55A5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Раз, два, три, четыре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Нет пиратов лучше в мире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На пути у нас не стой</w:t>
      </w:r>
    </w:p>
    <w:p w:rsidR="0016219E" w:rsidRPr="005E55A5" w:rsidRDefault="0016219E" w:rsidP="003A7E7F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sz w:val="28"/>
          <w:szCs w:val="28"/>
        </w:rPr>
        <w:t>Друг за друга мы горой!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27330">
        <w:rPr>
          <w:rFonts w:ascii="Times New Roman" w:hAnsi="Times New Roman"/>
          <w:b/>
          <w:i/>
          <w:sz w:val="28"/>
          <w:szCs w:val="28"/>
        </w:rPr>
        <w:t>Пират:</w:t>
      </w:r>
      <w:r w:rsidRPr="005E55A5">
        <w:rPr>
          <w:rFonts w:ascii="Times New Roman" w:hAnsi="Times New Roman"/>
          <w:sz w:val="28"/>
          <w:szCs w:val="28"/>
        </w:rPr>
        <w:t xml:space="preserve"> Вот и первая преграда, первое испытание. Чтобы вы смогли продолжить путь мало быть сильными и смелыми, нужно быть еще и хитрыми искателями сокровищ, которые не поддадутся ни на какие уловки. 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</w:rPr>
        <w:t>1 испытание «Отгадай загадки»</w:t>
      </w:r>
      <w:r w:rsidRPr="005E55A5">
        <w:rPr>
          <w:rFonts w:ascii="Times New Roman" w:hAnsi="Times New Roman"/>
          <w:sz w:val="28"/>
          <w:szCs w:val="28"/>
        </w:rPr>
        <w:t xml:space="preserve"> (Сначала отгадывают загадки с подвохом дети старшей и подготовительной группы, потом загадки отгадывают дети средней группы)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>Для детей с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таршей и подготовительной групп</w:t>
      </w:r>
      <w:r w:rsidRPr="005E55A5">
        <w:rPr>
          <w:rFonts w:ascii="Times New Roman" w:hAnsi="Times New Roman"/>
          <w:i/>
          <w:iCs/>
          <w:sz w:val="28"/>
          <w:szCs w:val="28"/>
          <w:lang w:eastAsia="ru-RU"/>
        </w:rPr>
        <w:t>:</w:t>
      </w:r>
      <w:r w:rsidRPr="005E55A5">
        <w:rPr>
          <w:rFonts w:ascii="Times New Roman" w:hAnsi="Times New Roman"/>
          <w:i/>
          <w:sz w:val="28"/>
          <w:szCs w:val="28"/>
          <w:lang w:eastAsia="ru-RU"/>
        </w:rPr>
        <w:br/>
      </w:r>
      <w:r w:rsidRPr="005E55A5">
        <w:rPr>
          <w:rFonts w:ascii="Times New Roman" w:hAnsi="Times New Roman"/>
          <w:sz w:val="28"/>
          <w:szCs w:val="28"/>
          <w:lang w:eastAsia="ru-RU"/>
        </w:rPr>
        <w:t>Загадки с подвохом: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Говорит нам папа басом: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«Я люблю конфеты с…(не с мясом, а с орехом ил</w:t>
      </w:r>
      <w:r>
        <w:rPr>
          <w:rFonts w:ascii="Times New Roman" w:hAnsi="Times New Roman"/>
          <w:sz w:val="28"/>
          <w:szCs w:val="28"/>
          <w:lang w:eastAsia="ru-RU"/>
        </w:rPr>
        <w:t>и джемом)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Попросила мама Юлю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Ей чайку на</w:t>
      </w:r>
      <w:r>
        <w:rPr>
          <w:rFonts w:ascii="Times New Roman" w:hAnsi="Times New Roman"/>
          <w:sz w:val="28"/>
          <w:szCs w:val="28"/>
          <w:lang w:eastAsia="ru-RU"/>
        </w:rPr>
        <w:t>лить в…(не кастрюлю, а в чашку)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Во дворе трещит мороз — 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Шапку ты од</w:t>
      </w:r>
      <w:r>
        <w:rPr>
          <w:rFonts w:ascii="Times New Roman" w:hAnsi="Times New Roman"/>
          <w:sz w:val="28"/>
          <w:szCs w:val="28"/>
          <w:lang w:eastAsia="ru-RU"/>
        </w:rPr>
        <w:t>ень на…(не на нос, а на голову)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День рожденья на носу — </w:t>
      </w:r>
      <w:r>
        <w:rPr>
          <w:rFonts w:ascii="Times New Roman" w:hAnsi="Times New Roman"/>
          <w:sz w:val="28"/>
          <w:szCs w:val="28"/>
          <w:lang w:eastAsia="ru-RU"/>
        </w:rPr>
        <w:t>испекли мы…(не колбасу, а торт)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И капризна, и упряма,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В детский сад не хочет…(не</w:t>
      </w:r>
      <w:r>
        <w:rPr>
          <w:rFonts w:ascii="Times New Roman" w:hAnsi="Times New Roman"/>
          <w:sz w:val="28"/>
          <w:szCs w:val="28"/>
          <w:lang w:eastAsia="ru-RU"/>
        </w:rPr>
        <w:t xml:space="preserve"> мама, а дочка)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Моим сестричкам маленьким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Купили к</w:t>
      </w:r>
      <w:r>
        <w:rPr>
          <w:rFonts w:ascii="Times New Roman" w:hAnsi="Times New Roman"/>
          <w:sz w:val="28"/>
          <w:szCs w:val="28"/>
          <w:lang w:eastAsia="ru-RU"/>
        </w:rPr>
        <w:t xml:space="preserve"> лету…(не валенки, а босоножки)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На базар идут старушки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Покупат</w:t>
      </w:r>
      <w:r>
        <w:rPr>
          <w:rFonts w:ascii="Times New Roman" w:hAnsi="Times New Roman"/>
          <w:sz w:val="28"/>
          <w:szCs w:val="28"/>
          <w:lang w:eastAsia="ru-RU"/>
        </w:rPr>
        <w:t>ь себе…(не игрушки, а продукты)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8.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На уроках будешь спать — за </w:t>
      </w:r>
      <w:r>
        <w:rPr>
          <w:rFonts w:ascii="Times New Roman" w:hAnsi="Times New Roman"/>
          <w:sz w:val="28"/>
          <w:szCs w:val="28"/>
          <w:lang w:eastAsia="ru-RU"/>
        </w:rPr>
        <w:t>ответ получишь…(не пять, а два)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Слышала вся улица как мычала ...(не кури</w:t>
      </w:r>
      <w:r>
        <w:rPr>
          <w:rFonts w:ascii="Times New Roman" w:hAnsi="Times New Roman"/>
          <w:sz w:val="28"/>
          <w:szCs w:val="28"/>
          <w:lang w:eastAsia="ru-RU"/>
        </w:rPr>
        <w:t>ца, а корова)</w:t>
      </w:r>
    </w:p>
    <w:p w:rsidR="0016219E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B437D">
        <w:rPr>
          <w:rFonts w:ascii="Times New Roman" w:hAnsi="Times New Roman"/>
          <w:b/>
          <w:i/>
          <w:sz w:val="28"/>
          <w:szCs w:val="28"/>
        </w:rPr>
        <w:t>Для детей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iCs/>
          <w:sz w:val="28"/>
          <w:szCs w:val="28"/>
          <w:lang w:eastAsia="ru-RU"/>
        </w:rPr>
        <w:t>средней группы</w:t>
      </w:r>
      <w:r w:rsidRPr="005E55A5">
        <w:rPr>
          <w:rFonts w:ascii="Times New Roman" w:hAnsi="Times New Roman"/>
          <w:b/>
          <w:i/>
          <w:iCs/>
          <w:sz w:val="28"/>
          <w:szCs w:val="28"/>
          <w:lang w:eastAsia="ru-RU"/>
        </w:rPr>
        <w:t>: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У меня есть к вам вопрос - Кто испачкал рот и нос?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Кто в луже целый день сидит? Хрюкая и жиром заплывая,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Подскажите мне др</w:t>
      </w:r>
      <w:r>
        <w:rPr>
          <w:rFonts w:ascii="Times New Roman" w:hAnsi="Times New Roman"/>
          <w:sz w:val="28"/>
          <w:szCs w:val="28"/>
          <w:lang w:eastAsia="ru-RU"/>
        </w:rPr>
        <w:t>узья - Как зовут её - (свинья).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Ночью он совсем не спит, Дом от мышек сторожит,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Молоко из миск</w:t>
      </w:r>
      <w:r>
        <w:rPr>
          <w:rFonts w:ascii="Times New Roman" w:hAnsi="Times New Roman"/>
          <w:sz w:val="28"/>
          <w:szCs w:val="28"/>
          <w:lang w:eastAsia="ru-RU"/>
        </w:rPr>
        <w:t>и пьёт, Ну конечно это - (кот).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3.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Он твердит одно - га-га, Кто обидел? Где? Когда?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 xml:space="preserve">Никого я не </w:t>
      </w:r>
      <w:r>
        <w:rPr>
          <w:rFonts w:ascii="Times New Roman" w:hAnsi="Times New Roman"/>
          <w:sz w:val="28"/>
          <w:szCs w:val="28"/>
          <w:lang w:eastAsia="ru-RU"/>
        </w:rPr>
        <w:t>боюсь, Ну конечно это - (гусь).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4.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Он зимой в берлоге спит, Потихонечку храпит,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А проснётся, ну рев</w:t>
      </w:r>
      <w:r>
        <w:rPr>
          <w:rFonts w:ascii="Times New Roman" w:hAnsi="Times New Roman"/>
          <w:sz w:val="28"/>
          <w:szCs w:val="28"/>
          <w:lang w:eastAsia="ru-RU"/>
        </w:rPr>
        <w:t>еть, Как зовут его - (медведь).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5.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Над цветком она жужжит, К улью быстро так летит,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 xml:space="preserve">Мёд свой в соты </w:t>
      </w:r>
      <w:r>
        <w:rPr>
          <w:rFonts w:ascii="Times New Roman" w:hAnsi="Times New Roman"/>
          <w:sz w:val="28"/>
          <w:szCs w:val="28"/>
          <w:lang w:eastAsia="ru-RU"/>
        </w:rPr>
        <w:t>отдала, Как зовут её - (пчела).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6.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Верёвка по земле ползёт, Вот язычок, открытый рот,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Всех укусить, г</w:t>
      </w:r>
      <w:r>
        <w:rPr>
          <w:rFonts w:ascii="Times New Roman" w:hAnsi="Times New Roman"/>
          <w:sz w:val="28"/>
          <w:szCs w:val="28"/>
          <w:lang w:eastAsia="ru-RU"/>
        </w:rPr>
        <w:t>отова Я, Потому что Я - (змея).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7.</w:t>
      </w:r>
      <w:r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Pr="005E55A5">
        <w:rPr>
          <w:rFonts w:ascii="Times New Roman" w:hAnsi="Times New Roman"/>
          <w:sz w:val="28"/>
          <w:szCs w:val="28"/>
          <w:lang w:eastAsia="ru-RU"/>
        </w:rPr>
        <w:t>сё время по лесу он рыщет, Он в кустах кого-то ищет.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Он из кустов зубами щёлк, Кто скажите это - (волк).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8.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Любит красную морковку, Грызёт капусту очень ловко,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Скачет он то тут, то там, По лесам и по полям,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Серый, белый и косой,</w:t>
      </w:r>
      <w:r>
        <w:rPr>
          <w:rFonts w:ascii="Times New Roman" w:hAnsi="Times New Roman"/>
          <w:sz w:val="28"/>
          <w:szCs w:val="28"/>
          <w:lang w:eastAsia="ru-RU"/>
        </w:rPr>
        <w:t xml:space="preserve"> Кто скажите он такой - (заяц).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9.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Он серый, большой, На четырёх столбах,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Посмотришь на него, И скажешь только, ах!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Хобот кверху поднимает, Всех из фонтана поливает,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 xml:space="preserve">Мне скажите, кто </w:t>
      </w:r>
      <w:r>
        <w:rPr>
          <w:rFonts w:ascii="Times New Roman" w:hAnsi="Times New Roman"/>
          <w:sz w:val="28"/>
          <w:szCs w:val="28"/>
          <w:lang w:eastAsia="ru-RU"/>
        </w:rPr>
        <w:t>же он? Ну конечно это - (слон).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10.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Царь зверей раскатисто рычит, Всех зверей собрать спешит,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На камень грациозно се</w:t>
      </w:r>
      <w:r>
        <w:rPr>
          <w:rFonts w:ascii="Times New Roman" w:hAnsi="Times New Roman"/>
          <w:sz w:val="28"/>
          <w:szCs w:val="28"/>
          <w:lang w:eastAsia="ru-RU"/>
        </w:rPr>
        <w:t>в, Скажите, кто же это - (лев).</w:t>
      </w:r>
      <w:r w:rsidRPr="005E55A5">
        <w:rPr>
          <w:rFonts w:ascii="Times New Roman" w:hAnsi="Times New Roman"/>
          <w:sz w:val="28"/>
          <w:szCs w:val="28"/>
          <w:lang w:eastAsia="ru-RU"/>
        </w:rPr>
        <w:br/>
        <w:t>11.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Апельсины и бананы очень любят… (обезьяны).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Смотрят на карту, идут дальше по намеченному маршруту и произносят считалку «Раз, два, три, четыре. Нет пиратов лучше в мире…..»</w:t>
      </w:r>
    </w:p>
    <w:p w:rsidR="0016219E" w:rsidRDefault="0016219E" w:rsidP="003A7E7F">
      <w:p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2 испытание «Пройди по извилистой тропе»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 (выполняют все дети)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Дети идут друг за другом по извилистой дорожке, нарисованной на асфальте. Стараются не сбиться с пути.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Ведущий: (движутся вперед и произносят считалку, изучают карту после каждого испытания) Дальше наш путь идет по горной тропе, по навесному мосту через обрыв. Не страшно? (Нет!)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3 испытание «Переправа по горной дороге»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 (выполняют все дети)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Дети делятся на 2 команды, друг за другом поднимаются по наклонной лестнице – мосту (над «обрывом»), прикрепленной к угловой лестнице, вверх, перелезают на другую сторону и спускаются (дети средней группы, наклонившись, придерживаются за перекладины лестницы).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4 испытание «Разбери завал»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 (выполняют все дети)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(2 команды) Стоящий впереди ребенок, передает набивной мяч - «камень» стоящему сзади, над головой, тот в свою очередь предает следующему и т. д. Последний берет мяч, бежит и становится первым. (Можно использовать по 2 мяча в каждой команде).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>5 испытание «Пройди через пещеру и ущелье»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 (выполняют все дети)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Дети друг за другом проползают по туннелю – пещере, затем пролезают в узкий обруч (3 – 4 шт.)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6 испытание   </w:t>
      </w:r>
      <w:r w:rsidRPr="005E55A5">
        <w:rPr>
          <w:rFonts w:ascii="Times New Roman" w:hAnsi="Times New Roman"/>
          <w:sz w:val="28"/>
          <w:szCs w:val="28"/>
          <w:lang w:eastAsia="ru-RU"/>
        </w:rPr>
        <w:t>(выполняют дети подготовительной группы)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 xml:space="preserve">1) Игра на внимание «Какого предмета не стало» Приглашаются по одному ребенку от каждой команды. Перед ними лежат разные предметы (5 – 7 шт.), дети рассматривают их, запоминают, закрывают глаза. Взрослый убирает один предмет, считает: «Раз, два, три – смотри!» Побеждает тот, кто первым назовет недостающий предмет. 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 xml:space="preserve"> 2) «Самый выносливый» Приглашаются по одному ребенку от каждой команды. Каждый из них по сигналу поднимает одну ногу, на другой стоит в обруче. Побеждает тот, кто дольше продержится в обруче на одной ноге.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3) «Попади в цель» Приглашаются по одному ребенку от каждой команды, встают к ориентиру, берут мешочек с песком и стараются попасть в горизонтальную цель (лежащий на земле обруч). Побеждает тот, у кого в обруче окажется больше мешочков.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4) «Перетягивание каната» Приглашаются по 4 ребенка от каждой команды – перетягивают канат, кто пересчет черту, тот проиграл.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b/>
          <w:i/>
          <w:sz w:val="28"/>
          <w:szCs w:val="28"/>
          <w:u w:val="single"/>
          <w:lang w:eastAsia="ru-RU"/>
        </w:rPr>
        <w:t xml:space="preserve">6 испытание </w:t>
      </w:r>
      <w:r w:rsidRPr="005E55A5">
        <w:rPr>
          <w:rFonts w:ascii="Times New Roman" w:hAnsi="Times New Roman"/>
          <w:sz w:val="28"/>
          <w:szCs w:val="28"/>
          <w:lang w:eastAsia="ru-RU"/>
        </w:rPr>
        <w:t>(выполняют дети средней группы)</w:t>
      </w: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1) М. п. игра «Найди игрушку» (игру проводит Пират)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Пират произносит: Раз, два, три, четыре все глаза сейчас закрыли (дети закрывают глаза, Пират прячет зайчонка). Раз, два, три, четыре, пять можно глазки открывать и зайчонка искать. (Тот из детей, кто нашел зайчонка не должен трогать его руками, а тихо сказать взрослому на ухо о своей находке)</w:t>
      </w:r>
    </w:p>
    <w:p w:rsidR="0016219E" w:rsidRPr="00532EE6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55A5">
        <w:rPr>
          <w:rFonts w:ascii="Times New Roman" w:hAnsi="Times New Roman"/>
          <w:sz w:val="28"/>
          <w:szCs w:val="28"/>
          <w:lang w:eastAsia="ru-RU"/>
        </w:rPr>
        <w:t>2) После того, как все дети обследуют поляну и расскажут какой беспорядок они обнаружили, ведущий предлагает навести на поляне порядок: шишки собирают девочки, ветки мальчики.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330">
        <w:rPr>
          <w:rFonts w:ascii="Times New Roman" w:hAnsi="Times New Roman"/>
          <w:b/>
          <w:i/>
          <w:sz w:val="28"/>
          <w:szCs w:val="28"/>
          <w:lang w:eastAsia="ru-RU"/>
        </w:rPr>
        <w:t>Пират: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 Ничего не понимаю, все испытания успешно прошли и порядок навели, а клада не нашли.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330">
        <w:rPr>
          <w:rFonts w:ascii="Times New Roman" w:hAnsi="Times New Roman"/>
          <w:b/>
          <w:i/>
          <w:sz w:val="28"/>
          <w:szCs w:val="28"/>
          <w:lang w:eastAsia="ru-RU"/>
        </w:rPr>
        <w:t>Ведущий:</w:t>
      </w:r>
      <w:r w:rsidRPr="005E55A5">
        <w:rPr>
          <w:rFonts w:ascii="Times New Roman" w:hAnsi="Times New Roman"/>
          <w:sz w:val="28"/>
          <w:szCs w:val="28"/>
          <w:lang w:eastAsia="ru-RU"/>
        </w:rPr>
        <w:t xml:space="preserve"> Не переживай месторасположения клада на карте как раз на этой поляне, а мы здесь навели порядок поэтому клад мы найдем очень быстро.  (все дети ходят по поляне и внимательно смотрят, стараются найти пиратский флажок)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7330">
        <w:rPr>
          <w:rFonts w:ascii="Times New Roman" w:hAnsi="Times New Roman"/>
          <w:b/>
          <w:i/>
          <w:sz w:val="28"/>
          <w:szCs w:val="28"/>
          <w:lang w:eastAsia="ru-RU"/>
        </w:rPr>
        <w:t>Пират:</w:t>
      </w:r>
      <w:r w:rsidRPr="005E55A5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E55A5">
        <w:rPr>
          <w:rFonts w:ascii="Times New Roman" w:hAnsi="Times New Roman"/>
          <w:sz w:val="28"/>
          <w:szCs w:val="28"/>
          <w:lang w:eastAsia="ru-RU"/>
        </w:rPr>
        <w:t>Ну благодарю вас мои касатики, очень мне вы помогли, со всеми испытаниями справились и нашли сокровища, да еще стали настоящими моими друзьями. А с друзьями, как я и обещал, надо делиться. (раздает детям золотые монеты). А еще вы заслужили отдых, предлагаю устроить привал.</w:t>
      </w:r>
      <w:r>
        <w:rPr>
          <w:rFonts w:ascii="Times New Roman" w:hAnsi="Times New Roman"/>
          <w:sz w:val="28"/>
          <w:szCs w:val="28"/>
          <w:lang w:eastAsia="ru-RU"/>
        </w:rPr>
        <w:t xml:space="preserve"> (Дети располагаются на покрывалах и пьют чай с печеньем)</w:t>
      </w:r>
    </w:p>
    <w:p w:rsidR="0016219E" w:rsidRPr="005E55A5" w:rsidRDefault="0016219E" w:rsidP="003A7E7F">
      <w:p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6219E" w:rsidRPr="005E55A5" w:rsidRDefault="0016219E" w:rsidP="003A7E7F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16219E" w:rsidRPr="005E55A5" w:rsidSect="008778F0">
      <w:footerReference w:type="even" r:id="rId7"/>
      <w:footerReference w:type="default" r:id="rId8"/>
      <w:pgSz w:w="11906" w:h="16838"/>
      <w:pgMar w:top="1134" w:right="1134" w:bottom="1134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219E" w:rsidRDefault="0016219E" w:rsidP="00546612">
      <w:pPr>
        <w:spacing w:after="0" w:line="240" w:lineRule="auto"/>
      </w:pPr>
      <w:r>
        <w:separator/>
      </w:r>
    </w:p>
  </w:endnote>
  <w:endnote w:type="continuationSeparator" w:id="0">
    <w:p w:rsidR="0016219E" w:rsidRDefault="0016219E" w:rsidP="00546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9E" w:rsidRDefault="0016219E" w:rsidP="00C50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219E" w:rsidRDefault="0016219E" w:rsidP="008778F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219E" w:rsidRDefault="0016219E" w:rsidP="00C50C4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16219E" w:rsidRDefault="0016219E" w:rsidP="008778F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219E" w:rsidRDefault="0016219E" w:rsidP="00546612">
      <w:pPr>
        <w:spacing w:after="0" w:line="240" w:lineRule="auto"/>
      </w:pPr>
      <w:r>
        <w:separator/>
      </w:r>
    </w:p>
  </w:footnote>
  <w:footnote w:type="continuationSeparator" w:id="0">
    <w:p w:rsidR="0016219E" w:rsidRDefault="0016219E" w:rsidP="00546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6EE"/>
    <w:multiLevelType w:val="multilevel"/>
    <w:tmpl w:val="F3D61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185055"/>
    <w:multiLevelType w:val="multilevel"/>
    <w:tmpl w:val="2F96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811756"/>
    <w:multiLevelType w:val="multilevel"/>
    <w:tmpl w:val="D11E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66553D3"/>
    <w:multiLevelType w:val="multilevel"/>
    <w:tmpl w:val="33965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267857"/>
    <w:multiLevelType w:val="multilevel"/>
    <w:tmpl w:val="3CD8A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>
      <w:start w:val="6"/>
      <w:numFmt w:val="decimal"/>
      <w:lvlText w:val="%3"/>
      <w:lvlJc w:val="left"/>
      <w:pPr>
        <w:ind w:left="2160" w:hanging="360"/>
      </w:pPr>
      <w:rPr>
        <w:rFonts w:cs="Times New Roman" w:hint="default"/>
        <w:b/>
        <w:i/>
        <w:u w:val="single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AA3723"/>
    <w:multiLevelType w:val="multilevel"/>
    <w:tmpl w:val="FF7CC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67677CE"/>
    <w:multiLevelType w:val="multilevel"/>
    <w:tmpl w:val="E000F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36B42"/>
    <w:multiLevelType w:val="multilevel"/>
    <w:tmpl w:val="0A68A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F70EC3"/>
    <w:multiLevelType w:val="multilevel"/>
    <w:tmpl w:val="F2C03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C5442A"/>
    <w:multiLevelType w:val="multilevel"/>
    <w:tmpl w:val="8AA4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6"/>
  </w:num>
  <w:num w:numId="8">
    <w:abstractNumId w:val="1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E46"/>
    <w:rsid w:val="00017327"/>
    <w:rsid w:val="00077701"/>
    <w:rsid w:val="000842F3"/>
    <w:rsid w:val="00092DAC"/>
    <w:rsid w:val="000B6481"/>
    <w:rsid w:val="000D30B7"/>
    <w:rsid w:val="000F1BEE"/>
    <w:rsid w:val="00105D3C"/>
    <w:rsid w:val="001067BF"/>
    <w:rsid w:val="00144196"/>
    <w:rsid w:val="0016219E"/>
    <w:rsid w:val="001929E7"/>
    <w:rsid w:val="00282499"/>
    <w:rsid w:val="00297B9D"/>
    <w:rsid w:val="002C1A9A"/>
    <w:rsid w:val="00341649"/>
    <w:rsid w:val="00382768"/>
    <w:rsid w:val="003A7E7F"/>
    <w:rsid w:val="004377BC"/>
    <w:rsid w:val="00454957"/>
    <w:rsid w:val="004628F9"/>
    <w:rsid w:val="00527330"/>
    <w:rsid w:val="00532EE6"/>
    <w:rsid w:val="00546612"/>
    <w:rsid w:val="005E2438"/>
    <w:rsid w:val="005E55A5"/>
    <w:rsid w:val="006B437D"/>
    <w:rsid w:val="00770305"/>
    <w:rsid w:val="007B640D"/>
    <w:rsid w:val="007F1712"/>
    <w:rsid w:val="008778F0"/>
    <w:rsid w:val="008B5292"/>
    <w:rsid w:val="008E7F2F"/>
    <w:rsid w:val="00932A61"/>
    <w:rsid w:val="009342A7"/>
    <w:rsid w:val="00963744"/>
    <w:rsid w:val="00994168"/>
    <w:rsid w:val="009B3F87"/>
    <w:rsid w:val="009D35A6"/>
    <w:rsid w:val="009E37F9"/>
    <w:rsid w:val="00A02AA4"/>
    <w:rsid w:val="00A116D3"/>
    <w:rsid w:val="00A61D17"/>
    <w:rsid w:val="00A71E46"/>
    <w:rsid w:val="00AF08B6"/>
    <w:rsid w:val="00B035A1"/>
    <w:rsid w:val="00B81BC6"/>
    <w:rsid w:val="00B919B8"/>
    <w:rsid w:val="00C50C49"/>
    <w:rsid w:val="00C76F6C"/>
    <w:rsid w:val="00D16FCE"/>
    <w:rsid w:val="00D2169B"/>
    <w:rsid w:val="00DA100E"/>
    <w:rsid w:val="00DB46A9"/>
    <w:rsid w:val="00DC0882"/>
    <w:rsid w:val="00E50DAA"/>
    <w:rsid w:val="00EA0C7B"/>
    <w:rsid w:val="00EE2F2C"/>
    <w:rsid w:val="00F110AD"/>
    <w:rsid w:val="00F5696E"/>
    <w:rsid w:val="00F84A73"/>
    <w:rsid w:val="00FE1943"/>
    <w:rsid w:val="00FF4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419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71E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71E4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A7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71E4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A71E46"/>
    <w:rPr>
      <w:rFonts w:cs="Times New Roman"/>
      <w:color w:val="0000FF"/>
      <w:u w:val="single"/>
    </w:rPr>
  </w:style>
  <w:style w:type="character" w:customStyle="1" w:styleId="fzbwaegdi">
    <w:name w:val="fzbwaegdi"/>
    <w:basedOn w:val="DefaultParagraphFont"/>
    <w:uiPriority w:val="99"/>
    <w:rsid w:val="00A71E46"/>
    <w:rPr>
      <w:rFonts w:cs="Times New Roman"/>
    </w:rPr>
  </w:style>
  <w:style w:type="paragraph" w:styleId="ListParagraph">
    <w:name w:val="List Paragraph"/>
    <w:basedOn w:val="Normal"/>
    <w:uiPriority w:val="99"/>
    <w:qFormat/>
    <w:rsid w:val="00A71E46"/>
    <w:pPr>
      <w:ind w:left="720"/>
      <w:contextualSpacing/>
    </w:pPr>
  </w:style>
  <w:style w:type="paragraph" w:customStyle="1" w:styleId="c5">
    <w:name w:val="c5"/>
    <w:basedOn w:val="Normal"/>
    <w:uiPriority w:val="99"/>
    <w:rsid w:val="00A7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A71E46"/>
    <w:rPr>
      <w:rFonts w:cs="Times New Roman"/>
    </w:rPr>
  </w:style>
  <w:style w:type="paragraph" w:customStyle="1" w:styleId="c0">
    <w:name w:val="c0"/>
    <w:basedOn w:val="Normal"/>
    <w:uiPriority w:val="99"/>
    <w:rsid w:val="00A71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B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3F8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42A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54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466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4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46612"/>
    <w:rPr>
      <w:rFonts w:cs="Times New Roman"/>
    </w:rPr>
  </w:style>
  <w:style w:type="character" w:styleId="PageNumber">
    <w:name w:val="page number"/>
    <w:basedOn w:val="DefaultParagraphFont"/>
    <w:uiPriority w:val="99"/>
    <w:rsid w:val="008778F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5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36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365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735</TotalTime>
  <Pages>9</Pages>
  <Words>1481</Words>
  <Characters>8443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</cp:lastModifiedBy>
  <cp:revision>19</cp:revision>
  <dcterms:created xsi:type="dcterms:W3CDTF">2018-06-17T05:49:00Z</dcterms:created>
  <dcterms:modified xsi:type="dcterms:W3CDTF">2019-10-19T17:00:00Z</dcterms:modified>
</cp:coreProperties>
</file>